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C0E27" w14:textId="77777777" w:rsidR="00A51073" w:rsidRDefault="0025418C" w:rsidP="00A64EF2">
      <w:r>
        <w:rPr>
          <w:rFonts w:hint="eastAsia"/>
        </w:rPr>
        <w:t>様式第５号</w:t>
      </w:r>
      <w:r w:rsidR="000E7E92">
        <w:rPr>
          <w:rFonts w:hint="eastAsia"/>
        </w:rPr>
        <w:t>（第３条関係）</w:t>
      </w:r>
    </w:p>
    <w:p w14:paraId="2D37B32E" w14:textId="77777777" w:rsidR="00A51073" w:rsidRDefault="00A51073" w:rsidP="00A64EF2"/>
    <w:p w14:paraId="3224F82E" w14:textId="77777777" w:rsidR="003014EE" w:rsidRDefault="003014EE" w:rsidP="00A64EF2"/>
    <w:p w14:paraId="1DEEC338" w14:textId="77777777" w:rsidR="003014EE" w:rsidRDefault="003014EE" w:rsidP="003014EE">
      <w:pPr>
        <w:jc w:val="center"/>
      </w:pPr>
      <w:r>
        <w:rPr>
          <w:rFonts w:hint="eastAsia"/>
        </w:rPr>
        <w:t>地域猫活動の実施に係る同意書</w:t>
      </w:r>
    </w:p>
    <w:p w14:paraId="6BC40811" w14:textId="77777777" w:rsidR="003014EE" w:rsidRDefault="003014EE" w:rsidP="003014EE"/>
    <w:p w14:paraId="5A767460" w14:textId="77777777" w:rsidR="003014EE" w:rsidRDefault="003014EE" w:rsidP="003014EE"/>
    <w:p w14:paraId="0D5B7EFD" w14:textId="77777777" w:rsidR="003014EE" w:rsidRDefault="003014EE" w:rsidP="003014EE">
      <w:pPr>
        <w:ind w:firstLineChars="100" w:firstLine="210"/>
      </w:pPr>
      <w:r>
        <w:rPr>
          <w:rFonts w:hint="eastAsia"/>
        </w:rPr>
        <w:t>飼い主のいない猫に起因する問題を地域（施設）の環境問題として捉え、</w:t>
      </w:r>
    </w:p>
    <w:p w14:paraId="0A2369E9" w14:textId="77777777" w:rsidR="003014EE" w:rsidRDefault="003014EE" w:rsidP="003014EE">
      <w:pPr>
        <w:spacing w:beforeLines="50" w:before="167"/>
      </w:pPr>
      <w:r>
        <w:rPr>
          <w:rFonts w:hint="eastAsia"/>
        </w:rPr>
        <w:t>（　　　　　　　　　　　　　　　）が（　　　　　　　　　　　　　　　）で</w:t>
      </w:r>
    </w:p>
    <w:p w14:paraId="0BA2B364" w14:textId="77777777" w:rsidR="003014EE" w:rsidRDefault="003014EE" w:rsidP="003014EE">
      <w:pPr>
        <w:spacing w:beforeLines="50" w:before="167"/>
      </w:pPr>
      <w:r>
        <w:rPr>
          <w:rFonts w:hint="eastAsia"/>
        </w:rPr>
        <w:t>地域猫活動を実施することについて、同意します。</w:t>
      </w:r>
    </w:p>
    <w:p w14:paraId="7BC8A917" w14:textId="77777777" w:rsidR="003014EE" w:rsidRDefault="003014EE" w:rsidP="003014EE"/>
    <w:p w14:paraId="5C0BC62C" w14:textId="77777777" w:rsidR="003014EE" w:rsidRDefault="003014EE" w:rsidP="003014EE"/>
    <w:p w14:paraId="4ABE78B3" w14:textId="2B43022B" w:rsidR="003014EE" w:rsidRDefault="003014EE" w:rsidP="003014EE">
      <w:pPr>
        <w:ind w:firstLineChars="100" w:firstLine="210"/>
      </w:pPr>
      <w:r>
        <w:rPr>
          <w:rFonts w:hint="eastAsia"/>
        </w:rPr>
        <w:t>令和　　年　　月　　日</w:t>
      </w:r>
    </w:p>
    <w:p w14:paraId="08294864" w14:textId="77777777" w:rsidR="003014EE" w:rsidRDefault="003014EE" w:rsidP="003014EE"/>
    <w:p w14:paraId="32CAE43E" w14:textId="77777777" w:rsidR="003014EE" w:rsidRPr="00EB6357" w:rsidRDefault="003014EE" w:rsidP="003014EE">
      <w:pPr>
        <w:ind w:leftChars="1300" w:left="2730" w:firstLineChars="400" w:firstLine="840"/>
      </w:pPr>
      <w:r w:rsidRPr="00EB6357">
        <w:rPr>
          <w:rFonts w:hint="eastAsia"/>
        </w:rPr>
        <w:t xml:space="preserve">名称　</w:t>
      </w:r>
    </w:p>
    <w:p w14:paraId="62299B23" w14:textId="10AAB874" w:rsidR="000524BE" w:rsidRPr="000524BE" w:rsidRDefault="003014EE" w:rsidP="000524BE">
      <w:pPr>
        <w:spacing w:beforeLines="25" w:before="83"/>
        <w:ind w:leftChars="1300" w:left="2730"/>
      </w:pPr>
      <w:r w:rsidRPr="00EB6357">
        <w:rPr>
          <w:rFonts w:hint="eastAsia"/>
        </w:rPr>
        <w:t xml:space="preserve">代表者　住所　</w:t>
      </w:r>
    </w:p>
    <w:p w14:paraId="02C5BD78" w14:textId="77777777" w:rsidR="003014EE" w:rsidRPr="00EB6357" w:rsidRDefault="003014EE" w:rsidP="003014EE">
      <w:pPr>
        <w:spacing w:beforeLines="25" w:before="83"/>
        <w:ind w:leftChars="1300" w:left="2730" w:firstLineChars="400" w:firstLine="840"/>
      </w:pPr>
      <w:r w:rsidRPr="00EB6357">
        <w:rPr>
          <w:rFonts w:hint="eastAsia"/>
        </w:rPr>
        <w:t xml:space="preserve">氏名　　　　　　　　　　</w:t>
      </w:r>
      <w:r>
        <w:rPr>
          <w:rFonts w:hint="eastAsia"/>
        </w:rPr>
        <w:t xml:space="preserve">　　　　㊞</w:t>
      </w:r>
    </w:p>
    <w:p w14:paraId="34AAF384" w14:textId="77777777" w:rsidR="00A51073" w:rsidRPr="003014EE" w:rsidRDefault="00A51073" w:rsidP="00A64EF2"/>
    <w:p w14:paraId="1D4CD982" w14:textId="77777777" w:rsidR="000E7E92" w:rsidRDefault="000E7E92" w:rsidP="00A64EF2"/>
    <w:sectPr w:rsidR="000E7E92" w:rsidSect="00C86E2E">
      <w:pgSz w:w="11906" w:h="16838" w:code="9"/>
      <w:pgMar w:top="1701" w:right="1418" w:bottom="1701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7402F" w14:textId="77777777" w:rsidR="00522605" w:rsidRDefault="00522605">
      <w:r>
        <w:separator/>
      </w:r>
    </w:p>
  </w:endnote>
  <w:endnote w:type="continuationSeparator" w:id="0">
    <w:p w14:paraId="50717B8B" w14:textId="77777777" w:rsidR="00522605" w:rsidRDefault="0052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50588" w14:textId="77777777" w:rsidR="00522605" w:rsidRDefault="00522605">
      <w:r>
        <w:separator/>
      </w:r>
    </w:p>
  </w:footnote>
  <w:footnote w:type="continuationSeparator" w:id="0">
    <w:p w14:paraId="7F7DD360" w14:textId="77777777" w:rsidR="00522605" w:rsidRDefault="00522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936"/>
    <w:multiLevelType w:val="hybridMultilevel"/>
    <w:tmpl w:val="44F8465C"/>
    <w:lvl w:ilvl="0" w:tplc="8B70AE46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EF58FE"/>
    <w:multiLevelType w:val="hybridMultilevel"/>
    <w:tmpl w:val="7A8E0D6C"/>
    <w:lvl w:ilvl="0" w:tplc="2B6E8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9458670">
    <w:abstractNumId w:val="1"/>
  </w:num>
  <w:num w:numId="2" w16cid:durableId="157531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13"/>
    <w:rsid w:val="00001133"/>
    <w:rsid w:val="000037C2"/>
    <w:rsid w:val="00040971"/>
    <w:rsid w:val="0004464D"/>
    <w:rsid w:val="00044B7E"/>
    <w:rsid w:val="00045CCE"/>
    <w:rsid w:val="000524BE"/>
    <w:rsid w:val="00055071"/>
    <w:rsid w:val="000A1D83"/>
    <w:rsid w:val="000D2994"/>
    <w:rsid w:val="000E7E92"/>
    <w:rsid w:val="000F2920"/>
    <w:rsid w:val="0015422C"/>
    <w:rsid w:val="00161694"/>
    <w:rsid w:val="00194DBE"/>
    <w:rsid w:val="001C3698"/>
    <w:rsid w:val="001F5C9B"/>
    <w:rsid w:val="002024F8"/>
    <w:rsid w:val="00204299"/>
    <w:rsid w:val="00210E74"/>
    <w:rsid w:val="002407E9"/>
    <w:rsid w:val="0025418C"/>
    <w:rsid w:val="003014EE"/>
    <w:rsid w:val="003077ED"/>
    <w:rsid w:val="00307AE4"/>
    <w:rsid w:val="00340415"/>
    <w:rsid w:val="003618EF"/>
    <w:rsid w:val="003B64A1"/>
    <w:rsid w:val="003D6EC2"/>
    <w:rsid w:val="003E3890"/>
    <w:rsid w:val="003F3A63"/>
    <w:rsid w:val="00432A0F"/>
    <w:rsid w:val="00494D00"/>
    <w:rsid w:val="004A6B13"/>
    <w:rsid w:val="004F3770"/>
    <w:rsid w:val="004F3B2E"/>
    <w:rsid w:val="00522605"/>
    <w:rsid w:val="00553754"/>
    <w:rsid w:val="00554FCF"/>
    <w:rsid w:val="005611BB"/>
    <w:rsid w:val="00563CCD"/>
    <w:rsid w:val="005809EB"/>
    <w:rsid w:val="005900E3"/>
    <w:rsid w:val="00590D16"/>
    <w:rsid w:val="005E0487"/>
    <w:rsid w:val="005F44F1"/>
    <w:rsid w:val="0064287F"/>
    <w:rsid w:val="00643FCE"/>
    <w:rsid w:val="00653E47"/>
    <w:rsid w:val="00682559"/>
    <w:rsid w:val="006A74DE"/>
    <w:rsid w:val="006C3FB7"/>
    <w:rsid w:val="006C4D18"/>
    <w:rsid w:val="0072211F"/>
    <w:rsid w:val="00723AA0"/>
    <w:rsid w:val="007352C2"/>
    <w:rsid w:val="00736B6F"/>
    <w:rsid w:val="007B1821"/>
    <w:rsid w:val="007B36A7"/>
    <w:rsid w:val="00842C34"/>
    <w:rsid w:val="00854482"/>
    <w:rsid w:val="00883946"/>
    <w:rsid w:val="008A0C7D"/>
    <w:rsid w:val="008B0F38"/>
    <w:rsid w:val="008B7E5C"/>
    <w:rsid w:val="008C1B42"/>
    <w:rsid w:val="008D2662"/>
    <w:rsid w:val="008D491D"/>
    <w:rsid w:val="008E42A4"/>
    <w:rsid w:val="00940CBD"/>
    <w:rsid w:val="00997439"/>
    <w:rsid w:val="00A0402F"/>
    <w:rsid w:val="00A1349C"/>
    <w:rsid w:val="00A51073"/>
    <w:rsid w:val="00A64EF2"/>
    <w:rsid w:val="00A73020"/>
    <w:rsid w:val="00A87F86"/>
    <w:rsid w:val="00B02CFF"/>
    <w:rsid w:val="00B52434"/>
    <w:rsid w:val="00B85572"/>
    <w:rsid w:val="00BB3C10"/>
    <w:rsid w:val="00BB44CC"/>
    <w:rsid w:val="00BD2AB4"/>
    <w:rsid w:val="00BE1452"/>
    <w:rsid w:val="00C53544"/>
    <w:rsid w:val="00C55755"/>
    <w:rsid w:val="00C63E8A"/>
    <w:rsid w:val="00C77E41"/>
    <w:rsid w:val="00C847DC"/>
    <w:rsid w:val="00C86E2E"/>
    <w:rsid w:val="00CB7480"/>
    <w:rsid w:val="00CC7B3B"/>
    <w:rsid w:val="00CD3C2C"/>
    <w:rsid w:val="00CE14AA"/>
    <w:rsid w:val="00CE3A28"/>
    <w:rsid w:val="00CF065C"/>
    <w:rsid w:val="00D01F86"/>
    <w:rsid w:val="00D03397"/>
    <w:rsid w:val="00D732F7"/>
    <w:rsid w:val="00D83587"/>
    <w:rsid w:val="00DF5D3A"/>
    <w:rsid w:val="00E32F38"/>
    <w:rsid w:val="00E4586D"/>
    <w:rsid w:val="00E725D1"/>
    <w:rsid w:val="00EB6357"/>
    <w:rsid w:val="00ED2AA7"/>
    <w:rsid w:val="00EF6560"/>
    <w:rsid w:val="00F16E4E"/>
    <w:rsid w:val="00F501E3"/>
    <w:rsid w:val="00F5200B"/>
    <w:rsid w:val="00F86771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AC946"/>
  <w14:defaultImageDpi w14:val="0"/>
  <w15:docId w15:val="{8905A586-8D02-4D67-850D-9AFD4B3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locked/>
    <w:rPr>
      <w:rFonts w:asci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10E7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d">
    <w:name w:val="Table Grid"/>
    <w:basedOn w:val="a1"/>
    <w:locked/>
    <w:rsid w:val="00EB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40415"/>
    <w:pPr>
      <w:wordWrap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809db2-09a3-40d4-b0ad-b41b5c9681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A7D8EA868D1B4BA35C96F851086B73" ma:contentTypeVersion="15" ma:contentTypeDescription="新しいドキュメントを作成します。" ma:contentTypeScope="" ma:versionID="18ba1d9794146ea8ddd54d364185fef1">
  <xsd:schema xmlns:xsd="http://www.w3.org/2001/XMLSchema" xmlns:xs="http://www.w3.org/2001/XMLSchema" xmlns:p="http://schemas.microsoft.com/office/2006/metadata/properties" xmlns:ns3="f3809db2-09a3-40d4-b0ad-b41b5c9681fc" xmlns:ns4="e5b95aa6-c9e6-47a4-aeac-98ffcb8c26ed" targetNamespace="http://schemas.microsoft.com/office/2006/metadata/properties" ma:root="true" ma:fieldsID="ba73f3e6f5e441b2e0c1665015debc39" ns3:_="" ns4:_="">
    <xsd:import namespace="f3809db2-09a3-40d4-b0ad-b41b5c9681fc"/>
    <xsd:import namespace="e5b95aa6-c9e6-47a4-aeac-98ffcb8c26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9db2-09a3-40d4-b0ad-b41b5c96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5aa6-c9e6-47a4-aeac-98ffcb8c2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372D7-7C9E-4788-B464-16635A327B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D510E-62FF-41FB-822F-8F4BE8BE0C5E}">
  <ds:schemaRefs>
    <ds:schemaRef ds:uri="http://schemas.microsoft.com/office/2006/metadata/properties"/>
    <ds:schemaRef ds:uri="http://schemas.microsoft.com/office/infopath/2007/PartnerControls"/>
    <ds:schemaRef ds:uri="f3809db2-09a3-40d4-b0ad-b41b5c9681fc"/>
  </ds:schemaRefs>
</ds:datastoreItem>
</file>

<file path=customXml/itemProps3.xml><?xml version="1.0" encoding="utf-8"?>
<ds:datastoreItem xmlns:ds="http://schemas.openxmlformats.org/officeDocument/2006/customXml" ds:itemID="{900C5A38-014E-407A-9E24-E7BD97E7F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A09B1-1CD1-4DB3-B37F-DB75F2DBF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9db2-09a3-40d4-b0ad-b41b5c9681fc"/>
    <ds:schemaRef ds:uri="e5b95aa6-c9e6-47a4-aeac-98ffcb8c2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32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実</dc:creator>
  <cp:keywords/>
  <dc:description/>
  <cp:lastModifiedBy>石原　奈津美</cp:lastModifiedBy>
  <cp:revision>20</cp:revision>
  <cp:lastPrinted>2024-04-10T01:38:00Z</cp:lastPrinted>
  <dcterms:created xsi:type="dcterms:W3CDTF">2024-04-03T04:31:00Z</dcterms:created>
  <dcterms:modified xsi:type="dcterms:W3CDTF">2024-05-24T01:06:00Z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0x0101008AA7D8EA868D1B4BA35C96F851086B73</vt:lpwstr>
  </property>
</Properties>
</file>