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3EF72" w14:textId="1DC1D9CA" w:rsidR="0025418C" w:rsidRPr="006A74DE" w:rsidRDefault="0025418C">
      <w:r w:rsidRPr="006A74DE">
        <w:rPr>
          <w:rFonts w:hint="eastAsia"/>
        </w:rPr>
        <w:t>様式第１</w:t>
      </w:r>
      <w:r w:rsidR="00044B7E">
        <w:rPr>
          <w:rFonts w:hint="eastAsia"/>
        </w:rPr>
        <w:t>６</w:t>
      </w:r>
      <w:r w:rsidRPr="006A74DE">
        <w:rPr>
          <w:rFonts w:hint="eastAsia"/>
        </w:rPr>
        <w:t>号（第</w:t>
      </w:r>
      <w:r w:rsidR="003F3A63">
        <w:rPr>
          <w:rFonts w:hint="eastAsia"/>
        </w:rPr>
        <w:t>７</w:t>
      </w:r>
      <w:r w:rsidRPr="006A74DE">
        <w:rPr>
          <w:rFonts w:hint="eastAsia"/>
        </w:rPr>
        <w:t>条関係）</w:t>
      </w:r>
    </w:p>
    <w:p w14:paraId="5685E2EC" w14:textId="78E0E629" w:rsidR="00C53544" w:rsidRDefault="00D064BC" w:rsidP="00C53544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38190D4E" w14:textId="77777777" w:rsidR="00D064BC" w:rsidRPr="006A74DE" w:rsidRDefault="00D064BC" w:rsidP="00C53544"/>
    <w:p w14:paraId="695F50F9" w14:textId="6FE70309" w:rsidR="00C53544" w:rsidRPr="006A74DE" w:rsidRDefault="007352C2" w:rsidP="00940CBD">
      <w:pPr>
        <w:jc w:val="center"/>
      </w:pPr>
      <w:r w:rsidRPr="006A74DE">
        <w:rPr>
          <w:rFonts w:hint="eastAsia"/>
        </w:rPr>
        <w:t>不妊・去勢手術に係る</w:t>
      </w:r>
      <w:r w:rsidR="00C53544" w:rsidRPr="006A74DE">
        <w:rPr>
          <w:rFonts w:hint="eastAsia"/>
        </w:rPr>
        <w:t>実施報告書</w:t>
      </w:r>
    </w:p>
    <w:p w14:paraId="08B2471D" w14:textId="77777777" w:rsidR="00940CBD" w:rsidRPr="006A74DE" w:rsidRDefault="00940CBD" w:rsidP="00940CBD"/>
    <w:p w14:paraId="661FC782" w14:textId="77777777" w:rsidR="00F96AE9" w:rsidRDefault="00F96AE9" w:rsidP="00F96AE9">
      <w:pPr>
        <w:jc w:val="right"/>
      </w:pPr>
      <w:r>
        <w:rPr>
          <w:rFonts w:hint="eastAsia"/>
        </w:rPr>
        <w:t xml:space="preserve">申請団体　名　　称　　　　　　　　　　　　　　　</w:t>
      </w:r>
    </w:p>
    <w:p w14:paraId="6C35A78E" w14:textId="320C6170" w:rsidR="00F96AE9" w:rsidRDefault="00F96AE9" w:rsidP="00F96AE9">
      <w:pPr>
        <w:jc w:val="right"/>
      </w:pPr>
      <w:r w:rsidRPr="00F96AE9">
        <w:rPr>
          <w:rFonts w:hint="eastAsia"/>
          <w:spacing w:val="52"/>
          <w:fitText w:val="840" w:id="-982775808"/>
        </w:rPr>
        <w:t>代表</w:t>
      </w:r>
      <w:r w:rsidRPr="00F96AE9">
        <w:rPr>
          <w:rFonts w:hint="eastAsia"/>
          <w:spacing w:val="1"/>
          <w:fitText w:val="840" w:id="-982775808"/>
        </w:rPr>
        <w:t>者</w:t>
      </w:r>
      <w:r>
        <w:rPr>
          <w:rFonts w:hint="eastAsia"/>
        </w:rPr>
        <w:t xml:space="preserve">　住　　所　</w:t>
      </w:r>
      <w:r w:rsidR="008B7012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</w:t>
      </w:r>
    </w:p>
    <w:p w14:paraId="6169F0EA" w14:textId="03CD376B" w:rsidR="00F96AE9" w:rsidRDefault="00F96AE9" w:rsidP="00F96AE9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D2C6C2" wp14:editId="1912DDA1">
                <wp:simplePos x="0" y="0"/>
                <wp:positionH relativeFrom="column">
                  <wp:posOffset>5120640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19050" b="19050"/>
                <wp:wrapNone/>
                <wp:docPr id="5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E5D241" id="楕円 1" o:spid="_x0000_s1026" style="position:absolute;margin-left:403.2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" o:allowincell="f" filled="f" strokeweight=".5pt"/>
            </w:pict>
          </mc:Fallback>
        </mc:AlternateContent>
      </w:r>
      <w:r>
        <w:rPr>
          <w:rFonts w:hint="eastAsia"/>
        </w:rPr>
        <w:t xml:space="preserve">氏　　名　　　　　　　　　　　　　印　</w:t>
      </w:r>
    </w:p>
    <w:p w14:paraId="384C2470" w14:textId="77777777" w:rsidR="00F96AE9" w:rsidRDefault="00F96AE9" w:rsidP="00F96AE9">
      <w:r>
        <w:rPr>
          <w:rFonts w:hint="eastAsia"/>
        </w:rPr>
        <w:t xml:space="preserve">　　　　　　　　　　　　　　　　　　　　　 電話番号　　　　　　　　　　　　　　</w:t>
      </w:r>
    </w:p>
    <w:p w14:paraId="3EA3A936" w14:textId="77777777" w:rsidR="00F96AE9" w:rsidRDefault="00F96AE9" w:rsidP="00F96AE9"/>
    <w:tbl>
      <w:tblPr>
        <w:tblStyle w:val="ad"/>
        <w:tblW w:w="8503" w:type="dxa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417"/>
        <w:gridCol w:w="2129"/>
      </w:tblGrid>
      <w:tr w:rsidR="006A74DE" w:rsidRPr="006A74DE" w14:paraId="5D23D148" w14:textId="77777777" w:rsidTr="00483EA9">
        <w:trPr>
          <w:trHeight w:val="624"/>
        </w:trPr>
        <w:tc>
          <w:tcPr>
            <w:tcW w:w="704" w:type="dxa"/>
            <w:vAlign w:val="center"/>
          </w:tcPr>
          <w:p w14:paraId="6C3A56D7" w14:textId="77777777" w:rsidR="00554FCF" w:rsidRPr="006A74DE" w:rsidRDefault="00554FCF" w:rsidP="00554FCF">
            <w:pPr>
              <w:jc w:val="center"/>
            </w:pPr>
            <w:r w:rsidRPr="006A74DE">
              <w:rPr>
                <w:rFonts w:hint="eastAsia"/>
              </w:rPr>
              <w:t>№</w:t>
            </w:r>
          </w:p>
        </w:tc>
        <w:tc>
          <w:tcPr>
            <w:tcW w:w="2693" w:type="dxa"/>
            <w:vAlign w:val="center"/>
          </w:tcPr>
          <w:p w14:paraId="15226E5E" w14:textId="77777777" w:rsidR="00554FCF" w:rsidRPr="006A74DE" w:rsidRDefault="00554FCF" w:rsidP="00554FCF">
            <w:pPr>
              <w:jc w:val="center"/>
            </w:pPr>
            <w:r w:rsidRPr="006A74DE">
              <w:rPr>
                <w:rFonts w:hint="eastAsia"/>
              </w:rPr>
              <w:t>手術日</w:t>
            </w:r>
          </w:p>
        </w:tc>
        <w:tc>
          <w:tcPr>
            <w:tcW w:w="1560" w:type="dxa"/>
            <w:vAlign w:val="center"/>
          </w:tcPr>
          <w:p w14:paraId="64F0D427" w14:textId="77777777" w:rsidR="00554FCF" w:rsidRPr="006A74DE" w:rsidRDefault="00554FCF" w:rsidP="00554FCF">
            <w:pPr>
              <w:jc w:val="center"/>
            </w:pPr>
            <w:r w:rsidRPr="006A74DE">
              <w:rPr>
                <w:rFonts w:hint="eastAsia"/>
              </w:rPr>
              <w:t>施術券№</w:t>
            </w:r>
          </w:p>
        </w:tc>
        <w:tc>
          <w:tcPr>
            <w:tcW w:w="1417" w:type="dxa"/>
            <w:vAlign w:val="center"/>
          </w:tcPr>
          <w:p w14:paraId="0607CB5E" w14:textId="77777777" w:rsidR="00554FCF" w:rsidRPr="006A74DE" w:rsidRDefault="00554FCF" w:rsidP="00554FCF">
            <w:pPr>
              <w:jc w:val="center"/>
            </w:pPr>
            <w:r w:rsidRPr="006A74DE">
              <w:rPr>
                <w:rFonts w:hint="eastAsia"/>
              </w:rPr>
              <w:t>性別</w:t>
            </w:r>
          </w:p>
        </w:tc>
        <w:tc>
          <w:tcPr>
            <w:tcW w:w="2129" w:type="dxa"/>
            <w:vAlign w:val="center"/>
          </w:tcPr>
          <w:p w14:paraId="7411778A" w14:textId="77777777" w:rsidR="00554FCF" w:rsidRPr="006A74DE" w:rsidRDefault="00554FCF" w:rsidP="00554FCF">
            <w:pPr>
              <w:jc w:val="center"/>
            </w:pPr>
            <w:r w:rsidRPr="006A74DE">
              <w:rPr>
                <w:rFonts w:hint="eastAsia"/>
              </w:rPr>
              <w:t>助成額</w:t>
            </w:r>
          </w:p>
        </w:tc>
      </w:tr>
      <w:tr w:rsidR="0089615C" w:rsidRPr="006A74DE" w14:paraId="18803217" w14:textId="77777777" w:rsidTr="00483EA9">
        <w:trPr>
          <w:trHeight w:val="624"/>
        </w:trPr>
        <w:tc>
          <w:tcPr>
            <w:tcW w:w="704" w:type="dxa"/>
            <w:vAlign w:val="center"/>
          </w:tcPr>
          <w:p w14:paraId="38605D73" w14:textId="538D8898" w:rsidR="0089615C" w:rsidRPr="006A74DE" w:rsidRDefault="0089615C" w:rsidP="00554FC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  <w:vAlign w:val="center"/>
          </w:tcPr>
          <w:p w14:paraId="63EDDF4A" w14:textId="463E6C17" w:rsidR="0089615C" w:rsidRPr="006A74DE" w:rsidRDefault="0089615C" w:rsidP="00554FCF">
            <w:pPr>
              <w:ind w:rightChars="50" w:right="105"/>
              <w:jc w:val="right"/>
            </w:pPr>
            <w:r>
              <w:rPr>
                <w:rFonts w:hint="eastAsia"/>
              </w:rPr>
              <w:t xml:space="preserve">令和　　</w:t>
            </w:r>
            <w:r w:rsidRPr="006A74DE"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14:paraId="379C03E8" w14:textId="6D611D7C" w:rsidR="0089615C" w:rsidRPr="006A74DE" w:rsidRDefault="00C14B56" w:rsidP="00554FCF">
            <w:pPr>
              <w:jc w:val="center"/>
            </w:pPr>
            <w:r w:rsidRPr="006A74DE">
              <w:rPr>
                <w:rFonts w:hint="eastAsia"/>
              </w:rPr>
              <w:t>－</w:t>
            </w:r>
          </w:p>
        </w:tc>
        <w:tc>
          <w:tcPr>
            <w:tcW w:w="1417" w:type="dxa"/>
            <w:vAlign w:val="center"/>
          </w:tcPr>
          <w:p w14:paraId="774EB5F1" w14:textId="357C7CFB" w:rsidR="0089615C" w:rsidRPr="006A74DE" w:rsidRDefault="00C14B56" w:rsidP="00554FCF">
            <w:pPr>
              <w:jc w:val="center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2129" w:type="dxa"/>
            <w:vAlign w:val="center"/>
          </w:tcPr>
          <w:p w14:paraId="21A6D683" w14:textId="47DBDBC5" w:rsidR="0089615C" w:rsidRPr="006A74DE" w:rsidRDefault="00C14B56" w:rsidP="00554FCF">
            <w:pPr>
              <w:ind w:rightChars="100" w:right="210"/>
              <w:jc w:val="right"/>
            </w:pPr>
            <w:r w:rsidRPr="006A74DE">
              <w:rPr>
                <w:rFonts w:hint="eastAsia"/>
              </w:rPr>
              <w:t>円</w:t>
            </w:r>
          </w:p>
        </w:tc>
      </w:tr>
      <w:tr w:rsidR="0089615C" w:rsidRPr="006A74DE" w14:paraId="1F3674DA" w14:textId="77777777" w:rsidTr="00483EA9">
        <w:trPr>
          <w:trHeight w:val="624"/>
        </w:trPr>
        <w:tc>
          <w:tcPr>
            <w:tcW w:w="704" w:type="dxa"/>
            <w:vAlign w:val="center"/>
          </w:tcPr>
          <w:p w14:paraId="090E4F4F" w14:textId="02C9FCBE" w:rsidR="0089615C" w:rsidRPr="006A74DE" w:rsidRDefault="0089615C" w:rsidP="00554FC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  <w:vAlign w:val="center"/>
          </w:tcPr>
          <w:p w14:paraId="050550F6" w14:textId="63C5875E" w:rsidR="0089615C" w:rsidRPr="006A74DE" w:rsidRDefault="0089615C" w:rsidP="00554FCF">
            <w:pPr>
              <w:ind w:rightChars="50" w:right="105"/>
              <w:jc w:val="right"/>
            </w:pPr>
            <w:r>
              <w:rPr>
                <w:rFonts w:hint="eastAsia"/>
              </w:rPr>
              <w:t xml:space="preserve">令和　　</w:t>
            </w:r>
            <w:r w:rsidRPr="006A74DE"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14:paraId="37FF96E1" w14:textId="41B5096B" w:rsidR="0089615C" w:rsidRPr="006A74DE" w:rsidRDefault="00C14B56" w:rsidP="00554FCF">
            <w:pPr>
              <w:jc w:val="center"/>
            </w:pPr>
            <w:r w:rsidRPr="006A74DE">
              <w:rPr>
                <w:rFonts w:hint="eastAsia"/>
              </w:rPr>
              <w:t>－</w:t>
            </w:r>
          </w:p>
        </w:tc>
        <w:tc>
          <w:tcPr>
            <w:tcW w:w="1417" w:type="dxa"/>
            <w:vAlign w:val="center"/>
          </w:tcPr>
          <w:p w14:paraId="634C0157" w14:textId="681AC354" w:rsidR="0089615C" w:rsidRPr="006A74DE" w:rsidRDefault="00C14B56" w:rsidP="00554FCF">
            <w:pPr>
              <w:jc w:val="center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2129" w:type="dxa"/>
            <w:vAlign w:val="center"/>
          </w:tcPr>
          <w:p w14:paraId="75DC4B02" w14:textId="4B5CF2CF" w:rsidR="0089615C" w:rsidRPr="006A74DE" w:rsidRDefault="00C14B56" w:rsidP="00554FCF">
            <w:pPr>
              <w:ind w:rightChars="100" w:right="210"/>
              <w:jc w:val="right"/>
            </w:pPr>
            <w:r w:rsidRPr="006A74DE">
              <w:rPr>
                <w:rFonts w:hint="eastAsia"/>
              </w:rPr>
              <w:t>円</w:t>
            </w:r>
          </w:p>
        </w:tc>
      </w:tr>
      <w:tr w:rsidR="0089615C" w:rsidRPr="006A74DE" w14:paraId="0633A6B8" w14:textId="77777777" w:rsidTr="00483EA9">
        <w:trPr>
          <w:trHeight w:val="624"/>
        </w:trPr>
        <w:tc>
          <w:tcPr>
            <w:tcW w:w="704" w:type="dxa"/>
            <w:vAlign w:val="center"/>
          </w:tcPr>
          <w:p w14:paraId="072DA30B" w14:textId="3377633E" w:rsidR="0089615C" w:rsidRPr="006A74DE" w:rsidRDefault="0089615C" w:rsidP="00554FC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  <w:vAlign w:val="center"/>
          </w:tcPr>
          <w:p w14:paraId="7CD49A49" w14:textId="2BE71943" w:rsidR="0089615C" w:rsidRPr="006A74DE" w:rsidRDefault="0089615C" w:rsidP="00554FCF">
            <w:pPr>
              <w:ind w:rightChars="50" w:right="105"/>
              <w:jc w:val="right"/>
            </w:pPr>
            <w:r>
              <w:rPr>
                <w:rFonts w:hint="eastAsia"/>
              </w:rPr>
              <w:t xml:space="preserve">令和　　</w:t>
            </w:r>
            <w:r w:rsidRPr="006A74DE"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14:paraId="032FD2B1" w14:textId="6680245F" w:rsidR="0089615C" w:rsidRPr="006A74DE" w:rsidRDefault="00C14B56" w:rsidP="00554FCF">
            <w:pPr>
              <w:jc w:val="center"/>
            </w:pPr>
            <w:r w:rsidRPr="006A74DE">
              <w:rPr>
                <w:rFonts w:hint="eastAsia"/>
              </w:rPr>
              <w:t>－</w:t>
            </w:r>
          </w:p>
        </w:tc>
        <w:tc>
          <w:tcPr>
            <w:tcW w:w="1417" w:type="dxa"/>
            <w:vAlign w:val="center"/>
          </w:tcPr>
          <w:p w14:paraId="5CB280A1" w14:textId="65C46A7E" w:rsidR="0089615C" w:rsidRPr="006A74DE" w:rsidRDefault="00C14B56" w:rsidP="00554FCF">
            <w:pPr>
              <w:jc w:val="center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2129" w:type="dxa"/>
            <w:vAlign w:val="center"/>
          </w:tcPr>
          <w:p w14:paraId="46FD8066" w14:textId="0BFEDC7A" w:rsidR="0089615C" w:rsidRPr="006A74DE" w:rsidRDefault="00C14B56" w:rsidP="00554FCF">
            <w:pPr>
              <w:ind w:rightChars="100" w:right="210"/>
              <w:jc w:val="right"/>
            </w:pPr>
            <w:r w:rsidRPr="006A74DE">
              <w:rPr>
                <w:rFonts w:hint="eastAsia"/>
              </w:rPr>
              <w:t>円</w:t>
            </w:r>
          </w:p>
        </w:tc>
      </w:tr>
      <w:tr w:rsidR="0089615C" w:rsidRPr="006A74DE" w14:paraId="5D59083A" w14:textId="77777777" w:rsidTr="00483EA9">
        <w:trPr>
          <w:trHeight w:val="624"/>
        </w:trPr>
        <w:tc>
          <w:tcPr>
            <w:tcW w:w="704" w:type="dxa"/>
            <w:vAlign w:val="center"/>
          </w:tcPr>
          <w:p w14:paraId="068F9645" w14:textId="2D541846" w:rsidR="0089615C" w:rsidRPr="006A74DE" w:rsidRDefault="0089615C" w:rsidP="00554FC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93" w:type="dxa"/>
            <w:vAlign w:val="center"/>
          </w:tcPr>
          <w:p w14:paraId="4D849C19" w14:textId="5BC0D955" w:rsidR="0089615C" w:rsidRPr="006A74DE" w:rsidRDefault="0089615C" w:rsidP="00554FCF">
            <w:pPr>
              <w:ind w:rightChars="50" w:right="105"/>
              <w:jc w:val="right"/>
            </w:pPr>
            <w:r>
              <w:rPr>
                <w:rFonts w:hint="eastAsia"/>
              </w:rPr>
              <w:t xml:space="preserve">令和　　</w:t>
            </w:r>
            <w:r w:rsidRPr="006A74DE"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14:paraId="73654C69" w14:textId="5D003091" w:rsidR="0089615C" w:rsidRPr="006A74DE" w:rsidRDefault="00C14B56" w:rsidP="00554FCF">
            <w:pPr>
              <w:jc w:val="center"/>
            </w:pPr>
            <w:r w:rsidRPr="006A74DE">
              <w:rPr>
                <w:rFonts w:hint="eastAsia"/>
              </w:rPr>
              <w:t>－</w:t>
            </w:r>
          </w:p>
        </w:tc>
        <w:tc>
          <w:tcPr>
            <w:tcW w:w="1417" w:type="dxa"/>
            <w:vAlign w:val="center"/>
          </w:tcPr>
          <w:p w14:paraId="1031567A" w14:textId="3B366314" w:rsidR="0089615C" w:rsidRPr="006A74DE" w:rsidRDefault="00C14B56" w:rsidP="00554FCF">
            <w:pPr>
              <w:jc w:val="center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2129" w:type="dxa"/>
            <w:vAlign w:val="center"/>
          </w:tcPr>
          <w:p w14:paraId="4FCF4363" w14:textId="04354E06" w:rsidR="0089615C" w:rsidRPr="006A74DE" w:rsidRDefault="00C14B56" w:rsidP="00554FCF">
            <w:pPr>
              <w:ind w:rightChars="100" w:right="210"/>
              <w:jc w:val="right"/>
            </w:pPr>
            <w:r w:rsidRPr="006A74DE">
              <w:rPr>
                <w:rFonts w:hint="eastAsia"/>
              </w:rPr>
              <w:t>円</w:t>
            </w:r>
          </w:p>
        </w:tc>
      </w:tr>
      <w:tr w:rsidR="0089615C" w:rsidRPr="006A74DE" w14:paraId="729C554B" w14:textId="77777777" w:rsidTr="00483EA9">
        <w:trPr>
          <w:trHeight w:val="624"/>
        </w:trPr>
        <w:tc>
          <w:tcPr>
            <w:tcW w:w="704" w:type="dxa"/>
            <w:vAlign w:val="center"/>
          </w:tcPr>
          <w:p w14:paraId="3B9D7C0D" w14:textId="610595DE" w:rsidR="0089615C" w:rsidRPr="006A74DE" w:rsidRDefault="0089615C" w:rsidP="00554FC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93" w:type="dxa"/>
            <w:vAlign w:val="center"/>
          </w:tcPr>
          <w:p w14:paraId="23ACD68A" w14:textId="105E8259" w:rsidR="0089615C" w:rsidRPr="006A74DE" w:rsidRDefault="0089615C" w:rsidP="00554FCF">
            <w:pPr>
              <w:ind w:rightChars="50" w:right="105"/>
              <w:jc w:val="right"/>
            </w:pPr>
            <w:r>
              <w:rPr>
                <w:rFonts w:hint="eastAsia"/>
              </w:rPr>
              <w:t xml:space="preserve">令和　　</w:t>
            </w:r>
            <w:r w:rsidRPr="006A74DE"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14:paraId="38AF417A" w14:textId="6B5425A1" w:rsidR="0089615C" w:rsidRPr="006A74DE" w:rsidRDefault="00C14B56" w:rsidP="00554FCF">
            <w:pPr>
              <w:jc w:val="center"/>
            </w:pPr>
            <w:r w:rsidRPr="006A74DE">
              <w:rPr>
                <w:rFonts w:hint="eastAsia"/>
              </w:rPr>
              <w:t>－</w:t>
            </w:r>
          </w:p>
        </w:tc>
        <w:tc>
          <w:tcPr>
            <w:tcW w:w="1417" w:type="dxa"/>
            <w:vAlign w:val="center"/>
          </w:tcPr>
          <w:p w14:paraId="366FBAE4" w14:textId="3083C10C" w:rsidR="0089615C" w:rsidRPr="006A74DE" w:rsidRDefault="00C14B56" w:rsidP="00554FCF">
            <w:pPr>
              <w:jc w:val="center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2129" w:type="dxa"/>
            <w:vAlign w:val="center"/>
          </w:tcPr>
          <w:p w14:paraId="776180EF" w14:textId="655B8CCC" w:rsidR="0089615C" w:rsidRPr="006A74DE" w:rsidRDefault="00C14B56" w:rsidP="00554FCF">
            <w:pPr>
              <w:ind w:rightChars="100" w:right="210"/>
              <w:jc w:val="right"/>
            </w:pPr>
            <w:r w:rsidRPr="006A74DE">
              <w:rPr>
                <w:rFonts w:hint="eastAsia"/>
              </w:rPr>
              <w:t>円</w:t>
            </w:r>
          </w:p>
        </w:tc>
      </w:tr>
      <w:tr w:rsidR="0089615C" w:rsidRPr="006A74DE" w14:paraId="7D1B924D" w14:textId="77777777" w:rsidTr="00483EA9">
        <w:trPr>
          <w:trHeight w:val="624"/>
        </w:trPr>
        <w:tc>
          <w:tcPr>
            <w:tcW w:w="704" w:type="dxa"/>
            <w:vAlign w:val="center"/>
          </w:tcPr>
          <w:p w14:paraId="728123D7" w14:textId="4E8A43E7" w:rsidR="0089615C" w:rsidRPr="006A74DE" w:rsidRDefault="0089615C" w:rsidP="00554FC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693" w:type="dxa"/>
            <w:vAlign w:val="center"/>
          </w:tcPr>
          <w:p w14:paraId="5F48EA36" w14:textId="64DA23FB" w:rsidR="0089615C" w:rsidRPr="006A74DE" w:rsidRDefault="006F3B75" w:rsidP="00554FCF">
            <w:pPr>
              <w:ind w:rightChars="50" w:right="105"/>
              <w:jc w:val="right"/>
            </w:pPr>
            <w:r>
              <w:rPr>
                <w:rFonts w:hint="eastAsia"/>
              </w:rPr>
              <w:t xml:space="preserve">令和　　</w:t>
            </w:r>
            <w:r w:rsidRPr="006A74DE"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14:paraId="0B4E043E" w14:textId="2CE6EBCD" w:rsidR="0089615C" w:rsidRPr="006A74DE" w:rsidRDefault="00C14B56" w:rsidP="00554FCF">
            <w:pPr>
              <w:jc w:val="center"/>
            </w:pPr>
            <w:r w:rsidRPr="006A74DE">
              <w:rPr>
                <w:rFonts w:hint="eastAsia"/>
              </w:rPr>
              <w:t>－</w:t>
            </w:r>
          </w:p>
        </w:tc>
        <w:tc>
          <w:tcPr>
            <w:tcW w:w="1417" w:type="dxa"/>
            <w:vAlign w:val="center"/>
          </w:tcPr>
          <w:p w14:paraId="4B058435" w14:textId="4991A77A" w:rsidR="0089615C" w:rsidRPr="006A74DE" w:rsidRDefault="00C14B56" w:rsidP="00554FCF">
            <w:pPr>
              <w:jc w:val="center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2129" w:type="dxa"/>
            <w:vAlign w:val="center"/>
          </w:tcPr>
          <w:p w14:paraId="2DADBC3F" w14:textId="5F4496D7" w:rsidR="0089615C" w:rsidRPr="006A74DE" w:rsidRDefault="00C14B56" w:rsidP="00554FCF">
            <w:pPr>
              <w:ind w:rightChars="100" w:right="210"/>
              <w:jc w:val="right"/>
            </w:pPr>
            <w:r w:rsidRPr="006A74DE">
              <w:rPr>
                <w:rFonts w:hint="eastAsia"/>
              </w:rPr>
              <w:t>円</w:t>
            </w:r>
          </w:p>
        </w:tc>
      </w:tr>
      <w:tr w:rsidR="0089615C" w:rsidRPr="006A74DE" w14:paraId="7D766EAA" w14:textId="77777777" w:rsidTr="00483EA9">
        <w:trPr>
          <w:trHeight w:val="624"/>
        </w:trPr>
        <w:tc>
          <w:tcPr>
            <w:tcW w:w="704" w:type="dxa"/>
            <w:vAlign w:val="center"/>
          </w:tcPr>
          <w:p w14:paraId="25C896E0" w14:textId="6A145886" w:rsidR="0089615C" w:rsidRPr="006A74DE" w:rsidRDefault="0089615C" w:rsidP="00554FC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693" w:type="dxa"/>
            <w:vAlign w:val="center"/>
          </w:tcPr>
          <w:p w14:paraId="1B50CF71" w14:textId="1FA34567" w:rsidR="0089615C" w:rsidRPr="006A74DE" w:rsidRDefault="006F3B75" w:rsidP="00554FCF">
            <w:pPr>
              <w:ind w:rightChars="50" w:right="105"/>
              <w:jc w:val="right"/>
            </w:pPr>
            <w:r>
              <w:rPr>
                <w:rFonts w:hint="eastAsia"/>
              </w:rPr>
              <w:t xml:space="preserve">令和　　</w:t>
            </w:r>
            <w:r w:rsidRPr="006A74DE"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14:paraId="0632E125" w14:textId="31F0F3B6" w:rsidR="0089615C" w:rsidRPr="006A74DE" w:rsidRDefault="00C14B56" w:rsidP="00554FCF">
            <w:pPr>
              <w:jc w:val="center"/>
            </w:pPr>
            <w:r w:rsidRPr="006A74DE">
              <w:rPr>
                <w:rFonts w:hint="eastAsia"/>
              </w:rPr>
              <w:t>－</w:t>
            </w:r>
          </w:p>
        </w:tc>
        <w:tc>
          <w:tcPr>
            <w:tcW w:w="1417" w:type="dxa"/>
            <w:vAlign w:val="center"/>
          </w:tcPr>
          <w:p w14:paraId="68F3F9AB" w14:textId="73D2BD0C" w:rsidR="0089615C" w:rsidRPr="006A74DE" w:rsidRDefault="00C14B56" w:rsidP="00554FCF">
            <w:pPr>
              <w:jc w:val="center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2129" w:type="dxa"/>
            <w:vAlign w:val="center"/>
          </w:tcPr>
          <w:p w14:paraId="72BDFBEC" w14:textId="387AEF8C" w:rsidR="0089615C" w:rsidRPr="006A74DE" w:rsidRDefault="00C14B56" w:rsidP="00554FCF">
            <w:pPr>
              <w:ind w:rightChars="100" w:right="210"/>
              <w:jc w:val="right"/>
            </w:pPr>
            <w:r w:rsidRPr="006A74DE">
              <w:rPr>
                <w:rFonts w:hint="eastAsia"/>
              </w:rPr>
              <w:t>円</w:t>
            </w:r>
          </w:p>
        </w:tc>
      </w:tr>
      <w:tr w:rsidR="0089615C" w:rsidRPr="006A74DE" w14:paraId="49E1A78F" w14:textId="77777777" w:rsidTr="00483EA9">
        <w:trPr>
          <w:trHeight w:val="624"/>
        </w:trPr>
        <w:tc>
          <w:tcPr>
            <w:tcW w:w="704" w:type="dxa"/>
            <w:vAlign w:val="center"/>
          </w:tcPr>
          <w:p w14:paraId="4380592F" w14:textId="1D6AC7E7" w:rsidR="0089615C" w:rsidRPr="006A74DE" w:rsidRDefault="0089615C" w:rsidP="00554FC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693" w:type="dxa"/>
            <w:vAlign w:val="center"/>
          </w:tcPr>
          <w:p w14:paraId="2DEA296E" w14:textId="55AA4580" w:rsidR="0089615C" w:rsidRPr="006A74DE" w:rsidRDefault="006F3B75" w:rsidP="00554FCF">
            <w:pPr>
              <w:ind w:rightChars="50" w:right="105"/>
              <w:jc w:val="right"/>
            </w:pPr>
            <w:r>
              <w:rPr>
                <w:rFonts w:hint="eastAsia"/>
              </w:rPr>
              <w:t xml:space="preserve">令和　　</w:t>
            </w:r>
            <w:r w:rsidRPr="006A74DE"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14:paraId="0B443423" w14:textId="03C2579A" w:rsidR="0089615C" w:rsidRPr="006A74DE" w:rsidRDefault="00C14B56" w:rsidP="00554FCF">
            <w:pPr>
              <w:jc w:val="center"/>
            </w:pPr>
            <w:r w:rsidRPr="006A74DE">
              <w:rPr>
                <w:rFonts w:hint="eastAsia"/>
              </w:rPr>
              <w:t>－</w:t>
            </w:r>
          </w:p>
        </w:tc>
        <w:tc>
          <w:tcPr>
            <w:tcW w:w="1417" w:type="dxa"/>
            <w:vAlign w:val="center"/>
          </w:tcPr>
          <w:p w14:paraId="5290C7A7" w14:textId="76AB6B5E" w:rsidR="0089615C" w:rsidRPr="006A74DE" w:rsidRDefault="00C14B56" w:rsidP="00554FCF">
            <w:pPr>
              <w:jc w:val="center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2129" w:type="dxa"/>
            <w:vAlign w:val="center"/>
          </w:tcPr>
          <w:p w14:paraId="17484091" w14:textId="072BDAF0" w:rsidR="0089615C" w:rsidRPr="006A74DE" w:rsidRDefault="00C14B56" w:rsidP="00554FCF">
            <w:pPr>
              <w:ind w:rightChars="100" w:right="210"/>
              <w:jc w:val="right"/>
            </w:pPr>
            <w:r w:rsidRPr="006A74DE">
              <w:rPr>
                <w:rFonts w:hint="eastAsia"/>
              </w:rPr>
              <w:t>円</w:t>
            </w:r>
          </w:p>
        </w:tc>
      </w:tr>
      <w:tr w:rsidR="006A74DE" w:rsidRPr="006A74DE" w14:paraId="5DA6AFC4" w14:textId="77777777" w:rsidTr="00483EA9">
        <w:trPr>
          <w:trHeight w:val="624"/>
        </w:trPr>
        <w:tc>
          <w:tcPr>
            <w:tcW w:w="704" w:type="dxa"/>
            <w:vAlign w:val="center"/>
          </w:tcPr>
          <w:p w14:paraId="4220A394" w14:textId="13EB3268" w:rsidR="00554FCF" w:rsidRPr="006A74DE" w:rsidRDefault="0089615C" w:rsidP="00554FC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693" w:type="dxa"/>
            <w:vAlign w:val="center"/>
          </w:tcPr>
          <w:p w14:paraId="7930383C" w14:textId="00392B7A" w:rsidR="00554FCF" w:rsidRPr="006A74DE" w:rsidRDefault="006F3B75" w:rsidP="00554FCF">
            <w:pPr>
              <w:ind w:rightChars="50" w:right="105"/>
              <w:jc w:val="right"/>
            </w:pPr>
            <w:r>
              <w:rPr>
                <w:rFonts w:hint="eastAsia"/>
              </w:rPr>
              <w:t xml:space="preserve">令和　　</w:t>
            </w:r>
            <w:r w:rsidRPr="006A74DE"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14:paraId="49EA3CF9" w14:textId="77777777" w:rsidR="00554FCF" w:rsidRPr="006A74DE" w:rsidRDefault="00554FCF" w:rsidP="00554FCF">
            <w:pPr>
              <w:jc w:val="center"/>
            </w:pPr>
            <w:r w:rsidRPr="006A74DE">
              <w:rPr>
                <w:rFonts w:hint="eastAsia"/>
              </w:rPr>
              <w:t>－</w:t>
            </w:r>
          </w:p>
        </w:tc>
        <w:tc>
          <w:tcPr>
            <w:tcW w:w="1417" w:type="dxa"/>
            <w:vAlign w:val="center"/>
          </w:tcPr>
          <w:p w14:paraId="3A31FAF1" w14:textId="2942F8A6" w:rsidR="00554FCF" w:rsidRPr="006A74DE" w:rsidRDefault="00C14B56" w:rsidP="00554FCF">
            <w:pPr>
              <w:jc w:val="center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2129" w:type="dxa"/>
            <w:vAlign w:val="center"/>
          </w:tcPr>
          <w:p w14:paraId="2A74CB44" w14:textId="6EB09408" w:rsidR="00554FCF" w:rsidRPr="006A74DE" w:rsidRDefault="00C14B56" w:rsidP="00554FCF">
            <w:pPr>
              <w:ind w:rightChars="100" w:right="210"/>
              <w:jc w:val="right"/>
            </w:pPr>
            <w:r w:rsidRPr="006A74DE">
              <w:rPr>
                <w:rFonts w:hint="eastAsia"/>
              </w:rPr>
              <w:t>円</w:t>
            </w:r>
          </w:p>
        </w:tc>
      </w:tr>
      <w:tr w:rsidR="006A74DE" w:rsidRPr="006A74DE" w14:paraId="6A3271AF" w14:textId="77777777" w:rsidTr="00483EA9">
        <w:trPr>
          <w:trHeight w:val="624"/>
        </w:trPr>
        <w:tc>
          <w:tcPr>
            <w:tcW w:w="704" w:type="dxa"/>
            <w:vAlign w:val="center"/>
          </w:tcPr>
          <w:p w14:paraId="5EB1D7A8" w14:textId="4897F573" w:rsidR="00554FCF" w:rsidRPr="006A74DE" w:rsidRDefault="0089615C" w:rsidP="00554FCF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693" w:type="dxa"/>
            <w:vAlign w:val="center"/>
          </w:tcPr>
          <w:p w14:paraId="67AB1F9F" w14:textId="2C4590FB" w:rsidR="00554FCF" w:rsidRPr="006A74DE" w:rsidRDefault="006F3B75" w:rsidP="00554FCF">
            <w:pPr>
              <w:ind w:rightChars="50" w:right="105"/>
              <w:jc w:val="right"/>
            </w:pPr>
            <w:r>
              <w:rPr>
                <w:rFonts w:hint="eastAsia"/>
              </w:rPr>
              <w:t xml:space="preserve">令和　　</w:t>
            </w:r>
            <w:r w:rsidRPr="006A74DE"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14:paraId="2AE8FD91" w14:textId="77777777" w:rsidR="00554FCF" w:rsidRPr="006A74DE" w:rsidRDefault="00554FCF" w:rsidP="00554FCF">
            <w:pPr>
              <w:jc w:val="center"/>
            </w:pPr>
            <w:r w:rsidRPr="006A74DE">
              <w:rPr>
                <w:rFonts w:hint="eastAsia"/>
              </w:rPr>
              <w:t>－</w:t>
            </w:r>
          </w:p>
        </w:tc>
        <w:tc>
          <w:tcPr>
            <w:tcW w:w="1417" w:type="dxa"/>
            <w:vAlign w:val="center"/>
          </w:tcPr>
          <w:p w14:paraId="47545F3E" w14:textId="0949C9C1" w:rsidR="00554FCF" w:rsidRPr="006A74DE" w:rsidRDefault="00C14B56" w:rsidP="00554FCF">
            <w:pPr>
              <w:jc w:val="center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2129" w:type="dxa"/>
            <w:vAlign w:val="center"/>
          </w:tcPr>
          <w:p w14:paraId="0AD6B6E0" w14:textId="77777777" w:rsidR="00554FCF" w:rsidRPr="006A74DE" w:rsidRDefault="00554FCF" w:rsidP="00554FCF">
            <w:pPr>
              <w:ind w:rightChars="100" w:right="210"/>
              <w:jc w:val="right"/>
            </w:pPr>
            <w:r w:rsidRPr="006A74DE">
              <w:rPr>
                <w:rFonts w:hint="eastAsia"/>
              </w:rPr>
              <w:t>円</w:t>
            </w:r>
          </w:p>
        </w:tc>
      </w:tr>
      <w:tr w:rsidR="0089615C" w:rsidRPr="006A74DE" w14:paraId="0BF21B2A" w14:textId="77777777" w:rsidTr="00483EA9">
        <w:trPr>
          <w:trHeight w:val="624"/>
        </w:trPr>
        <w:tc>
          <w:tcPr>
            <w:tcW w:w="704" w:type="dxa"/>
            <w:vAlign w:val="center"/>
          </w:tcPr>
          <w:p w14:paraId="076FC995" w14:textId="103104B7" w:rsidR="0089615C" w:rsidRPr="006A74DE" w:rsidRDefault="0089615C" w:rsidP="00554FCF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693" w:type="dxa"/>
            <w:vAlign w:val="center"/>
          </w:tcPr>
          <w:p w14:paraId="66950C01" w14:textId="03D7C6BA" w:rsidR="0089615C" w:rsidRPr="006A74DE" w:rsidRDefault="006F3B75" w:rsidP="00554FCF">
            <w:pPr>
              <w:ind w:rightChars="50" w:right="105"/>
              <w:jc w:val="right"/>
            </w:pPr>
            <w:r>
              <w:rPr>
                <w:rFonts w:hint="eastAsia"/>
              </w:rPr>
              <w:t xml:space="preserve">令和　　</w:t>
            </w:r>
            <w:r w:rsidRPr="006A74DE"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14:paraId="7EFA6903" w14:textId="601770D6" w:rsidR="0089615C" w:rsidRPr="006A74DE" w:rsidRDefault="00C14B56" w:rsidP="00554FCF">
            <w:pPr>
              <w:jc w:val="center"/>
            </w:pPr>
            <w:r w:rsidRPr="006A74DE">
              <w:rPr>
                <w:rFonts w:hint="eastAsia"/>
              </w:rPr>
              <w:t>－</w:t>
            </w:r>
          </w:p>
        </w:tc>
        <w:tc>
          <w:tcPr>
            <w:tcW w:w="1417" w:type="dxa"/>
            <w:vAlign w:val="center"/>
          </w:tcPr>
          <w:p w14:paraId="679B9272" w14:textId="6ECDB598" w:rsidR="0089615C" w:rsidRPr="006A74DE" w:rsidRDefault="00C14B56" w:rsidP="00554FCF">
            <w:pPr>
              <w:jc w:val="center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2129" w:type="dxa"/>
            <w:vAlign w:val="center"/>
          </w:tcPr>
          <w:p w14:paraId="564E1114" w14:textId="588AF5F9" w:rsidR="0089615C" w:rsidRPr="006A74DE" w:rsidRDefault="00C14B56" w:rsidP="00554FCF">
            <w:pPr>
              <w:ind w:rightChars="100" w:right="210"/>
              <w:jc w:val="right"/>
            </w:pPr>
            <w:r w:rsidRPr="006A74DE">
              <w:rPr>
                <w:rFonts w:hint="eastAsia"/>
              </w:rPr>
              <w:t>円</w:t>
            </w:r>
          </w:p>
        </w:tc>
      </w:tr>
      <w:tr w:rsidR="0089615C" w:rsidRPr="006A74DE" w14:paraId="45397C49" w14:textId="77777777" w:rsidTr="00483EA9">
        <w:trPr>
          <w:trHeight w:val="624"/>
        </w:trPr>
        <w:tc>
          <w:tcPr>
            <w:tcW w:w="704" w:type="dxa"/>
            <w:vAlign w:val="center"/>
          </w:tcPr>
          <w:p w14:paraId="6208C723" w14:textId="7F8E8BD0" w:rsidR="0089615C" w:rsidRPr="006A74DE" w:rsidRDefault="0089615C" w:rsidP="00554FCF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693" w:type="dxa"/>
            <w:vAlign w:val="center"/>
          </w:tcPr>
          <w:p w14:paraId="05CC825A" w14:textId="07EF91C2" w:rsidR="0089615C" w:rsidRPr="006A74DE" w:rsidRDefault="006F3B75" w:rsidP="00554FCF">
            <w:pPr>
              <w:ind w:rightChars="50" w:right="105"/>
              <w:jc w:val="right"/>
            </w:pPr>
            <w:r>
              <w:rPr>
                <w:rFonts w:hint="eastAsia"/>
              </w:rPr>
              <w:t xml:space="preserve">令和　　</w:t>
            </w:r>
            <w:r w:rsidRPr="006A74DE"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14:paraId="11B17B1C" w14:textId="7E50A000" w:rsidR="0089615C" w:rsidRPr="006A74DE" w:rsidRDefault="00C14B56" w:rsidP="00554FCF">
            <w:pPr>
              <w:jc w:val="center"/>
            </w:pPr>
            <w:r w:rsidRPr="006A74DE">
              <w:rPr>
                <w:rFonts w:hint="eastAsia"/>
              </w:rPr>
              <w:t>－</w:t>
            </w:r>
          </w:p>
        </w:tc>
        <w:tc>
          <w:tcPr>
            <w:tcW w:w="1417" w:type="dxa"/>
            <w:vAlign w:val="center"/>
          </w:tcPr>
          <w:p w14:paraId="60CC8E6D" w14:textId="64BC892B" w:rsidR="0089615C" w:rsidRPr="006A74DE" w:rsidRDefault="00C14B56" w:rsidP="00554FCF">
            <w:pPr>
              <w:jc w:val="center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2129" w:type="dxa"/>
            <w:vAlign w:val="center"/>
          </w:tcPr>
          <w:p w14:paraId="2280E0B6" w14:textId="660B3064" w:rsidR="0089615C" w:rsidRPr="006A74DE" w:rsidRDefault="00C14B56" w:rsidP="00554FCF">
            <w:pPr>
              <w:ind w:rightChars="100" w:right="210"/>
              <w:jc w:val="right"/>
            </w:pPr>
            <w:r w:rsidRPr="006A74DE">
              <w:rPr>
                <w:rFonts w:hint="eastAsia"/>
              </w:rPr>
              <w:t>円</w:t>
            </w:r>
          </w:p>
        </w:tc>
      </w:tr>
      <w:tr w:rsidR="007729E2" w:rsidRPr="006A74DE" w14:paraId="527D4841" w14:textId="77777777" w:rsidTr="00483EA9">
        <w:trPr>
          <w:trHeight w:val="624"/>
        </w:trPr>
        <w:tc>
          <w:tcPr>
            <w:tcW w:w="704" w:type="dxa"/>
            <w:vAlign w:val="center"/>
          </w:tcPr>
          <w:p w14:paraId="01B34E11" w14:textId="6EF2D3B6" w:rsidR="007729E2" w:rsidRPr="006A74DE" w:rsidRDefault="007729E2" w:rsidP="007729E2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693" w:type="dxa"/>
            <w:vAlign w:val="center"/>
          </w:tcPr>
          <w:p w14:paraId="56C69B7F" w14:textId="7E8D92C6" w:rsidR="007729E2" w:rsidRPr="006A74DE" w:rsidRDefault="007729E2" w:rsidP="007729E2">
            <w:pPr>
              <w:ind w:rightChars="50" w:right="105"/>
              <w:jc w:val="right"/>
            </w:pPr>
            <w:r>
              <w:rPr>
                <w:rFonts w:hint="eastAsia"/>
              </w:rPr>
              <w:t xml:space="preserve">令和　　</w:t>
            </w:r>
            <w:r w:rsidRPr="006A74DE"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14:paraId="1C482F42" w14:textId="1844AF8B" w:rsidR="007729E2" w:rsidRPr="006A74DE" w:rsidRDefault="007729E2" w:rsidP="007729E2">
            <w:pPr>
              <w:jc w:val="center"/>
            </w:pPr>
            <w:r w:rsidRPr="006A74DE">
              <w:rPr>
                <w:rFonts w:hint="eastAsia"/>
              </w:rPr>
              <w:t>－</w:t>
            </w:r>
          </w:p>
        </w:tc>
        <w:tc>
          <w:tcPr>
            <w:tcW w:w="1417" w:type="dxa"/>
            <w:vAlign w:val="center"/>
          </w:tcPr>
          <w:p w14:paraId="1849B279" w14:textId="1E0F137B" w:rsidR="007729E2" w:rsidRPr="006A74DE" w:rsidRDefault="007729E2" w:rsidP="007729E2">
            <w:pPr>
              <w:jc w:val="center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2129" w:type="dxa"/>
            <w:vAlign w:val="center"/>
          </w:tcPr>
          <w:p w14:paraId="5E5087F9" w14:textId="436B2110" w:rsidR="007729E2" w:rsidRPr="006A74DE" w:rsidRDefault="007729E2" w:rsidP="007729E2">
            <w:pPr>
              <w:ind w:rightChars="100" w:right="210"/>
              <w:jc w:val="right"/>
            </w:pPr>
            <w:r w:rsidRPr="006A74DE">
              <w:rPr>
                <w:rFonts w:hint="eastAsia"/>
              </w:rPr>
              <w:t>円</w:t>
            </w:r>
          </w:p>
        </w:tc>
      </w:tr>
      <w:tr w:rsidR="007729E2" w:rsidRPr="006A74DE" w14:paraId="5958E3BE" w14:textId="77777777" w:rsidTr="00483EA9">
        <w:trPr>
          <w:trHeight w:val="624"/>
        </w:trPr>
        <w:tc>
          <w:tcPr>
            <w:tcW w:w="704" w:type="dxa"/>
            <w:vAlign w:val="center"/>
          </w:tcPr>
          <w:p w14:paraId="2B49B590" w14:textId="5459293F" w:rsidR="007729E2" w:rsidRPr="006A74DE" w:rsidRDefault="007729E2" w:rsidP="007729E2">
            <w:pPr>
              <w:jc w:val="center"/>
            </w:pPr>
            <w:r w:rsidRPr="006A74DE">
              <w:rPr>
                <w:rFonts w:hint="eastAsia"/>
              </w:rPr>
              <w:t>計</w:t>
            </w:r>
          </w:p>
        </w:tc>
        <w:tc>
          <w:tcPr>
            <w:tcW w:w="5670" w:type="dxa"/>
            <w:gridSpan w:val="3"/>
            <w:vAlign w:val="center"/>
          </w:tcPr>
          <w:p w14:paraId="55733E1A" w14:textId="02A39FDC" w:rsidR="007729E2" w:rsidRPr="006A74DE" w:rsidRDefault="007729E2" w:rsidP="007729E2">
            <w:pPr>
              <w:jc w:val="center"/>
            </w:pPr>
            <w:r>
              <w:rPr>
                <w:rFonts w:hint="eastAsia"/>
              </w:rPr>
              <w:t xml:space="preserve">　　頭（内訳：オス　　　頭、メス　　　頭）</w:t>
            </w:r>
          </w:p>
        </w:tc>
        <w:tc>
          <w:tcPr>
            <w:tcW w:w="2129" w:type="dxa"/>
            <w:vAlign w:val="center"/>
          </w:tcPr>
          <w:p w14:paraId="41223BB2" w14:textId="111EDDB7" w:rsidR="007729E2" w:rsidRPr="006A74DE" w:rsidRDefault="007729E2" w:rsidP="007729E2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698F6AF" w14:textId="54B4F29D" w:rsidR="00B560C0" w:rsidRDefault="00B560C0">
      <w:r>
        <w:rPr>
          <w:rFonts w:hint="eastAsia"/>
        </w:rPr>
        <w:t>（添付書類）</w:t>
      </w:r>
      <w:r w:rsidR="00D130C2">
        <w:rPr>
          <w:rFonts w:hint="eastAsia"/>
        </w:rPr>
        <w:t xml:space="preserve">　</w:t>
      </w:r>
    </w:p>
    <w:p w14:paraId="14DDC1A5" w14:textId="225494B5" w:rsidR="003618EF" w:rsidRDefault="00B560C0">
      <w:r>
        <w:rPr>
          <w:rFonts w:hint="eastAsia"/>
        </w:rPr>
        <w:t xml:space="preserve">１　</w:t>
      </w:r>
      <w:r w:rsidR="00D130C2">
        <w:rPr>
          <w:rFonts w:hint="eastAsia"/>
        </w:rPr>
        <w:t>当該猫の写真（耳カット前後）</w:t>
      </w:r>
    </w:p>
    <w:p w14:paraId="36E13DB2" w14:textId="08F26DC6" w:rsidR="00B560C0" w:rsidRDefault="00B560C0">
      <w:r>
        <w:rPr>
          <w:rFonts w:hint="eastAsia"/>
        </w:rPr>
        <w:t>２　施術券</w:t>
      </w:r>
    </w:p>
    <w:p w14:paraId="16FE445F" w14:textId="59B35360" w:rsidR="00B560C0" w:rsidRPr="00B560C0" w:rsidRDefault="00B560C0">
      <w:r>
        <w:rPr>
          <w:rFonts w:hint="eastAsia"/>
        </w:rPr>
        <w:t>３　当該不妊・去勢手術費用に係る診療施設の領収書</w:t>
      </w:r>
      <w:r w:rsidRPr="00AD6EF6">
        <w:rPr>
          <w:rFonts w:hint="eastAsia"/>
        </w:rPr>
        <w:t>の写し</w:t>
      </w:r>
    </w:p>
    <w:sectPr w:rsidR="00B560C0" w:rsidRPr="00B560C0" w:rsidSect="00B560C0">
      <w:pgSz w:w="11906" w:h="16838" w:code="9"/>
      <w:pgMar w:top="1418" w:right="1418" w:bottom="851" w:left="198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20613" w14:textId="77777777" w:rsidR="00A056E2" w:rsidRDefault="00A056E2">
      <w:r>
        <w:separator/>
      </w:r>
    </w:p>
  </w:endnote>
  <w:endnote w:type="continuationSeparator" w:id="0">
    <w:p w14:paraId="6BDE07DD" w14:textId="77777777" w:rsidR="00A056E2" w:rsidRDefault="00A0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39BB4" w14:textId="77777777" w:rsidR="00A056E2" w:rsidRDefault="00A056E2">
      <w:r>
        <w:separator/>
      </w:r>
    </w:p>
  </w:footnote>
  <w:footnote w:type="continuationSeparator" w:id="0">
    <w:p w14:paraId="209D943C" w14:textId="77777777" w:rsidR="00A056E2" w:rsidRDefault="00A05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2936"/>
    <w:multiLevelType w:val="hybridMultilevel"/>
    <w:tmpl w:val="44F8465C"/>
    <w:lvl w:ilvl="0" w:tplc="8B70AE46">
      <w:start w:val="1"/>
      <w:numFmt w:val="decimalEnclosedParen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EF58FE"/>
    <w:multiLevelType w:val="hybridMultilevel"/>
    <w:tmpl w:val="7A8E0D6C"/>
    <w:lvl w:ilvl="0" w:tplc="2B6E84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09458670">
    <w:abstractNumId w:val="1"/>
  </w:num>
  <w:num w:numId="2" w16cid:durableId="157531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13"/>
    <w:rsid w:val="00001133"/>
    <w:rsid w:val="000037C2"/>
    <w:rsid w:val="000130C3"/>
    <w:rsid w:val="000369A9"/>
    <w:rsid w:val="00040971"/>
    <w:rsid w:val="0004464D"/>
    <w:rsid w:val="00044B7E"/>
    <w:rsid w:val="00045CCE"/>
    <w:rsid w:val="00055071"/>
    <w:rsid w:val="000A1D83"/>
    <w:rsid w:val="000D2994"/>
    <w:rsid w:val="000E7E92"/>
    <w:rsid w:val="000F2920"/>
    <w:rsid w:val="00135BE4"/>
    <w:rsid w:val="0015422C"/>
    <w:rsid w:val="00161694"/>
    <w:rsid w:val="00194DBE"/>
    <w:rsid w:val="001C3698"/>
    <w:rsid w:val="001F5C9B"/>
    <w:rsid w:val="002024F8"/>
    <w:rsid w:val="00204299"/>
    <w:rsid w:val="00210E74"/>
    <w:rsid w:val="002407E9"/>
    <w:rsid w:val="0025418C"/>
    <w:rsid w:val="00256CFD"/>
    <w:rsid w:val="003077ED"/>
    <w:rsid w:val="00307AE4"/>
    <w:rsid w:val="00340415"/>
    <w:rsid w:val="00341323"/>
    <w:rsid w:val="003618EF"/>
    <w:rsid w:val="00366CBE"/>
    <w:rsid w:val="003B64A1"/>
    <w:rsid w:val="003C4DE8"/>
    <w:rsid w:val="003D6EC2"/>
    <w:rsid w:val="003D7691"/>
    <w:rsid w:val="003E3890"/>
    <w:rsid w:val="003F3A63"/>
    <w:rsid w:val="00432A0F"/>
    <w:rsid w:val="00483EA9"/>
    <w:rsid w:val="00494D00"/>
    <w:rsid w:val="004A6B13"/>
    <w:rsid w:val="004C1AB2"/>
    <w:rsid w:val="004F3B2E"/>
    <w:rsid w:val="00554FCF"/>
    <w:rsid w:val="005611BB"/>
    <w:rsid w:val="00577235"/>
    <w:rsid w:val="005809EB"/>
    <w:rsid w:val="005900E3"/>
    <w:rsid w:val="00590D16"/>
    <w:rsid w:val="005A18DC"/>
    <w:rsid w:val="005D396B"/>
    <w:rsid w:val="005E0487"/>
    <w:rsid w:val="005F44F1"/>
    <w:rsid w:val="0064287F"/>
    <w:rsid w:val="00643FCE"/>
    <w:rsid w:val="00653E47"/>
    <w:rsid w:val="00682559"/>
    <w:rsid w:val="00693230"/>
    <w:rsid w:val="006A74DE"/>
    <w:rsid w:val="006C1789"/>
    <w:rsid w:val="006C4D18"/>
    <w:rsid w:val="006F3B75"/>
    <w:rsid w:val="0072211F"/>
    <w:rsid w:val="00723AA0"/>
    <w:rsid w:val="007352C2"/>
    <w:rsid w:val="00745883"/>
    <w:rsid w:val="007729E2"/>
    <w:rsid w:val="007B1821"/>
    <w:rsid w:val="007B36A7"/>
    <w:rsid w:val="00802E5F"/>
    <w:rsid w:val="00842C34"/>
    <w:rsid w:val="00854482"/>
    <w:rsid w:val="00883946"/>
    <w:rsid w:val="0089615C"/>
    <w:rsid w:val="008A0C7D"/>
    <w:rsid w:val="008B0F38"/>
    <w:rsid w:val="008B7012"/>
    <w:rsid w:val="008B7E5C"/>
    <w:rsid w:val="008C1B42"/>
    <w:rsid w:val="008D2662"/>
    <w:rsid w:val="008D491D"/>
    <w:rsid w:val="008E42A4"/>
    <w:rsid w:val="00940CBD"/>
    <w:rsid w:val="00997439"/>
    <w:rsid w:val="00A0402F"/>
    <w:rsid w:val="00A056E2"/>
    <w:rsid w:val="00A51073"/>
    <w:rsid w:val="00A64EF2"/>
    <w:rsid w:val="00A87F86"/>
    <w:rsid w:val="00AD6EF6"/>
    <w:rsid w:val="00B02CFF"/>
    <w:rsid w:val="00B23C6B"/>
    <w:rsid w:val="00B3354F"/>
    <w:rsid w:val="00B52434"/>
    <w:rsid w:val="00B560C0"/>
    <w:rsid w:val="00B85572"/>
    <w:rsid w:val="00BB44CC"/>
    <w:rsid w:val="00BD2AB4"/>
    <w:rsid w:val="00BD6097"/>
    <w:rsid w:val="00BE08F1"/>
    <w:rsid w:val="00BE1452"/>
    <w:rsid w:val="00C14B56"/>
    <w:rsid w:val="00C3000A"/>
    <w:rsid w:val="00C514AA"/>
    <w:rsid w:val="00C53544"/>
    <w:rsid w:val="00C63E8A"/>
    <w:rsid w:val="00C77E41"/>
    <w:rsid w:val="00C847DC"/>
    <w:rsid w:val="00CC7B3B"/>
    <w:rsid w:val="00CD3C2C"/>
    <w:rsid w:val="00CE14AA"/>
    <w:rsid w:val="00CE3A28"/>
    <w:rsid w:val="00CF065C"/>
    <w:rsid w:val="00D03397"/>
    <w:rsid w:val="00D064BC"/>
    <w:rsid w:val="00D130C2"/>
    <w:rsid w:val="00D67303"/>
    <w:rsid w:val="00D732F7"/>
    <w:rsid w:val="00D83587"/>
    <w:rsid w:val="00D91960"/>
    <w:rsid w:val="00E01DC9"/>
    <w:rsid w:val="00E104B8"/>
    <w:rsid w:val="00E32F38"/>
    <w:rsid w:val="00E4586D"/>
    <w:rsid w:val="00E725D1"/>
    <w:rsid w:val="00EB6357"/>
    <w:rsid w:val="00EC1B69"/>
    <w:rsid w:val="00ED2AA7"/>
    <w:rsid w:val="00ED74EB"/>
    <w:rsid w:val="00EF6560"/>
    <w:rsid w:val="00F16E4E"/>
    <w:rsid w:val="00F501E3"/>
    <w:rsid w:val="00F5200B"/>
    <w:rsid w:val="00F86771"/>
    <w:rsid w:val="00F96AE9"/>
    <w:rsid w:val="00FA3484"/>
    <w:rsid w:val="00FD4054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AC946"/>
  <w14:defaultImageDpi w14:val="0"/>
  <w15:docId w15:val="{8905A586-8D02-4D67-850D-9AFD4B39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ＭＳ 明朝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link w:val="a9"/>
    <w:uiPriority w:val="99"/>
    <w:locked/>
    <w:rPr>
      <w:rFonts w:ascii="ＭＳ 明朝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210E7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table" w:styleId="ad">
    <w:name w:val="Table Grid"/>
    <w:basedOn w:val="a1"/>
    <w:locked/>
    <w:rsid w:val="00EB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40415"/>
    <w:pPr>
      <w:wordWrap/>
      <w:autoSpaceDE/>
      <w:autoSpaceDN/>
      <w:adjustRightInd/>
      <w:ind w:leftChars="400" w:left="84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809db2-09a3-40d4-b0ad-b41b5c9681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A7D8EA868D1B4BA35C96F851086B73" ma:contentTypeVersion="15" ma:contentTypeDescription="新しいドキュメントを作成します。" ma:contentTypeScope="" ma:versionID="18ba1d9794146ea8ddd54d364185fef1">
  <xsd:schema xmlns:xsd="http://www.w3.org/2001/XMLSchema" xmlns:xs="http://www.w3.org/2001/XMLSchema" xmlns:p="http://schemas.microsoft.com/office/2006/metadata/properties" xmlns:ns3="f3809db2-09a3-40d4-b0ad-b41b5c9681fc" xmlns:ns4="e5b95aa6-c9e6-47a4-aeac-98ffcb8c26ed" targetNamespace="http://schemas.microsoft.com/office/2006/metadata/properties" ma:root="true" ma:fieldsID="ba73f3e6f5e441b2e0c1665015debc39" ns3:_="" ns4:_="">
    <xsd:import namespace="f3809db2-09a3-40d4-b0ad-b41b5c9681fc"/>
    <xsd:import namespace="e5b95aa6-c9e6-47a4-aeac-98ffcb8c26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9db2-09a3-40d4-b0ad-b41b5c96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95aa6-c9e6-47a4-aeac-98ffcb8c2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372D7-7C9E-4788-B464-16635A327B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0D510E-62FF-41FB-822F-8F4BE8BE0C5E}">
  <ds:schemaRefs>
    <ds:schemaRef ds:uri="http://schemas.microsoft.com/office/2006/metadata/properties"/>
    <ds:schemaRef ds:uri="http://schemas.microsoft.com/office/infopath/2007/PartnerControls"/>
    <ds:schemaRef ds:uri="f3809db2-09a3-40d4-b0ad-b41b5c9681fc"/>
  </ds:schemaRefs>
</ds:datastoreItem>
</file>

<file path=customXml/itemProps3.xml><?xml version="1.0" encoding="utf-8"?>
<ds:datastoreItem xmlns:ds="http://schemas.openxmlformats.org/officeDocument/2006/customXml" ds:itemID="{900C5A38-014E-407A-9E24-E7BD97E7F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2A09B1-1CD1-4DB3-B37F-DB75F2DBF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9db2-09a3-40d4-b0ad-b41b5c9681fc"/>
    <ds:schemaRef ds:uri="e5b95aa6-c9e6-47a4-aeac-98ffcb8c2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66</TotalTime>
  <Pages>1</Pages>
  <Words>303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　実</dc:creator>
  <cp:keywords/>
  <dc:description/>
  <cp:lastModifiedBy>石原　奈津美</cp:lastModifiedBy>
  <cp:revision>30</cp:revision>
  <cp:lastPrinted>2024-04-10T01:38:00Z</cp:lastPrinted>
  <dcterms:created xsi:type="dcterms:W3CDTF">2024-04-03T04:31:00Z</dcterms:created>
  <dcterms:modified xsi:type="dcterms:W3CDTF">2025-03-28T04:52:00Z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0x0101008AA7D8EA868D1B4BA35C96F851086B73</vt:lpwstr>
  </property>
</Properties>
</file>