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F2BDC" w14:textId="77777777" w:rsidR="00723AA0" w:rsidRDefault="0025418C" w:rsidP="00A64EF2">
      <w:r>
        <w:rPr>
          <w:rFonts w:hint="eastAsia"/>
        </w:rPr>
        <w:t>様式第</w:t>
      </w:r>
      <w:r w:rsidR="00F16E4E">
        <w:rPr>
          <w:rFonts w:hint="eastAsia"/>
        </w:rPr>
        <w:t>１０</w:t>
      </w:r>
      <w:r>
        <w:rPr>
          <w:rFonts w:hint="eastAsia"/>
        </w:rPr>
        <w:t>号</w:t>
      </w:r>
      <w:r w:rsidR="0004464D">
        <w:rPr>
          <w:rFonts w:hint="eastAsia"/>
        </w:rPr>
        <w:t>（第</w:t>
      </w:r>
      <w:r>
        <w:rPr>
          <w:rFonts w:hint="eastAsia"/>
        </w:rPr>
        <w:t>４</w:t>
      </w:r>
      <w:r w:rsidR="0004464D">
        <w:rPr>
          <w:rFonts w:hint="eastAsia"/>
        </w:rPr>
        <w:t>条関係）</w:t>
      </w:r>
    </w:p>
    <w:p w14:paraId="6BE6E614" w14:textId="77777777" w:rsidR="00DD78F0" w:rsidRPr="00A2345A" w:rsidRDefault="00DD78F0" w:rsidP="00DD78F0">
      <w:pPr>
        <w:jc w:val="center"/>
        <w:rPr>
          <w:rFonts w:asciiTheme="majorEastAsia" w:eastAsiaTheme="majorEastAsia" w:hAnsiTheme="majorEastAsia"/>
          <w:sz w:val="24"/>
        </w:rPr>
      </w:pPr>
      <w:r w:rsidRPr="00A2345A">
        <w:rPr>
          <w:rFonts w:asciiTheme="majorEastAsia" w:eastAsiaTheme="majorEastAsia" w:hAnsiTheme="majorEastAsia" w:hint="eastAsia"/>
          <w:sz w:val="24"/>
        </w:rPr>
        <w:t>実施計画書</w:t>
      </w:r>
    </w:p>
    <w:p w14:paraId="14157B90" w14:textId="77777777" w:rsidR="00DD78F0" w:rsidRDefault="00DD78F0" w:rsidP="00DD78F0"/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566"/>
        <w:gridCol w:w="1556"/>
        <w:gridCol w:w="1417"/>
        <w:gridCol w:w="1418"/>
        <w:gridCol w:w="1417"/>
        <w:gridCol w:w="2693"/>
      </w:tblGrid>
      <w:tr w:rsidR="00DD78F0" w14:paraId="0A06AFD6" w14:textId="77777777" w:rsidTr="0071711A">
        <w:trPr>
          <w:trHeight w:val="680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732052D" w14:textId="77777777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A2345A">
              <w:rPr>
                <w:rFonts w:ascii="ＭＳ Ｐゴシック" w:eastAsia="ＭＳ Ｐゴシック" w:hAnsi="ＭＳ Ｐゴシック" w:hint="eastAsia"/>
              </w:rPr>
              <w:t>N</w:t>
            </w:r>
            <w:r w:rsidRPr="00A2345A">
              <w:rPr>
                <w:rFonts w:ascii="ＭＳ Ｐゴシック" w:eastAsia="ＭＳ Ｐゴシック" w:hAnsi="ＭＳ Ｐゴシック"/>
              </w:rPr>
              <w:t>o.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4FD5C39" w14:textId="77777777" w:rsidR="00DD78F0" w:rsidRPr="00A2345A" w:rsidRDefault="00DD78F0" w:rsidP="0071711A">
            <w:pPr>
              <w:jc w:val="center"/>
              <w:rPr>
                <w:rFonts w:asciiTheme="majorEastAsia" w:eastAsiaTheme="majorEastAsia" w:hAnsiTheme="majorEastAsia"/>
              </w:rPr>
            </w:pPr>
            <w:r w:rsidRPr="00A2345A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C7DE7C" w14:textId="77777777" w:rsidR="00DD78F0" w:rsidRPr="00A2345A" w:rsidRDefault="00DD78F0" w:rsidP="0071711A">
            <w:pPr>
              <w:jc w:val="center"/>
              <w:rPr>
                <w:rFonts w:asciiTheme="majorEastAsia" w:eastAsiaTheme="majorEastAsia" w:hAnsiTheme="majorEastAsia"/>
              </w:rPr>
            </w:pPr>
            <w:r w:rsidRPr="00A2345A">
              <w:rPr>
                <w:rFonts w:asciiTheme="majorEastAsia" w:eastAsiaTheme="majorEastAsia" w:hAnsiTheme="majorEastAsia" w:hint="eastAsia"/>
              </w:rPr>
              <w:t>体格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AF048E" w14:textId="77777777" w:rsidR="00DD78F0" w:rsidRPr="00A2345A" w:rsidRDefault="00DD78F0" w:rsidP="0071711A">
            <w:pPr>
              <w:jc w:val="center"/>
              <w:rPr>
                <w:rFonts w:asciiTheme="majorEastAsia" w:eastAsiaTheme="majorEastAsia" w:hAnsiTheme="majorEastAsia"/>
              </w:rPr>
            </w:pPr>
            <w:r w:rsidRPr="00A2345A">
              <w:rPr>
                <w:rFonts w:asciiTheme="majorEastAsia" w:eastAsiaTheme="majorEastAsia" w:hAnsiTheme="majorEastAsia" w:hint="eastAsia"/>
              </w:rPr>
              <w:t>毛色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4E7654" w14:textId="77777777" w:rsidR="00DD78F0" w:rsidRPr="00A2345A" w:rsidRDefault="00DD78F0" w:rsidP="0071711A">
            <w:pPr>
              <w:jc w:val="center"/>
              <w:rPr>
                <w:rFonts w:asciiTheme="majorEastAsia" w:eastAsiaTheme="majorEastAsia" w:hAnsiTheme="majorEastAsia"/>
              </w:rPr>
            </w:pPr>
            <w:r w:rsidRPr="00A2345A">
              <w:rPr>
                <w:rFonts w:asciiTheme="majorEastAsia" w:eastAsiaTheme="majorEastAsia" w:hAnsiTheme="majorEastAsia" w:hint="eastAsia"/>
              </w:rPr>
              <w:t>推定年齢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1E5DF0" w14:textId="77777777" w:rsidR="00DD78F0" w:rsidRPr="00A2345A" w:rsidRDefault="00DD78F0" w:rsidP="0071711A">
            <w:pPr>
              <w:jc w:val="center"/>
              <w:rPr>
                <w:rFonts w:asciiTheme="majorEastAsia" w:eastAsiaTheme="majorEastAsia" w:hAnsiTheme="majorEastAsia"/>
              </w:rPr>
            </w:pPr>
            <w:r w:rsidRPr="00A2345A">
              <w:rPr>
                <w:rFonts w:asciiTheme="majorEastAsia" w:eastAsiaTheme="majorEastAsia" w:hAnsiTheme="majorEastAsia" w:hint="eastAsia"/>
              </w:rPr>
              <w:t>その他特徴</w:t>
            </w:r>
          </w:p>
        </w:tc>
      </w:tr>
      <w:tr w:rsidR="00DD78F0" w14:paraId="2EA6998C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3D944A95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556" w:type="dxa"/>
            <w:vAlign w:val="center"/>
          </w:tcPr>
          <w:p w14:paraId="7CFE058D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3827E0BE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E5AFDD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2989F21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41D99EA" w14:textId="77777777" w:rsidR="00DD78F0" w:rsidRDefault="00DD78F0" w:rsidP="0071711A"/>
        </w:tc>
      </w:tr>
      <w:tr w:rsidR="00DD78F0" w14:paraId="44B6D224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485D6D4B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556" w:type="dxa"/>
            <w:vAlign w:val="center"/>
          </w:tcPr>
          <w:p w14:paraId="4336C37E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26F68C2C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6C2DD4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027008B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34CCF3A" w14:textId="77777777" w:rsidR="00DD78F0" w:rsidRDefault="00DD78F0" w:rsidP="0071711A"/>
        </w:tc>
      </w:tr>
      <w:tr w:rsidR="00DD78F0" w14:paraId="519109C2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34A88266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556" w:type="dxa"/>
            <w:vAlign w:val="center"/>
          </w:tcPr>
          <w:p w14:paraId="3F9F5C4B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5FA48FE5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13E8D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397273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1E88DB5" w14:textId="77777777" w:rsidR="00DD78F0" w:rsidRDefault="00DD78F0" w:rsidP="0071711A"/>
        </w:tc>
      </w:tr>
      <w:tr w:rsidR="00DD78F0" w14:paraId="03B95511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44302960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556" w:type="dxa"/>
            <w:vAlign w:val="center"/>
          </w:tcPr>
          <w:p w14:paraId="06B026D0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2ECDB25C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4404120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00F29F6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0C9AB30" w14:textId="77777777" w:rsidR="00DD78F0" w:rsidRDefault="00DD78F0" w:rsidP="0071711A"/>
        </w:tc>
      </w:tr>
      <w:tr w:rsidR="00DD78F0" w14:paraId="1A9B444E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78010DC4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556" w:type="dxa"/>
            <w:vAlign w:val="center"/>
          </w:tcPr>
          <w:p w14:paraId="5B7A18EE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761B3EB2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E412382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3FBFAFB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4D85756" w14:textId="77777777" w:rsidR="00DD78F0" w:rsidRDefault="00DD78F0" w:rsidP="0071711A"/>
        </w:tc>
      </w:tr>
      <w:tr w:rsidR="00DD78F0" w14:paraId="78328E6D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51981171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1556" w:type="dxa"/>
            <w:vAlign w:val="center"/>
          </w:tcPr>
          <w:p w14:paraId="51E2033A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66A2A67A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8D9916E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ACED26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E128986" w14:textId="77777777" w:rsidR="00DD78F0" w:rsidRDefault="00DD78F0" w:rsidP="0071711A"/>
        </w:tc>
      </w:tr>
      <w:tr w:rsidR="00DD78F0" w14:paraId="16B43870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468EE701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1556" w:type="dxa"/>
            <w:vAlign w:val="center"/>
          </w:tcPr>
          <w:p w14:paraId="7340F17E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1D7D70B4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595BAA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F1E8464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0C9BF14" w14:textId="77777777" w:rsidR="00DD78F0" w:rsidRDefault="00DD78F0" w:rsidP="0071711A"/>
        </w:tc>
      </w:tr>
      <w:tr w:rsidR="00DD78F0" w14:paraId="5B11BE98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1AE5CFD2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1556" w:type="dxa"/>
            <w:vAlign w:val="center"/>
          </w:tcPr>
          <w:p w14:paraId="7D62686D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434D2631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1BF04BD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8257F75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1977934" w14:textId="77777777" w:rsidR="00DD78F0" w:rsidRDefault="00DD78F0" w:rsidP="0071711A"/>
        </w:tc>
      </w:tr>
      <w:tr w:rsidR="00DD78F0" w14:paraId="4E8A74F0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52C9AD0D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９</w:t>
            </w:r>
          </w:p>
        </w:tc>
        <w:tc>
          <w:tcPr>
            <w:tcW w:w="1556" w:type="dxa"/>
            <w:vAlign w:val="center"/>
          </w:tcPr>
          <w:p w14:paraId="1E00B1C7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1BB0E1E8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D7471D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D00877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3E18A7C" w14:textId="77777777" w:rsidR="00DD78F0" w:rsidRDefault="00DD78F0" w:rsidP="0071711A"/>
        </w:tc>
      </w:tr>
      <w:tr w:rsidR="00DD78F0" w14:paraId="7CAD28B5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30B4F660" w14:textId="77777777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１０</w:t>
            </w:r>
          </w:p>
        </w:tc>
        <w:tc>
          <w:tcPr>
            <w:tcW w:w="1556" w:type="dxa"/>
            <w:vAlign w:val="center"/>
          </w:tcPr>
          <w:p w14:paraId="295C9CE3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60FB8C66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462063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554F0D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1C6A4CD" w14:textId="77777777" w:rsidR="00DD78F0" w:rsidRDefault="00DD78F0" w:rsidP="0071711A"/>
        </w:tc>
      </w:tr>
      <w:tr w:rsidR="00DD78F0" w14:paraId="7451C5B9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19FF9899" w14:textId="77777777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１１</w:t>
            </w:r>
          </w:p>
        </w:tc>
        <w:tc>
          <w:tcPr>
            <w:tcW w:w="1556" w:type="dxa"/>
            <w:vAlign w:val="center"/>
          </w:tcPr>
          <w:p w14:paraId="7D8DEE55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48FD4164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6C285C0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F91EA38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BD34D84" w14:textId="77777777" w:rsidR="00DD78F0" w:rsidRDefault="00DD78F0" w:rsidP="0071711A"/>
        </w:tc>
      </w:tr>
      <w:tr w:rsidR="00DD78F0" w14:paraId="3F9EFBD6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001B4552" w14:textId="77777777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１２</w:t>
            </w:r>
          </w:p>
        </w:tc>
        <w:tc>
          <w:tcPr>
            <w:tcW w:w="1556" w:type="dxa"/>
            <w:vAlign w:val="center"/>
          </w:tcPr>
          <w:p w14:paraId="313EF8B0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57D73D9F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63E223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E74FB3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DE970F3" w14:textId="77777777" w:rsidR="00DD78F0" w:rsidRDefault="00DD78F0" w:rsidP="0071711A"/>
        </w:tc>
      </w:tr>
      <w:tr w:rsidR="00DD78F0" w14:paraId="2F9E08F3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51300740" w14:textId="77777777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A2345A">
              <w:rPr>
                <w:rFonts w:ascii="ＭＳ Ｐ明朝" w:eastAsia="ＭＳ Ｐ明朝" w:hAnsi="ＭＳ Ｐ明朝" w:hint="eastAsia"/>
              </w:rPr>
              <w:t>１３</w:t>
            </w:r>
          </w:p>
        </w:tc>
        <w:tc>
          <w:tcPr>
            <w:tcW w:w="1556" w:type="dxa"/>
            <w:vAlign w:val="center"/>
          </w:tcPr>
          <w:p w14:paraId="3A92F92B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336DB512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C85433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A52E825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9A08F16" w14:textId="77777777" w:rsidR="00DD78F0" w:rsidRDefault="00DD78F0" w:rsidP="0071711A"/>
        </w:tc>
      </w:tr>
      <w:tr w:rsidR="00DD78F0" w14:paraId="6C21E6A4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5CCA1077" w14:textId="2A7B12E9" w:rsidR="00DD78F0" w:rsidRPr="00A2345A" w:rsidRDefault="00DD78F0" w:rsidP="0071711A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6" w:type="dxa"/>
            <w:vAlign w:val="center"/>
          </w:tcPr>
          <w:p w14:paraId="4EE69C4A" w14:textId="138683CD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006B4C7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51ED5E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0BF609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BEA71EF" w14:textId="77777777" w:rsidR="00DD78F0" w:rsidRDefault="00DD78F0" w:rsidP="0071711A"/>
        </w:tc>
      </w:tr>
      <w:tr w:rsidR="00DD78F0" w14:paraId="4BF6D5B9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6B9A157D" w14:textId="77777777" w:rsidR="00DD78F0" w:rsidRPr="00A2345A" w:rsidRDefault="00DD78F0" w:rsidP="0071711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6" w:type="dxa"/>
            <w:vAlign w:val="center"/>
          </w:tcPr>
          <w:p w14:paraId="11375C9E" w14:textId="77777777" w:rsidR="00DD78F0" w:rsidRDefault="00DD78F0" w:rsidP="0071711A"/>
        </w:tc>
        <w:tc>
          <w:tcPr>
            <w:tcW w:w="1417" w:type="dxa"/>
            <w:vAlign w:val="center"/>
          </w:tcPr>
          <w:p w14:paraId="13E8C4C9" w14:textId="77777777" w:rsidR="00DD78F0" w:rsidRDefault="00DD78F0" w:rsidP="0071711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D20D03" w14:textId="77777777" w:rsidR="00DD78F0" w:rsidRDefault="00DD78F0" w:rsidP="0071711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4A1C90" w14:textId="77777777" w:rsidR="00DD78F0" w:rsidRDefault="00DD78F0" w:rsidP="0071711A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2366614" w14:textId="77777777" w:rsidR="00DD78F0" w:rsidRDefault="00DD78F0" w:rsidP="0071711A"/>
        </w:tc>
      </w:tr>
      <w:tr w:rsidR="00DD78F0" w14:paraId="72FFAB22" w14:textId="77777777" w:rsidTr="0071711A">
        <w:trPr>
          <w:trHeight w:val="680"/>
        </w:trPr>
        <w:tc>
          <w:tcPr>
            <w:tcW w:w="566" w:type="dxa"/>
            <w:vAlign w:val="center"/>
          </w:tcPr>
          <w:p w14:paraId="5771E67C" w14:textId="77777777" w:rsidR="00DD78F0" w:rsidRDefault="00DD78F0" w:rsidP="0071711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3" w:type="dxa"/>
            <w:gridSpan w:val="2"/>
            <w:tcBorders>
              <w:right w:val="nil"/>
            </w:tcBorders>
            <w:vAlign w:val="center"/>
          </w:tcPr>
          <w:p w14:paraId="47A3F970" w14:textId="77777777" w:rsidR="00DD78F0" w:rsidRDefault="00DD78F0" w:rsidP="0071711A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頭</w:t>
            </w:r>
          </w:p>
        </w:tc>
        <w:tc>
          <w:tcPr>
            <w:tcW w:w="5528" w:type="dxa"/>
            <w:gridSpan w:val="3"/>
            <w:tcBorders>
              <w:left w:val="nil"/>
            </w:tcBorders>
            <w:vAlign w:val="center"/>
          </w:tcPr>
          <w:p w14:paraId="78A52815" w14:textId="77777777" w:rsidR="00DD78F0" w:rsidRDefault="00DD78F0" w:rsidP="0071711A">
            <w:r>
              <w:rPr>
                <w:rFonts w:hint="eastAsia"/>
              </w:rPr>
              <w:t>（内訳：オス　　　頭、メス　　　頭）</w:t>
            </w:r>
          </w:p>
        </w:tc>
      </w:tr>
    </w:tbl>
    <w:p w14:paraId="55551AC8" w14:textId="77777777" w:rsidR="00DD78F0" w:rsidRDefault="00DD78F0" w:rsidP="00DD78F0"/>
    <w:p w14:paraId="2DA24BFB" w14:textId="03AE93BE" w:rsidR="0004464D" w:rsidRPr="00DD78F0" w:rsidRDefault="00DD78F0" w:rsidP="00A64EF2">
      <w:pPr>
        <w:rPr>
          <w:rFonts w:asciiTheme="majorEastAsia" w:eastAsiaTheme="majorEastAsia" w:hAnsiTheme="majorEastAsia"/>
        </w:rPr>
      </w:pPr>
      <w:r w:rsidRPr="00464D0B">
        <w:rPr>
          <w:rFonts w:asciiTheme="majorEastAsia" w:eastAsiaTheme="majorEastAsia" w:hAnsiTheme="majorEastAsia" w:hint="eastAsia"/>
        </w:rPr>
        <w:t>手術実施予定診療施設：</w:t>
      </w:r>
    </w:p>
    <w:sectPr w:rsidR="0004464D" w:rsidRPr="00DD78F0" w:rsidSect="00B753B5">
      <w:pgSz w:w="11906" w:h="16838" w:code="9"/>
      <w:pgMar w:top="1701" w:right="1418" w:bottom="1701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4482E" w14:textId="77777777" w:rsidR="001329D2" w:rsidRDefault="001329D2">
      <w:r>
        <w:separator/>
      </w:r>
    </w:p>
  </w:endnote>
  <w:endnote w:type="continuationSeparator" w:id="0">
    <w:p w14:paraId="6BA63006" w14:textId="77777777" w:rsidR="001329D2" w:rsidRDefault="0013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21C54" w14:textId="77777777" w:rsidR="001329D2" w:rsidRDefault="001329D2">
      <w:r>
        <w:separator/>
      </w:r>
    </w:p>
  </w:footnote>
  <w:footnote w:type="continuationSeparator" w:id="0">
    <w:p w14:paraId="7DDE6F6A" w14:textId="77777777" w:rsidR="001329D2" w:rsidRDefault="0013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40971"/>
    <w:rsid w:val="0004464D"/>
    <w:rsid w:val="00044B7E"/>
    <w:rsid w:val="000456C2"/>
    <w:rsid w:val="00045CCE"/>
    <w:rsid w:val="00055071"/>
    <w:rsid w:val="000A1D83"/>
    <w:rsid w:val="000D2994"/>
    <w:rsid w:val="000E7E92"/>
    <w:rsid w:val="000F2920"/>
    <w:rsid w:val="001329D2"/>
    <w:rsid w:val="0015422C"/>
    <w:rsid w:val="00161694"/>
    <w:rsid w:val="00194DBE"/>
    <w:rsid w:val="001C3698"/>
    <w:rsid w:val="001F5C9B"/>
    <w:rsid w:val="002024F8"/>
    <w:rsid w:val="00204299"/>
    <w:rsid w:val="00210E74"/>
    <w:rsid w:val="002407E9"/>
    <w:rsid w:val="0025418C"/>
    <w:rsid w:val="003077ED"/>
    <w:rsid w:val="00307AE4"/>
    <w:rsid w:val="00340415"/>
    <w:rsid w:val="003618EF"/>
    <w:rsid w:val="00391107"/>
    <w:rsid w:val="003B64A1"/>
    <w:rsid w:val="003D6EC2"/>
    <w:rsid w:val="003E3890"/>
    <w:rsid w:val="003F3A63"/>
    <w:rsid w:val="00432A0F"/>
    <w:rsid w:val="00494D00"/>
    <w:rsid w:val="004A6B13"/>
    <w:rsid w:val="004F3B2E"/>
    <w:rsid w:val="004F766F"/>
    <w:rsid w:val="00554FCF"/>
    <w:rsid w:val="005611BB"/>
    <w:rsid w:val="005809EB"/>
    <w:rsid w:val="005900E3"/>
    <w:rsid w:val="00590D16"/>
    <w:rsid w:val="005D44A8"/>
    <w:rsid w:val="005E0487"/>
    <w:rsid w:val="005F44F1"/>
    <w:rsid w:val="005F4EE0"/>
    <w:rsid w:val="0064287F"/>
    <w:rsid w:val="00643FCE"/>
    <w:rsid w:val="00653E47"/>
    <w:rsid w:val="00682559"/>
    <w:rsid w:val="006A74DE"/>
    <w:rsid w:val="006C4D18"/>
    <w:rsid w:val="0072211F"/>
    <w:rsid w:val="00723AA0"/>
    <w:rsid w:val="007352C2"/>
    <w:rsid w:val="007B0D73"/>
    <w:rsid w:val="007B1821"/>
    <w:rsid w:val="007B36A7"/>
    <w:rsid w:val="00842C34"/>
    <w:rsid w:val="00854482"/>
    <w:rsid w:val="00883946"/>
    <w:rsid w:val="008861F7"/>
    <w:rsid w:val="008A0C7D"/>
    <w:rsid w:val="008B0F38"/>
    <w:rsid w:val="008B1FAD"/>
    <w:rsid w:val="008B7E5C"/>
    <w:rsid w:val="008C1B42"/>
    <w:rsid w:val="008D2662"/>
    <w:rsid w:val="008D491D"/>
    <w:rsid w:val="008E42A4"/>
    <w:rsid w:val="00940CBD"/>
    <w:rsid w:val="00997439"/>
    <w:rsid w:val="00A0402F"/>
    <w:rsid w:val="00A51073"/>
    <w:rsid w:val="00A64EF2"/>
    <w:rsid w:val="00A87F86"/>
    <w:rsid w:val="00B02CFF"/>
    <w:rsid w:val="00B52434"/>
    <w:rsid w:val="00B753B5"/>
    <w:rsid w:val="00B85572"/>
    <w:rsid w:val="00BB44CC"/>
    <w:rsid w:val="00BD2AB4"/>
    <w:rsid w:val="00BE1452"/>
    <w:rsid w:val="00C53544"/>
    <w:rsid w:val="00C63E8A"/>
    <w:rsid w:val="00C77E41"/>
    <w:rsid w:val="00C847DC"/>
    <w:rsid w:val="00CA7B2B"/>
    <w:rsid w:val="00CC7B3B"/>
    <w:rsid w:val="00CD3C2C"/>
    <w:rsid w:val="00CE14AA"/>
    <w:rsid w:val="00CE3A28"/>
    <w:rsid w:val="00CF065C"/>
    <w:rsid w:val="00D03397"/>
    <w:rsid w:val="00D732F7"/>
    <w:rsid w:val="00D83587"/>
    <w:rsid w:val="00DD78F0"/>
    <w:rsid w:val="00E32F38"/>
    <w:rsid w:val="00E4586D"/>
    <w:rsid w:val="00E725D1"/>
    <w:rsid w:val="00EB6357"/>
    <w:rsid w:val="00ED2AA7"/>
    <w:rsid w:val="00EF6560"/>
    <w:rsid w:val="00F16E4E"/>
    <w:rsid w:val="00F501E3"/>
    <w:rsid w:val="00F5200B"/>
    <w:rsid w:val="00F86771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Props1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19</cp:revision>
  <cp:lastPrinted>2024-04-10T01:38:00Z</cp:lastPrinted>
  <dcterms:created xsi:type="dcterms:W3CDTF">2024-04-03T04:31:00Z</dcterms:created>
  <dcterms:modified xsi:type="dcterms:W3CDTF">2024-05-20T01:06:00Z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