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7D68B" w14:textId="77777777" w:rsidR="00A51073" w:rsidRDefault="0025418C" w:rsidP="00A64EF2">
      <w:r>
        <w:rPr>
          <w:rFonts w:hint="eastAsia"/>
        </w:rPr>
        <w:t>様式第４号</w:t>
      </w:r>
      <w:r w:rsidR="000E7E92">
        <w:rPr>
          <w:rFonts w:hint="eastAsia"/>
        </w:rPr>
        <w:t>（第３条関係）</w:t>
      </w:r>
    </w:p>
    <w:p w14:paraId="68998A70" w14:textId="77777777" w:rsidR="007C2F49" w:rsidRDefault="007C2F49" w:rsidP="00A64EF2"/>
    <w:p w14:paraId="48393245" w14:textId="77777777" w:rsidR="00A51073" w:rsidRDefault="000E7E92" w:rsidP="000E7E92">
      <w:pPr>
        <w:spacing w:after="120"/>
        <w:jc w:val="center"/>
        <w:rPr>
          <w:rFonts w:asciiTheme="majorEastAsia" w:eastAsiaTheme="majorEastAsia" w:hAnsiTheme="majorEastAsia"/>
          <w:sz w:val="24"/>
          <w:szCs w:val="32"/>
        </w:rPr>
      </w:pPr>
      <w:r w:rsidRPr="007C2F49">
        <w:rPr>
          <w:rFonts w:asciiTheme="majorEastAsia" w:eastAsiaTheme="majorEastAsia" w:hAnsiTheme="majorEastAsia" w:hint="eastAsia"/>
          <w:sz w:val="24"/>
          <w:szCs w:val="32"/>
        </w:rPr>
        <w:t>活動区域図</w:t>
      </w:r>
    </w:p>
    <w:p w14:paraId="4E3D6B3F" w14:textId="77777777" w:rsidR="007C2F49" w:rsidRPr="007C2F49" w:rsidRDefault="007C2F49" w:rsidP="000E7E92">
      <w:pPr>
        <w:spacing w:after="120"/>
        <w:jc w:val="center"/>
        <w:rPr>
          <w:rFonts w:asciiTheme="majorEastAsia" w:eastAsiaTheme="majorEastAsia" w:hAnsiTheme="majorEastAsia"/>
          <w:sz w:val="24"/>
          <w:szCs w:val="32"/>
        </w:rPr>
      </w:pPr>
    </w:p>
    <w:tbl>
      <w:tblPr>
        <w:tblStyle w:val="ad"/>
        <w:tblW w:w="8504" w:type="dxa"/>
        <w:tblLook w:val="04A0" w:firstRow="1" w:lastRow="0" w:firstColumn="1" w:lastColumn="0" w:noHBand="0" w:noVBand="1"/>
      </w:tblPr>
      <w:tblGrid>
        <w:gridCol w:w="8504"/>
      </w:tblGrid>
      <w:tr w:rsidR="000E7E92" w14:paraId="2393852B" w14:textId="77777777" w:rsidTr="007C2F49">
        <w:trPr>
          <w:trHeight w:val="10450"/>
        </w:trPr>
        <w:tc>
          <w:tcPr>
            <w:tcW w:w="8504" w:type="dxa"/>
            <w:vAlign w:val="bottom"/>
          </w:tcPr>
          <w:p w14:paraId="554A6F0F" w14:textId="34191416" w:rsidR="000E7E92" w:rsidRDefault="000E7E92" w:rsidP="000E7E92">
            <w:pPr>
              <w:spacing w:after="120"/>
              <w:ind w:firstLineChars="100" w:firstLine="210"/>
            </w:pPr>
            <w:r>
              <w:rPr>
                <w:rFonts w:hint="eastAsia"/>
              </w:rPr>
              <w:t xml:space="preserve">薩摩川内市　　　町　　　　　　　　　　</w:t>
            </w:r>
            <w:r w:rsidR="007C2F4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付近</w:t>
            </w:r>
          </w:p>
        </w:tc>
      </w:tr>
    </w:tbl>
    <w:p w14:paraId="6D68799E" w14:textId="77777777" w:rsidR="00A51073" w:rsidRDefault="00A51073" w:rsidP="00A64EF2"/>
    <w:p w14:paraId="5C0E88AD" w14:textId="77777777" w:rsidR="00A51073" w:rsidRDefault="00A51073" w:rsidP="00A64EF2"/>
    <w:p w14:paraId="349E2C71" w14:textId="77777777" w:rsidR="00A51073" w:rsidRDefault="00A51073" w:rsidP="00A64EF2"/>
    <w:p w14:paraId="2167FF51" w14:textId="77777777" w:rsidR="00A51073" w:rsidRDefault="00A51073" w:rsidP="00A64EF2">
      <w:pPr>
        <w:rPr>
          <w:rFonts w:hint="eastAsia"/>
        </w:rPr>
      </w:pPr>
    </w:p>
    <w:sectPr w:rsidR="00A51073" w:rsidSect="00FE291F">
      <w:pgSz w:w="11906" w:h="16838" w:code="9"/>
      <w:pgMar w:top="1701" w:right="1418" w:bottom="1701" w:left="198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3B41F" w14:textId="77777777" w:rsidR="00692789" w:rsidRDefault="00692789">
      <w:r>
        <w:separator/>
      </w:r>
    </w:p>
  </w:endnote>
  <w:endnote w:type="continuationSeparator" w:id="0">
    <w:p w14:paraId="020E0F07" w14:textId="77777777" w:rsidR="00692789" w:rsidRDefault="0069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3DB07" w14:textId="77777777" w:rsidR="00692789" w:rsidRDefault="00692789">
      <w:r>
        <w:separator/>
      </w:r>
    </w:p>
  </w:footnote>
  <w:footnote w:type="continuationSeparator" w:id="0">
    <w:p w14:paraId="187B6922" w14:textId="77777777" w:rsidR="00692789" w:rsidRDefault="0069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2936"/>
    <w:multiLevelType w:val="hybridMultilevel"/>
    <w:tmpl w:val="44F8465C"/>
    <w:lvl w:ilvl="0" w:tplc="8B70AE46">
      <w:start w:val="1"/>
      <w:numFmt w:val="decimalEnclosedParen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EF58FE"/>
    <w:multiLevelType w:val="hybridMultilevel"/>
    <w:tmpl w:val="7A8E0D6C"/>
    <w:lvl w:ilvl="0" w:tplc="2B6E84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09458670">
    <w:abstractNumId w:val="1"/>
  </w:num>
  <w:num w:numId="2" w16cid:durableId="157531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13"/>
    <w:rsid w:val="00001133"/>
    <w:rsid w:val="000037C2"/>
    <w:rsid w:val="00040971"/>
    <w:rsid w:val="0004464D"/>
    <w:rsid w:val="00044B7E"/>
    <w:rsid w:val="00045CCE"/>
    <w:rsid w:val="00055071"/>
    <w:rsid w:val="000A1D83"/>
    <w:rsid w:val="000D2994"/>
    <w:rsid w:val="000D773C"/>
    <w:rsid w:val="000E7E92"/>
    <w:rsid w:val="000F2920"/>
    <w:rsid w:val="0015422C"/>
    <w:rsid w:val="00161694"/>
    <w:rsid w:val="00194DBE"/>
    <w:rsid w:val="001C19B8"/>
    <w:rsid w:val="001C3698"/>
    <w:rsid w:val="001F5C9B"/>
    <w:rsid w:val="002024F8"/>
    <w:rsid w:val="00204299"/>
    <w:rsid w:val="00210E74"/>
    <w:rsid w:val="002407E9"/>
    <w:rsid w:val="0025418C"/>
    <w:rsid w:val="003077ED"/>
    <w:rsid w:val="00307AE4"/>
    <w:rsid w:val="00340415"/>
    <w:rsid w:val="003618EF"/>
    <w:rsid w:val="003B64A1"/>
    <w:rsid w:val="003D6EC2"/>
    <w:rsid w:val="003E3890"/>
    <w:rsid w:val="003F3A63"/>
    <w:rsid w:val="00432A0F"/>
    <w:rsid w:val="00494D00"/>
    <w:rsid w:val="004A6B13"/>
    <w:rsid w:val="004F3B2E"/>
    <w:rsid w:val="00554FCF"/>
    <w:rsid w:val="005611BB"/>
    <w:rsid w:val="005809EB"/>
    <w:rsid w:val="005900E3"/>
    <w:rsid w:val="00590D16"/>
    <w:rsid w:val="005E0487"/>
    <w:rsid w:val="005F44F1"/>
    <w:rsid w:val="0064287F"/>
    <w:rsid w:val="00643FCE"/>
    <w:rsid w:val="00653E47"/>
    <w:rsid w:val="006647B5"/>
    <w:rsid w:val="00682559"/>
    <w:rsid w:val="00692789"/>
    <w:rsid w:val="006A74DE"/>
    <w:rsid w:val="006C4D18"/>
    <w:rsid w:val="0072211F"/>
    <w:rsid w:val="00723AA0"/>
    <w:rsid w:val="007352C2"/>
    <w:rsid w:val="007A02AA"/>
    <w:rsid w:val="007B1821"/>
    <w:rsid w:val="007B36A7"/>
    <w:rsid w:val="007C2F49"/>
    <w:rsid w:val="00842C34"/>
    <w:rsid w:val="00854482"/>
    <w:rsid w:val="00882C34"/>
    <w:rsid w:val="00883946"/>
    <w:rsid w:val="008A0C7D"/>
    <w:rsid w:val="008B0F38"/>
    <w:rsid w:val="008B7E5C"/>
    <w:rsid w:val="008C1B42"/>
    <w:rsid w:val="008D0EE8"/>
    <w:rsid w:val="008D2662"/>
    <w:rsid w:val="008D491D"/>
    <w:rsid w:val="008E42A4"/>
    <w:rsid w:val="00940CBD"/>
    <w:rsid w:val="00997439"/>
    <w:rsid w:val="00A0402F"/>
    <w:rsid w:val="00A51073"/>
    <w:rsid w:val="00A64EF2"/>
    <w:rsid w:val="00A87F86"/>
    <w:rsid w:val="00AE632B"/>
    <w:rsid w:val="00B02CFF"/>
    <w:rsid w:val="00B52434"/>
    <w:rsid w:val="00B85572"/>
    <w:rsid w:val="00BB44CC"/>
    <w:rsid w:val="00BD2AB4"/>
    <w:rsid w:val="00BE1452"/>
    <w:rsid w:val="00C53544"/>
    <w:rsid w:val="00C63E8A"/>
    <w:rsid w:val="00C77E41"/>
    <w:rsid w:val="00C847DC"/>
    <w:rsid w:val="00CC7B3B"/>
    <w:rsid w:val="00CD3C2C"/>
    <w:rsid w:val="00CE14AA"/>
    <w:rsid w:val="00CE3A28"/>
    <w:rsid w:val="00CF065C"/>
    <w:rsid w:val="00D03397"/>
    <w:rsid w:val="00D651E3"/>
    <w:rsid w:val="00D732F7"/>
    <w:rsid w:val="00D83587"/>
    <w:rsid w:val="00E32F38"/>
    <w:rsid w:val="00E4586D"/>
    <w:rsid w:val="00E725D1"/>
    <w:rsid w:val="00EB6357"/>
    <w:rsid w:val="00ED2AA7"/>
    <w:rsid w:val="00EF6560"/>
    <w:rsid w:val="00F16E4E"/>
    <w:rsid w:val="00F501E3"/>
    <w:rsid w:val="00F5200B"/>
    <w:rsid w:val="00F760B5"/>
    <w:rsid w:val="00F86771"/>
    <w:rsid w:val="00FE291F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AC946"/>
  <w14:defaultImageDpi w14:val="0"/>
  <w15:docId w15:val="{8905A586-8D02-4D67-850D-9AFD4B39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locked/>
    <w:rPr>
      <w:rFonts w:ascii="ＭＳ 明朝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link w:val="a9"/>
    <w:uiPriority w:val="99"/>
    <w:locked/>
    <w:rPr>
      <w:rFonts w:ascii="ＭＳ 明朝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210E7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table" w:styleId="ad">
    <w:name w:val="Table Grid"/>
    <w:basedOn w:val="a1"/>
    <w:locked/>
    <w:rsid w:val="00EB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40415"/>
    <w:pPr>
      <w:wordWrap/>
      <w:autoSpaceDE/>
      <w:autoSpaceDN/>
      <w:adjustRightInd/>
      <w:ind w:leftChars="400" w:left="840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A7D8EA868D1B4BA35C96F851086B73" ma:contentTypeVersion="15" ma:contentTypeDescription="新しいドキュメントを作成します。" ma:contentTypeScope="" ma:versionID="18ba1d9794146ea8ddd54d364185fef1">
  <xsd:schema xmlns:xsd="http://www.w3.org/2001/XMLSchema" xmlns:xs="http://www.w3.org/2001/XMLSchema" xmlns:p="http://schemas.microsoft.com/office/2006/metadata/properties" xmlns:ns3="f3809db2-09a3-40d4-b0ad-b41b5c9681fc" xmlns:ns4="e5b95aa6-c9e6-47a4-aeac-98ffcb8c26ed" targetNamespace="http://schemas.microsoft.com/office/2006/metadata/properties" ma:root="true" ma:fieldsID="ba73f3e6f5e441b2e0c1665015debc39" ns3:_="" ns4:_="">
    <xsd:import namespace="f3809db2-09a3-40d4-b0ad-b41b5c9681fc"/>
    <xsd:import namespace="e5b95aa6-c9e6-47a4-aeac-98ffcb8c26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9db2-09a3-40d4-b0ad-b41b5c96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95aa6-c9e6-47a4-aeac-98ffcb8c2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809db2-09a3-40d4-b0ad-b41b5c9681fc" xsi:nil="true"/>
  </documentManagement>
</p:properties>
</file>

<file path=customXml/itemProps1.xml><?xml version="1.0" encoding="utf-8"?>
<ds:datastoreItem xmlns:ds="http://schemas.openxmlformats.org/officeDocument/2006/customXml" ds:itemID="{CE9372D7-7C9E-4788-B464-16635A327B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2A09B1-1CD1-4DB3-B37F-DB75F2DBF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09db2-09a3-40d4-b0ad-b41b5c9681fc"/>
    <ds:schemaRef ds:uri="e5b95aa6-c9e6-47a4-aeac-98ffcb8c2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0C5A38-014E-407A-9E24-E7BD97E7F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0D510E-62FF-41FB-822F-8F4BE8BE0C5E}">
  <ds:schemaRefs>
    <ds:schemaRef ds:uri="http://schemas.microsoft.com/office/2006/metadata/properties"/>
    <ds:schemaRef ds:uri="http://schemas.microsoft.com/office/infopath/2007/PartnerControls"/>
    <ds:schemaRef ds:uri="f3809db2-09a3-40d4-b0ad-b41b5c9681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30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　実</dc:creator>
  <cp:keywords/>
  <dc:description/>
  <cp:lastModifiedBy>石原　奈津美</cp:lastModifiedBy>
  <cp:revision>20</cp:revision>
  <cp:lastPrinted>2024-04-10T01:38:00Z</cp:lastPrinted>
  <dcterms:created xsi:type="dcterms:W3CDTF">2024-04-03T04:31:00Z</dcterms:created>
  <dcterms:modified xsi:type="dcterms:W3CDTF">2024-05-13T05:17:00Z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0x0101008AA7D8EA868D1B4BA35C96F851086B73</vt:lpwstr>
  </property>
</Properties>
</file>