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C2EC1" w14:textId="77777777" w:rsidR="007B1821" w:rsidRPr="00EB6357" w:rsidRDefault="0025418C" w:rsidP="007B1821">
      <w:r>
        <w:rPr>
          <w:rFonts w:hint="eastAsia"/>
        </w:rPr>
        <w:t>様式第２号</w:t>
      </w:r>
      <w:r w:rsidR="007B1821" w:rsidRPr="00EB6357">
        <w:rPr>
          <w:rFonts w:hint="eastAsia"/>
        </w:rPr>
        <w:t>（第</w:t>
      </w:r>
      <w:r w:rsidR="0015422C">
        <w:rPr>
          <w:rFonts w:hint="eastAsia"/>
        </w:rPr>
        <w:t>３</w:t>
      </w:r>
      <w:r w:rsidR="007B1821" w:rsidRPr="00EB6357">
        <w:rPr>
          <w:rFonts w:hint="eastAsia"/>
        </w:rPr>
        <w:t>条関係）</w:t>
      </w:r>
    </w:p>
    <w:p w14:paraId="08FA69D3" w14:textId="77777777" w:rsidR="00A64EF2" w:rsidRDefault="00A64EF2" w:rsidP="00A64EF2"/>
    <w:p w14:paraId="44DA256E" w14:textId="77777777" w:rsidR="001B5A13" w:rsidRPr="008B3C1B" w:rsidRDefault="001B5A13" w:rsidP="001B5A13">
      <w:pPr>
        <w:jc w:val="center"/>
        <w:rPr>
          <w:rFonts w:asciiTheme="majorEastAsia" w:eastAsiaTheme="majorEastAsia" w:hAnsiTheme="majorEastAsia"/>
          <w:sz w:val="24"/>
        </w:rPr>
      </w:pPr>
      <w:r w:rsidRPr="008B3C1B">
        <w:rPr>
          <w:rFonts w:asciiTheme="majorEastAsia" w:eastAsiaTheme="majorEastAsia" w:hAnsiTheme="majorEastAsia" w:hint="eastAsia"/>
          <w:sz w:val="24"/>
        </w:rPr>
        <w:t>構成員名簿</w:t>
      </w:r>
    </w:p>
    <w:p w14:paraId="7FDAD88E" w14:textId="77777777" w:rsidR="001B5A13" w:rsidRDefault="001B5A13" w:rsidP="001B5A13"/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567"/>
        <w:gridCol w:w="2268"/>
        <w:gridCol w:w="6232"/>
      </w:tblGrid>
      <w:tr w:rsidR="001B5A13" w14:paraId="113AE368" w14:textId="77777777" w:rsidTr="001B5A13">
        <w:trPr>
          <w:trHeight w:val="65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B2B97F" w14:textId="77777777" w:rsidR="001B5A13" w:rsidRPr="008B3C1B" w:rsidRDefault="001B5A13" w:rsidP="00A67F94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 w:rsidRPr="008B3C1B">
              <w:rPr>
                <w:rFonts w:ascii="ＭＳ Ｐゴシック" w:eastAsia="ＭＳ Ｐゴシック" w:hAnsi="ＭＳ Ｐゴシック" w:hint="eastAsia"/>
              </w:rPr>
              <w:t>N</w:t>
            </w:r>
            <w:r w:rsidRPr="008B3C1B">
              <w:rPr>
                <w:rFonts w:ascii="ＭＳ Ｐゴシック" w:eastAsia="ＭＳ Ｐゴシック" w:hAnsi="ＭＳ Ｐゴシック"/>
              </w:rPr>
              <w:t>o.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8304FF" w14:textId="77777777" w:rsidR="001B5A13" w:rsidRPr="008B3C1B" w:rsidRDefault="001B5A13" w:rsidP="00A67F94">
            <w:pPr>
              <w:jc w:val="center"/>
              <w:rPr>
                <w:rFonts w:asciiTheme="majorEastAsia" w:eastAsiaTheme="majorEastAsia" w:hAnsiTheme="majorEastAsia"/>
              </w:rPr>
            </w:pPr>
            <w:r w:rsidRPr="008B3C1B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6232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636588" w14:textId="77777777" w:rsidR="001B5A13" w:rsidRPr="008B3C1B" w:rsidRDefault="001B5A13" w:rsidP="00A67F94">
            <w:pPr>
              <w:jc w:val="center"/>
              <w:rPr>
                <w:rFonts w:asciiTheme="majorEastAsia" w:eastAsiaTheme="majorEastAsia" w:hAnsiTheme="majorEastAsia"/>
              </w:rPr>
            </w:pPr>
            <w:r w:rsidRPr="008B3C1B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</w:tr>
      <w:tr w:rsidR="001B5A13" w14:paraId="67B94196" w14:textId="77777777" w:rsidTr="001B5A13">
        <w:trPr>
          <w:trHeight w:val="652"/>
        </w:trPr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1B32CDD2" w14:textId="77777777" w:rsidR="001B5A13" w:rsidRPr="002B6458" w:rsidRDefault="001B5A13" w:rsidP="00A67F94">
            <w:pPr>
              <w:jc w:val="center"/>
              <w:rPr>
                <w:rFonts w:ascii="ＭＳ Ｐ明朝" w:eastAsia="ＭＳ Ｐ明朝" w:hAnsi="ＭＳ Ｐ明朝"/>
              </w:rPr>
            </w:pPr>
            <w:r w:rsidRPr="002B6458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070EBE3F" w14:textId="77777777" w:rsidR="001B5A13" w:rsidRDefault="001B5A13" w:rsidP="00A67F94">
            <w:pPr>
              <w:jc w:val="center"/>
            </w:pPr>
          </w:p>
        </w:tc>
        <w:tc>
          <w:tcPr>
            <w:tcW w:w="6232" w:type="dxa"/>
            <w:tcBorders>
              <w:right w:val="single" w:sz="8" w:space="0" w:color="auto"/>
            </w:tcBorders>
            <w:vAlign w:val="center"/>
          </w:tcPr>
          <w:p w14:paraId="5BA518E7" w14:textId="1F751A4A" w:rsidR="001B5A13" w:rsidRDefault="001B5A13" w:rsidP="00A67F94">
            <w:pPr>
              <w:ind w:leftChars="50" w:left="105"/>
            </w:pPr>
          </w:p>
        </w:tc>
      </w:tr>
      <w:tr w:rsidR="001B5A13" w14:paraId="0383940E" w14:textId="77777777" w:rsidTr="001B5A13">
        <w:trPr>
          <w:trHeight w:val="652"/>
        </w:trPr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4916185E" w14:textId="77777777" w:rsidR="001B5A13" w:rsidRPr="002B6458" w:rsidRDefault="001B5A13" w:rsidP="00A67F94">
            <w:pPr>
              <w:jc w:val="center"/>
              <w:rPr>
                <w:rFonts w:ascii="ＭＳ Ｐ明朝" w:eastAsia="ＭＳ Ｐ明朝" w:hAnsi="ＭＳ Ｐ明朝"/>
              </w:rPr>
            </w:pPr>
            <w:r w:rsidRPr="002B6458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6FB1B82B" w14:textId="77777777" w:rsidR="001B5A13" w:rsidRDefault="001B5A13" w:rsidP="00A67F94">
            <w:pPr>
              <w:jc w:val="center"/>
            </w:pPr>
          </w:p>
        </w:tc>
        <w:tc>
          <w:tcPr>
            <w:tcW w:w="6232" w:type="dxa"/>
            <w:tcBorders>
              <w:right w:val="single" w:sz="8" w:space="0" w:color="auto"/>
            </w:tcBorders>
            <w:vAlign w:val="center"/>
          </w:tcPr>
          <w:p w14:paraId="0FF34AA7" w14:textId="6A7E4785" w:rsidR="001B5A13" w:rsidRDefault="001B5A13" w:rsidP="00A67F94">
            <w:pPr>
              <w:ind w:leftChars="50" w:left="105"/>
            </w:pPr>
          </w:p>
        </w:tc>
      </w:tr>
      <w:tr w:rsidR="001B5A13" w14:paraId="35DED00E" w14:textId="77777777" w:rsidTr="001B5A13">
        <w:trPr>
          <w:trHeight w:val="652"/>
        </w:trPr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69D39714" w14:textId="77777777" w:rsidR="001B5A13" w:rsidRPr="002B6458" w:rsidRDefault="001B5A13" w:rsidP="00A67F94">
            <w:pPr>
              <w:jc w:val="center"/>
              <w:rPr>
                <w:rFonts w:ascii="ＭＳ Ｐ明朝" w:eastAsia="ＭＳ Ｐ明朝" w:hAnsi="ＭＳ Ｐ明朝"/>
              </w:rPr>
            </w:pPr>
            <w:r w:rsidRPr="002B6458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2268" w:type="dxa"/>
            <w:vAlign w:val="center"/>
          </w:tcPr>
          <w:p w14:paraId="7557CABB" w14:textId="77777777" w:rsidR="001B5A13" w:rsidRDefault="001B5A13" w:rsidP="00A67F94">
            <w:pPr>
              <w:jc w:val="center"/>
            </w:pPr>
          </w:p>
        </w:tc>
        <w:tc>
          <w:tcPr>
            <w:tcW w:w="6232" w:type="dxa"/>
            <w:tcBorders>
              <w:right w:val="single" w:sz="8" w:space="0" w:color="auto"/>
            </w:tcBorders>
            <w:vAlign w:val="center"/>
          </w:tcPr>
          <w:p w14:paraId="44095A6D" w14:textId="29217ED2" w:rsidR="001B5A13" w:rsidRDefault="001B5A13" w:rsidP="00A67F94">
            <w:pPr>
              <w:ind w:leftChars="50" w:left="105"/>
            </w:pPr>
          </w:p>
        </w:tc>
      </w:tr>
      <w:tr w:rsidR="001B5A13" w14:paraId="2C3B3D88" w14:textId="77777777" w:rsidTr="001B5A13">
        <w:trPr>
          <w:trHeight w:val="652"/>
        </w:trPr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3FE0755D" w14:textId="77777777" w:rsidR="001B5A13" w:rsidRPr="002B6458" w:rsidRDefault="001B5A13" w:rsidP="00A67F94">
            <w:pPr>
              <w:jc w:val="center"/>
              <w:rPr>
                <w:rFonts w:ascii="ＭＳ Ｐ明朝" w:eastAsia="ＭＳ Ｐ明朝" w:hAnsi="ＭＳ Ｐ明朝"/>
              </w:rPr>
            </w:pPr>
            <w:r w:rsidRPr="002B6458"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2268" w:type="dxa"/>
            <w:vAlign w:val="center"/>
          </w:tcPr>
          <w:p w14:paraId="2103472E" w14:textId="77777777" w:rsidR="001B5A13" w:rsidRDefault="001B5A13" w:rsidP="00A67F94">
            <w:pPr>
              <w:jc w:val="center"/>
            </w:pPr>
          </w:p>
        </w:tc>
        <w:tc>
          <w:tcPr>
            <w:tcW w:w="6232" w:type="dxa"/>
            <w:tcBorders>
              <w:right w:val="single" w:sz="8" w:space="0" w:color="auto"/>
            </w:tcBorders>
            <w:vAlign w:val="center"/>
          </w:tcPr>
          <w:p w14:paraId="15CE73C0" w14:textId="050AF79D" w:rsidR="001B5A13" w:rsidRDefault="001B5A13" w:rsidP="00A67F94">
            <w:pPr>
              <w:ind w:firstLineChars="50" w:firstLine="105"/>
            </w:pPr>
          </w:p>
        </w:tc>
      </w:tr>
      <w:tr w:rsidR="001B5A13" w14:paraId="392FAAA3" w14:textId="77777777" w:rsidTr="001B5A13">
        <w:trPr>
          <w:trHeight w:val="652"/>
        </w:trPr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77B44765" w14:textId="77777777" w:rsidR="001B5A13" w:rsidRPr="002B6458" w:rsidRDefault="001B5A13" w:rsidP="00A67F94">
            <w:pPr>
              <w:jc w:val="center"/>
              <w:rPr>
                <w:rFonts w:ascii="ＭＳ Ｐ明朝" w:eastAsia="ＭＳ Ｐ明朝" w:hAnsi="ＭＳ Ｐ明朝"/>
              </w:rPr>
            </w:pPr>
            <w:r w:rsidRPr="002B6458"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2268" w:type="dxa"/>
            <w:vAlign w:val="center"/>
          </w:tcPr>
          <w:p w14:paraId="5A23E859" w14:textId="77777777" w:rsidR="001B5A13" w:rsidRDefault="001B5A13" w:rsidP="00A67F94">
            <w:pPr>
              <w:jc w:val="center"/>
            </w:pPr>
          </w:p>
        </w:tc>
        <w:tc>
          <w:tcPr>
            <w:tcW w:w="6232" w:type="dxa"/>
            <w:tcBorders>
              <w:right w:val="single" w:sz="8" w:space="0" w:color="auto"/>
            </w:tcBorders>
            <w:vAlign w:val="center"/>
          </w:tcPr>
          <w:p w14:paraId="2E958582" w14:textId="10C9F3CA" w:rsidR="001B5A13" w:rsidRDefault="001B5A13" w:rsidP="00A67F94">
            <w:pPr>
              <w:ind w:firstLineChars="50" w:firstLine="105"/>
            </w:pPr>
          </w:p>
        </w:tc>
      </w:tr>
      <w:tr w:rsidR="001B5A13" w14:paraId="7304CAE6" w14:textId="77777777" w:rsidTr="001B5A13">
        <w:trPr>
          <w:trHeight w:val="652"/>
        </w:trPr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74B203F5" w14:textId="77777777" w:rsidR="001B5A13" w:rsidRPr="002B6458" w:rsidRDefault="001B5A13" w:rsidP="00A67F94">
            <w:pPr>
              <w:jc w:val="center"/>
              <w:rPr>
                <w:rFonts w:ascii="ＭＳ Ｐ明朝" w:eastAsia="ＭＳ Ｐ明朝" w:hAnsi="ＭＳ Ｐ明朝"/>
              </w:rPr>
            </w:pPr>
            <w:r w:rsidRPr="002B6458">
              <w:rPr>
                <w:rFonts w:ascii="ＭＳ Ｐ明朝" w:eastAsia="ＭＳ Ｐ明朝" w:hAnsi="ＭＳ Ｐ明朝" w:hint="eastAsia"/>
              </w:rPr>
              <w:t>６</w:t>
            </w:r>
          </w:p>
        </w:tc>
        <w:tc>
          <w:tcPr>
            <w:tcW w:w="2268" w:type="dxa"/>
            <w:vAlign w:val="center"/>
          </w:tcPr>
          <w:p w14:paraId="6C4EB88D" w14:textId="77777777" w:rsidR="001B5A13" w:rsidRDefault="001B5A13" w:rsidP="00A67F94">
            <w:pPr>
              <w:jc w:val="center"/>
            </w:pPr>
          </w:p>
        </w:tc>
        <w:tc>
          <w:tcPr>
            <w:tcW w:w="6232" w:type="dxa"/>
            <w:tcBorders>
              <w:right w:val="single" w:sz="8" w:space="0" w:color="auto"/>
            </w:tcBorders>
            <w:vAlign w:val="center"/>
          </w:tcPr>
          <w:p w14:paraId="230ADE74" w14:textId="2E9A573D" w:rsidR="001B5A13" w:rsidRDefault="001B5A13" w:rsidP="00A67F94">
            <w:pPr>
              <w:ind w:firstLineChars="50" w:firstLine="105"/>
            </w:pPr>
          </w:p>
        </w:tc>
      </w:tr>
      <w:tr w:rsidR="001B5A13" w14:paraId="26267FC0" w14:textId="77777777" w:rsidTr="001B5A13">
        <w:trPr>
          <w:trHeight w:val="652"/>
        </w:trPr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19E8D3B1" w14:textId="77777777" w:rsidR="001B5A13" w:rsidRPr="002B6458" w:rsidRDefault="001B5A13" w:rsidP="00A67F94">
            <w:pPr>
              <w:jc w:val="center"/>
              <w:rPr>
                <w:rFonts w:ascii="ＭＳ Ｐ明朝" w:eastAsia="ＭＳ Ｐ明朝" w:hAnsi="ＭＳ Ｐ明朝"/>
              </w:rPr>
            </w:pPr>
            <w:r w:rsidRPr="002B6458">
              <w:rPr>
                <w:rFonts w:ascii="ＭＳ Ｐ明朝" w:eastAsia="ＭＳ Ｐ明朝" w:hAnsi="ＭＳ Ｐ明朝" w:hint="eastAsia"/>
              </w:rPr>
              <w:t>７</w:t>
            </w:r>
          </w:p>
        </w:tc>
        <w:tc>
          <w:tcPr>
            <w:tcW w:w="2268" w:type="dxa"/>
            <w:vAlign w:val="center"/>
          </w:tcPr>
          <w:p w14:paraId="140DE3C7" w14:textId="77777777" w:rsidR="001B5A13" w:rsidRDefault="001B5A13" w:rsidP="00A67F94">
            <w:pPr>
              <w:jc w:val="center"/>
            </w:pPr>
          </w:p>
        </w:tc>
        <w:tc>
          <w:tcPr>
            <w:tcW w:w="6232" w:type="dxa"/>
            <w:tcBorders>
              <w:right w:val="single" w:sz="8" w:space="0" w:color="auto"/>
            </w:tcBorders>
            <w:vAlign w:val="center"/>
          </w:tcPr>
          <w:p w14:paraId="73E7FECA" w14:textId="7211843E" w:rsidR="001B5A13" w:rsidRDefault="001B5A13" w:rsidP="00A67F94">
            <w:pPr>
              <w:ind w:firstLineChars="50" w:firstLine="105"/>
            </w:pPr>
          </w:p>
        </w:tc>
      </w:tr>
      <w:tr w:rsidR="001B5A13" w14:paraId="01BD0210" w14:textId="77777777" w:rsidTr="001B5A13">
        <w:trPr>
          <w:trHeight w:val="652"/>
        </w:trPr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2DFF9FAD" w14:textId="77777777" w:rsidR="001B5A13" w:rsidRPr="002B6458" w:rsidRDefault="001B5A13" w:rsidP="00A67F94">
            <w:pPr>
              <w:jc w:val="center"/>
              <w:rPr>
                <w:rFonts w:ascii="ＭＳ Ｐ明朝" w:eastAsia="ＭＳ Ｐ明朝" w:hAnsi="ＭＳ Ｐ明朝"/>
              </w:rPr>
            </w:pPr>
            <w:r w:rsidRPr="002B6458">
              <w:rPr>
                <w:rFonts w:ascii="ＭＳ Ｐ明朝" w:eastAsia="ＭＳ Ｐ明朝" w:hAnsi="ＭＳ Ｐ明朝" w:hint="eastAsia"/>
              </w:rPr>
              <w:t>８</w:t>
            </w:r>
          </w:p>
        </w:tc>
        <w:tc>
          <w:tcPr>
            <w:tcW w:w="2268" w:type="dxa"/>
            <w:vAlign w:val="center"/>
          </w:tcPr>
          <w:p w14:paraId="429D68CB" w14:textId="77777777" w:rsidR="001B5A13" w:rsidRDefault="001B5A13" w:rsidP="00A67F94">
            <w:pPr>
              <w:jc w:val="center"/>
            </w:pPr>
          </w:p>
        </w:tc>
        <w:tc>
          <w:tcPr>
            <w:tcW w:w="6232" w:type="dxa"/>
            <w:tcBorders>
              <w:right w:val="single" w:sz="8" w:space="0" w:color="auto"/>
            </w:tcBorders>
            <w:vAlign w:val="center"/>
          </w:tcPr>
          <w:p w14:paraId="2BCA0F63" w14:textId="250B2A7F" w:rsidR="001B5A13" w:rsidRDefault="001B5A13" w:rsidP="00A67F94">
            <w:pPr>
              <w:ind w:firstLineChars="50" w:firstLine="105"/>
            </w:pPr>
          </w:p>
        </w:tc>
      </w:tr>
      <w:tr w:rsidR="001B5A13" w14:paraId="68616EEC" w14:textId="77777777" w:rsidTr="001B5A13">
        <w:trPr>
          <w:trHeight w:val="652"/>
        </w:trPr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4B04E306" w14:textId="77777777" w:rsidR="001B5A13" w:rsidRPr="002B6458" w:rsidRDefault="001B5A13" w:rsidP="00A67F94">
            <w:pPr>
              <w:jc w:val="center"/>
              <w:rPr>
                <w:rFonts w:ascii="ＭＳ Ｐ明朝" w:eastAsia="ＭＳ Ｐ明朝" w:hAnsi="ＭＳ Ｐ明朝"/>
              </w:rPr>
            </w:pPr>
            <w:r w:rsidRPr="002B6458">
              <w:rPr>
                <w:rFonts w:ascii="ＭＳ Ｐ明朝" w:eastAsia="ＭＳ Ｐ明朝" w:hAnsi="ＭＳ Ｐ明朝" w:hint="eastAsia"/>
              </w:rPr>
              <w:t>９</w:t>
            </w:r>
          </w:p>
        </w:tc>
        <w:tc>
          <w:tcPr>
            <w:tcW w:w="2268" w:type="dxa"/>
            <w:vAlign w:val="center"/>
          </w:tcPr>
          <w:p w14:paraId="15863467" w14:textId="77777777" w:rsidR="001B5A13" w:rsidRDefault="001B5A13" w:rsidP="00A67F94">
            <w:pPr>
              <w:jc w:val="center"/>
            </w:pPr>
          </w:p>
        </w:tc>
        <w:tc>
          <w:tcPr>
            <w:tcW w:w="6232" w:type="dxa"/>
            <w:tcBorders>
              <w:right w:val="single" w:sz="8" w:space="0" w:color="auto"/>
            </w:tcBorders>
            <w:vAlign w:val="center"/>
          </w:tcPr>
          <w:p w14:paraId="58950804" w14:textId="386A1A3C" w:rsidR="001B5A13" w:rsidRDefault="001B5A13" w:rsidP="00A67F94">
            <w:pPr>
              <w:ind w:firstLineChars="50" w:firstLine="105"/>
            </w:pPr>
          </w:p>
        </w:tc>
      </w:tr>
      <w:tr w:rsidR="001B5A13" w14:paraId="630A4E79" w14:textId="77777777" w:rsidTr="001B5A13">
        <w:trPr>
          <w:trHeight w:val="652"/>
        </w:trPr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7CE93C08" w14:textId="77777777" w:rsidR="001B5A13" w:rsidRPr="002B6458" w:rsidRDefault="001B5A13" w:rsidP="00A67F94">
            <w:pPr>
              <w:jc w:val="center"/>
              <w:rPr>
                <w:rFonts w:ascii="ＭＳ Ｐ明朝" w:eastAsia="ＭＳ Ｐ明朝" w:hAnsi="ＭＳ Ｐ明朝"/>
              </w:rPr>
            </w:pPr>
            <w:r w:rsidRPr="002B6458">
              <w:rPr>
                <w:rFonts w:ascii="ＭＳ Ｐ明朝" w:eastAsia="ＭＳ Ｐ明朝" w:hAnsi="ＭＳ Ｐ明朝" w:hint="eastAsia"/>
              </w:rPr>
              <w:t>１０</w:t>
            </w:r>
          </w:p>
        </w:tc>
        <w:tc>
          <w:tcPr>
            <w:tcW w:w="2268" w:type="dxa"/>
            <w:vAlign w:val="center"/>
          </w:tcPr>
          <w:p w14:paraId="1AB0F91E" w14:textId="77777777" w:rsidR="001B5A13" w:rsidRDefault="001B5A13" w:rsidP="00A67F94">
            <w:pPr>
              <w:jc w:val="center"/>
            </w:pPr>
          </w:p>
        </w:tc>
        <w:tc>
          <w:tcPr>
            <w:tcW w:w="6232" w:type="dxa"/>
            <w:tcBorders>
              <w:right w:val="single" w:sz="8" w:space="0" w:color="auto"/>
            </w:tcBorders>
            <w:vAlign w:val="center"/>
          </w:tcPr>
          <w:p w14:paraId="1251B145" w14:textId="597D504E" w:rsidR="001B5A13" w:rsidRDefault="001B5A13" w:rsidP="00A67F94">
            <w:pPr>
              <w:ind w:firstLineChars="50" w:firstLine="105"/>
            </w:pPr>
          </w:p>
        </w:tc>
      </w:tr>
      <w:tr w:rsidR="001B5A13" w14:paraId="41D8E888" w14:textId="77777777" w:rsidTr="001B5A13">
        <w:trPr>
          <w:trHeight w:val="652"/>
        </w:trPr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1D7170D2" w14:textId="77777777" w:rsidR="001B5A13" w:rsidRPr="002B6458" w:rsidRDefault="001B5A13" w:rsidP="00A67F94">
            <w:pPr>
              <w:jc w:val="center"/>
              <w:rPr>
                <w:rFonts w:ascii="ＭＳ Ｐ明朝" w:eastAsia="ＭＳ Ｐ明朝" w:hAnsi="ＭＳ Ｐ明朝"/>
              </w:rPr>
            </w:pPr>
            <w:r w:rsidRPr="002B6458">
              <w:rPr>
                <w:rFonts w:ascii="ＭＳ Ｐ明朝" w:eastAsia="ＭＳ Ｐ明朝" w:hAnsi="ＭＳ Ｐ明朝" w:hint="eastAsia"/>
              </w:rPr>
              <w:t>１１</w:t>
            </w:r>
          </w:p>
        </w:tc>
        <w:tc>
          <w:tcPr>
            <w:tcW w:w="2268" w:type="dxa"/>
            <w:vAlign w:val="center"/>
          </w:tcPr>
          <w:p w14:paraId="2401DB3E" w14:textId="77777777" w:rsidR="001B5A13" w:rsidRDefault="001B5A13" w:rsidP="00A67F94">
            <w:pPr>
              <w:jc w:val="center"/>
            </w:pPr>
          </w:p>
        </w:tc>
        <w:tc>
          <w:tcPr>
            <w:tcW w:w="6232" w:type="dxa"/>
            <w:tcBorders>
              <w:right w:val="single" w:sz="8" w:space="0" w:color="auto"/>
            </w:tcBorders>
            <w:vAlign w:val="center"/>
          </w:tcPr>
          <w:p w14:paraId="7644A0C7" w14:textId="377E9861" w:rsidR="001B5A13" w:rsidRDefault="001B5A13" w:rsidP="00A67F94">
            <w:pPr>
              <w:ind w:firstLineChars="50" w:firstLine="105"/>
            </w:pPr>
          </w:p>
        </w:tc>
      </w:tr>
      <w:tr w:rsidR="001B5A13" w14:paraId="386C1DB6" w14:textId="77777777" w:rsidTr="001B5A13">
        <w:trPr>
          <w:trHeight w:val="652"/>
        </w:trPr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395D7529" w14:textId="77777777" w:rsidR="001B5A13" w:rsidRPr="002B6458" w:rsidRDefault="001B5A13" w:rsidP="00A67F94">
            <w:pPr>
              <w:jc w:val="center"/>
              <w:rPr>
                <w:rFonts w:ascii="ＭＳ Ｐ明朝" w:eastAsia="ＭＳ Ｐ明朝" w:hAnsi="ＭＳ Ｐ明朝"/>
              </w:rPr>
            </w:pPr>
            <w:r w:rsidRPr="002B6458">
              <w:rPr>
                <w:rFonts w:ascii="ＭＳ Ｐ明朝" w:eastAsia="ＭＳ Ｐ明朝" w:hAnsi="ＭＳ Ｐ明朝" w:hint="eastAsia"/>
              </w:rPr>
              <w:t>１２</w:t>
            </w:r>
          </w:p>
        </w:tc>
        <w:tc>
          <w:tcPr>
            <w:tcW w:w="2268" w:type="dxa"/>
            <w:vAlign w:val="center"/>
          </w:tcPr>
          <w:p w14:paraId="516471DF" w14:textId="77777777" w:rsidR="001B5A13" w:rsidRDefault="001B5A13" w:rsidP="00A67F94">
            <w:pPr>
              <w:jc w:val="center"/>
            </w:pPr>
          </w:p>
        </w:tc>
        <w:tc>
          <w:tcPr>
            <w:tcW w:w="6232" w:type="dxa"/>
            <w:tcBorders>
              <w:right w:val="single" w:sz="8" w:space="0" w:color="auto"/>
            </w:tcBorders>
            <w:vAlign w:val="center"/>
          </w:tcPr>
          <w:p w14:paraId="157158E6" w14:textId="41DEE7F3" w:rsidR="001B5A13" w:rsidRDefault="001B5A13" w:rsidP="00A67F94">
            <w:pPr>
              <w:ind w:firstLineChars="50" w:firstLine="105"/>
            </w:pPr>
          </w:p>
        </w:tc>
      </w:tr>
      <w:tr w:rsidR="001B5A13" w14:paraId="01196509" w14:textId="77777777" w:rsidTr="001B5A13">
        <w:trPr>
          <w:trHeight w:val="652"/>
        </w:trPr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26BCA4C3" w14:textId="77777777" w:rsidR="001B5A13" w:rsidRDefault="001B5A13" w:rsidP="00A67F94">
            <w:r w:rsidRPr="002B6458">
              <w:rPr>
                <w:rFonts w:ascii="ＭＳ Ｐ明朝" w:eastAsia="ＭＳ Ｐ明朝" w:hAnsi="ＭＳ Ｐ明朝" w:hint="eastAsia"/>
              </w:rPr>
              <w:t>１</w:t>
            </w:r>
            <w:r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2268" w:type="dxa"/>
            <w:vAlign w:val="center"/>
          </w:tcPr>
          <w:p w14:paraId="2E0997EB" w14:textId="77777777" w:rsidR="001B5A13" w:rsidRDefault="001B5A13" w:rsidP="00A67F94">
            <w:pPr>
              <w:jc w:val="center"/>
            </w:pPr>
          </w:p>
        </w:tc>
        <w:tc>
          <w:tcPr>
            <w:tcW w:w="6232" w:type="dxa"/>
            <w:tcBorders>
              <w:right w:val="single" w:sz="8" w:space="0" w:color="auto"/>
            </w:tcBorders>
            <w:vAlign w:val="center"/>
          </w:tcPr>
          <w:p w14:paraId="4115EC5C" w14:textId="41219F09" w:rsidR="001B5A13" w:rsidRDefault="001B5A13" w:rsidP="00A67F94">
            <w:pPr>
              <w:ind w:firstLineChars="50" w:firstLine="105"/>
            </w:pPr>
          </w:p>
        </w:tc>
      </w:tr>
      <w:tr w:rsidR="001B5A13" w14:paraId="0D579D2D" w14:textId="77777777" w:rsidTr="001B5A13">
        <w:trPr>
          <w:trHeight w:val="652"/>
        </w:trPr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4645B50E" w14:textId="77777777" w:rsidR="001B5A13" w:rsidRDefault="001B5A13" w:rsidP="00A67F94">
            <w:r w:rsidRPr="002B6458">
              <w:rPr>
                <w:rFonts w:ascii="ＭＳ Ｐ明朝" w:eastAsia="ＭＳ Ｐ明朝" w:hAnsi="ＭＳ Ｐ明朝" w:hint="eastAsia"/>
              </w:rPr>
              <w:t>１</w:t>
            </w:r>
            <w:r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2268" w:type="dxa"/>
            <w:vAlign w:val="center"/>
          </w:tcPr>
          <w:p w14:paraId="7B3FA90F" w14:textId="77777777" w:rsidR="001B5A13" w:rsidRDefault="001B5A13" w:rsidP="00A67F94">
            <w:pPr>
              <w:jc w:val="center"/>
            </w:pPr>
          </w:p>
        </w:tc>
        <w:tc>
          <w:tcPr>
            <w:tcW w:w="6232" w:type="dxa"/>
            <w:tcBorders>
              <w:right w:val="single" w:sz="8" w:space="0" w:color="auto"/>
            </w:tcBorders>
            <w:vAlign w:val="center"/>
          </w:tcPr>
          <w:p w14:paraId="54459AFC" w14:textId="69F3982B" w:rsidR="001B5A13" w:rsidRDefault="001B5A13" w:rsidP="00A67F94">
            <w:pPr>
              <w:ind w:firstLineChars="50" w:firstLine="105"/>
            </w:pPr>
          </w:p>
        </w:tc>
      </w:tr>
      <w:tr w:rsidR="001B5A13" w14:paraId="68FEDF49" w14:textId="77777777" w:rsidTr="001B5A13">
        <w:trPr>
          <w:trHeight w:val="652"/>
        </w:trPr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753582D6" w14:textId="77777777" w:rsidR="001B5A13" w:rsidRDefault="001B5A13" w:rsidP="00A67F94">
            <w:pPr>
              <w:jc w:val="center"/>
            </w:pPr>
            <w:r w:rsidRPr="002B6458">
              <w:rPr>
                <w:rFonts w:ascii="ＭＳ Ｐ明朝" w:eastAsia="ＭＳ Ｐ明朝" w:hAnsi="ＭＳ Ｐ明朝" w:hint="eastAsia"/>
              </w:rPr>
              <w:t>１</w:t>
            </w:r>
            <w:r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2268" w:type="dxa"/>
            <w:vAlign w:val="center"/>
          </w:tcPr>
          <w:p w14:paraId="20E9547D" w14:textId="77777777" w:rsidR="001B5A13" w:rsidRDefault="001B5A13" w:rsidP="00A67F94">
            <w:pPr>
              <w:jc w:val="center"/>
            </w:pPr>
          </w:p>
        </w:tc>
        <w:tc>
          <w:tcPr>
            <w:tcW w:w="6232" w:type="dxa"/>
            <w:tcBorders>
              <w:right w:val="single" w:sz="8" w:space="0" w:color="auto"/>
            </w:tcBorders>
            <w:vAlign w:val="center"/>
          </w:tcPr>
          <w:p w14:paraId="325B05EB" w14:textId="364E6014" w:rsidR="001B5A13" w:rsidRDefault="001B5A13" w:rsidP="00A67F94">
            <w:pPr>
              <w:ind w:firstLineChars="50" w:firstLine="105"/>
            </w:pPr>
          </w:p>
        </w:tc>
      </w:tr>
      <w:tr w:rsidR="001B5A13" w14:paraId="54ADE778" w14:textId="77777777" w:rsidTr="001B5A13">
        <w:trPr>
          <w:trHeight w:val="652"/>
        </w:trPr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14C8E856" w14:textId="77777777" w:rsidR="001B5A13" w:rsidRDefault="001B5A13" w:rsidP="00A67F94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A85E588" w14:textId="77777777" w:rsidR="001B5A13" w:rsidRDefault="001B5A13" w:rsidP="00A67F94">
            <w:pPr>
              <w:jc w:val="center"/>
            </w:pPr>
          </w:p>
        </w:tc>
        <w:tc>
          <w:tcPr>
            <w:tcW w:w="6232" w:type="dxa"/>
            <w:tcBorders>
              <w:right w:val="single" w:sz="8" w:space="0" w:color="auto"/>
            </w:tcBorders>
            <w:vAlign w:val="center"/>
          </w:tcPr>
          <w:p w14:paraId="7DC39EBE" w14:textId="77777777" w:rsidR="001B5A13" w:rsidRDefault="001B5A13" w:rsidP="00A67F94"/>
        </w:tc>
      </w:tr>
      <w:tr w:rsidR="001B5A13" w14:paraId="61D6C7ED" w14:textId="77777777" w:rsidTr="001B5A13">
        <w:trPr>
          <w:trHeight w:val="65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E95B798" w14:textId="77777777" w:rsidR="001B5A13" w:rsidRDefault="001B5A13" w:rsidP="00A67F9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0B10342" w14:textId="77777777" w:rsidR="001B5A13" w:rsidRDefault="001B5A13" w:rsidP="00A67F94">
            <w:pPr>
              <w:jc w:val="center"/>
            </w:pPr>
            <w:r>
              <w:rPr>
                <w:rFonts w:hint="eastAsia"/>
              </w:rPr>
              <w:t>名</w:t>
            </w:r>
          </w:p>
        </w:tc>
      </w:tr>
    </w:tbl>
    <w:p w14:paraId="4E4ABF78" w14:textId="41057F80" w:rsidR="00A87F86" w:rsidRPr="001B5A13" w:rsidRDefault="001B5A13" w:rsidP="00A64EF2">
      <w:r w:rsidRPr="00DF1093">
        <w:rPr>
          <w:rFonts w:hint="eastAsia"/>
        </w:rPr>
        <w:t xml:space="preserve">　※欄に不足が生じた場合は、別紙をつけてください。</w:t>
      </w:r>
    </w:p>
    <w:sectPr w:rsidR="00A87F86" w:rsidRPr="001B5A13" w:rsidSect="001B5A13">
      <w:pgSz w:w="11906" w:h="16838" w:code="9"/>
      <w:pgMar w:top="1701" w:right="1418" w:bottom="1418" w:left="1985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F7FF7" w14:textId="77777777" w:rsidR="008D54D0" w:rsidRDefault="008D54D0">
      <w:r>
        <w:separator/>
      </w:r>
    </w:p>
  </w:endnote>
  <w:endnote w:type="continuationSeparator" w:id="0">
    <w:p w14:paraId="1C53028C" w14:textId="77777777" w:rsidR="008D54D0" w:rsidRDefault="008D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A033D" w14:textId="77777777" w:rsidR="008D54D0" w:rsidRDefault="008D54D0">
      <w:r>
        <w:separator/>
      </w:r>
    </w:p>
  </w:footnote>
  <w:footnote w:type="continuationSeparator" w:id="0">
    <w:p w14:paraId="531ED331" w14:textId="77777777" w:rsidR="008D54D0" w:rsidRDefault="008D5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F2936"/>
    <w:multiLevelType w:val="hybridMultilevel"/>
    <w:tmpl w:val="44F8465C"/>
    <w:lvl w:ilvl="0" w:tplc="8B70AE46">
      <w:start w:val="1"/>
      <w:numFmt w:val="decimalEnclosedParen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EF58FE"/>
    <w:multiLevelType w:val="hybridMultilevel"/>
    <w:tmpl w:val="7A8E0D6C"/>
    <w:lvl w:ilvl="0" w:tplc="2B6E84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09458670">
    <w:abstractNumId w:val="1"/>
  </w:num>
  <w:num w:numId="2" w16cid:durableId="157531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13"/>
    <w:rsid w:val="00001133"/>
    <w:rsid w:val="000037C2"/>
    <w:rsid w:val="00040971"/>
    <w:rsid w:val="0004464D"/>
    <w:rsid w:val="00044B7E"/>
    <w:rsid w:val="00045CCE"/>
    <w:rsid w:val="00055071"/>
    <w:rsid w:val="00094F58"/>
    <w:rsid w:val="000A1D83"/>
    <w:rsid w:val="000D2994"/>
    <w:rsid w:val="000E7E92"/>
    <w:rsid w:val="000F2920"/>
    <w:rsid w:val="0015422C"/>
    <w:rsid w:val="00161694"/>
    <w:rsid w:val="00161EF7"/>
    <w:rsid w:val="00194DBE"/>
    <w:rsid w:val="001B5A13"/>
    <w:rsid w:val="001C3698"/>
    <w:rsid w:val="001F5C9B"/>
    <w:rsid w:val="002024F8"/>
    <w:rsid w:val="00204299"/>
    <w:rsid w:val="00210E74"/>
    <w:rsid w:val="002407E9"/>
    <w:rsid w:val="0025381D"/>
    <w:rsid w:val="0025418C"/>
    <w:rsid w:val="002A25DD"/>
    <w:rsid w:val="003077ED"/>
    <w:rsid w:val="00307AE4"/>
    <w:rsid w:val="00340415"/>
    <w:rsid w:val="00342BDF"/>
    <w:rsid w:val="00342CB3"/>
    <w:rsid w:val="003618EF"/>
    <w:rsid w:val="003B64A1"/>
    <w:rsid w:val="003D6EC2"/>
    <w:rsid w:val="003E3890"/>
    <w:rsid w:val="003F3A63"/>
    <w:rsid w:val="00432A0F"/>
    <w:rsid w:val="00457534"/>
    <w:rsid w:val="00482584"/>
    <w:rsid w:val="00494D00"/>
    <w:rsid w:val="004A6B13"/>
    <w:rsid w:val="004B572F"/>
    <w:rsid w:val="004F3B2E"/>
    <w:rsid w:val="00554FCF"/>
    <w:rsid w:val="005611BB"/>
    <w:rsid w:val="005809EB"/>
    <w:rsid w:val="005900E3"/>
    <w:rsid w:val="00590D16"/>
    <w:rsid w:val="005E0487"/>
    <w:rsid w:val="005F44F1"/>
    <w:rsid w:val="0064287F"/>
    <w:rsid w:val="00643FCE"/>
    <w:rsid w:val="00653E47"/>
    <w:rsid w:val="006647D3"/>
    <w:rsid w:val="00664EE0"/>
    <w:rsid w:val="00682559"/>
    <w:rsid w:val="006A74DE"/>
    <w:rsid w:val="006C4D18"/>
    <w:rsid w:val="006D0D2A"/>
    <w:rsid w:val="0072211F"/>
    <w:rsid w:val="00723AA0"/>
    <w:rsid w:val="0073404B"/>
    <w:rsid w:val="007352C2"/>
    <w:rsid w:val="00741624"/>
    <w:rsid w:val="007B1821"/>
    <w:rsid w:val="007B36A7"/>
    <w:rsid w:val="00842C34"/>
    <w:rsid w:val="00854482"/>
    <w:rsid w:val="00883946"/>
    <w:rsid w:val="008A0C7D"/>
    <w:rsid w:val="008B0F38"/>
    <w:rsid w:val="008B7E5C"/>
    <w:rsid w:val="008C1B42"/>
    <w:rsid w:val="008D2662"/>
    <w:rsid w:val="008D491D"/>
    <w:rsid w:val="008D54D0"/>
    <w:rsid w:val="008E42A4"/>
    <w:rsid w:val="00940CBD"/>
    <w:rsid w:val="00997439"/>
    <w:rsid w:val="00A0402F"/>
    <w:rsid w:val="00A51073"/>
    <w:rsid w:val="00A610F3"/>
    <w:rsid w:val="00A64EF2"/>
    <w:rsid w:val="00A87F86"/>
    <w:rsid w:val="00B02CFF"/>
    <w:rsid w:val="00B52434"/>
    <w:rsid w:val="00B85572"/>
    <w:rsid w:val="00BB44CC"/>
    <w:rsid w:val="00BB596C"/>
    <w:rsid w:val="00BD2AB4"/>
    <w:rsid w:val="00BE1452"/>
    <w:rsid w:val="00C20FC7"/>
    <w:rsid w:val="00C53544"/>
    <w:rsid w:val="00C63E8A"/>
    <w:rsid w:val="00C77E41"/>
    <w:rsid w:val="00C847DC"/>
    <w:rsid w:val="00CC7B3B"/>
    <w:rsid w:val="00CD3C2C"/>
    <w:rsid w:val="00CE14AA"/>
    <w:rsid w:val="00CE3A28"/>
    <w:rsid w:val="00CF065C"/>
    <w:rsid w:val="00D03397"/>
    <w:rsid w:val="00D732F7"/>
    <w:rsid w:val="00D83587"/>
    <w:rsid w:val="00E32F38"/>
    <w:rsid w:val="00E411EE"/>
    <w:rsid w:val="00E4586D"/>
    <w:rsid w:val="00E71ABB"/>
    <w:rsid w:val="00E725D1"/>
    <w:rsid w:val="00EB6357"/>
    <w:rsid w:val="00ED2AA7"/>
    <w:rsid w:val="00EF6560"/>
    <w:rsid w:val="00F16E4E"/>
    <w:rsid w:val="00F501E3"/>
    <w:rsid w:val="00F5200B"/>
    <w:rsid w:val="00F86771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AC946"/>
  <w14:defaultImageDpi w14:val="0"/>
  <w15:docId w15:val="{8905A586-8D02-4D67-850D-9AFD4B39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link w:val="a7"/>
    <w:uiPriority w:val="99"/>
    <w:locked/>
    <w:rPr>
      <w:rFonts w:ascii="ＭＳ 明朝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link w:val="a9"/>
    <w:uiPriority w:val="99"/>
    <w:locked/>
    <w:rPr>
      <w:rFonts w:ascii="ＭＳ 明朝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210E7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table" w:styleId="ad">
    <w:name w:val="Table Grid"/>
    <w:basedOn w:val="a1"/>
    <w:locked/>
    <w:rsid w:val="00EB6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40415"/>
    <w:pPr>
      <w:wordWrap/>
      <w:autoSpaceDE/>
      <w:autoSpaceDN/>
      <w:adjustRightInd/>
      <w:ind w:leftChars="400" w:left="840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809db2-09a3-40d4-b0ad-b41b5c9681f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A7D8EA868D1B4BA35C96F851086B73" ma:contentTypeVersion="15" ma:contentTypeDescription="新しいドキュメントを作成します。" ma:contentTypeScope="" ma:versionID="18ba1d9794146ea8ddd54d364185fef1">
  <xsd:schema xmlns:xsd="http://www.w3.org/2001/XMLSchema" xmlns:xs="http://www.w3.org/2001/XMLSchema" xmlns:p="http://schemas.microsoft.com/office/2006/metadata/properties" xmlns:ns3="f3809db2-09a3-40d4-b0ad-b41b5c9681fc" xmlns:ns4="e5b95aa6-c9e6-47a4-aeac-98ffcb8c26ed" targetNamespace="http://schemas.microsoft.com/office/2006/metadata/properties" ma:root="true" ma:fieldsID="ba73f3e6f5e441b2e0c1665015debc39" ns3:_="" ns4:_="">
    <xsd:import namespace="f3809db2-09a3-40d4-b0ad-b41b5c9681fc"/>
    <xsd:import namespace="e5b95aa6-c9e6-47a4-aeac-98ffcb8c26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09db2-09a3-40d4-b0ad-b41b5c96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95aa6-c9e6-47a4-aeac-98ffcb8c2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0D510E-62FF-41FB-822F-8F4BE8BE0C5E}">
  <ds:schemaRefs>
    <ds:schemaRef ds:uri="http://schemas.microsoft.com/office/2006/metadata/properties"/>
    <ds:schemaRef ds:uri="http://schemas.microsoft.com/office/infopath/2007/PartnerControls"/>
    <ds:schemaRef ds:uri="f3809db2-09a3-40d4-b0ad-b41b5c9681fc"/>
  </ds:schemaRefs>
</ds:datastoreItem>
</file>

<file path=customXml/itemProps2.xml><?xml version="1.0" encoding="utf-8"?>
<ds:datastoreItem xmlns:ds="http://schemas.openxmlformats.org/officeDocument/2006/customXml" ds:itemID="{CE9372D7-7C9E-4788-B464-16635A327B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2A09B1-1CD1-4DB3-B37F-DB75F2DBF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09db2-09a3-40d4-b0ad-b41b5c9681fc"/>
    <ds:schemaRef ds:uri="e5b95aa6-c9e6-47a4-aeac-98ffcb8c2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0C5A38-014E-407A-9E24-E7BD97E7F5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32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村岡　実</dc:creator>
  <cp:keywords/>
  <dc:description/>
  <cp:lastModifiedBy>石原　奈津美</cp:lastModifiedBy>
  <cp:revision>22</cp:revision>
  <cp:lastPrinted>2024-04-10T01:38:00Z</cp:lastPrinted>
  <dcterms:created xsi:type="dcterms:W3CDTF">2024-04-03T04:31:00Z</dcterms:created>
  <dcterms:modified xsi:type="dcterms:W3CDTF">2024-05-24T00:37:00Z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0x0101008AA7D8EA868D1B4BA35C96F851086B73</vt:lpwstr>
  </property>
</Properties>
</file>