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59CCA" w14:textId="77777777" w:rsidR="008740F4" w:rsidRPr="00EB6357" w:rsidRDefault="008740F4" w:rsidP="008740F4">
      <w:r w:rsidRPr="00EB6357">
        <w:rPr>
          <w:rFonts w:hint="eastAsia"/>
        </w:rPr>
        <w:t>様式第</w:t>
      </w:r>
      <w:r>
        <w:rPr>
          <w:rFonts w:hint="eastAsia"/>
        </w:rPr>
        <w:t>４</w:t>
      </w:r>
      <w:r w:rsidRPr="00EB6357">
        <w:rPr>
          <w:rFonts w:hint="eastAsia"/>
        </w:rPr>
        <w:t>号（第</w:t>
      </w:r>
      <w:r>
        <w:rPr>
          <w:rFonts w:hint="eastAsia"/>
        </w:rPr>
        <w:t>７</w:t>
      </w:r>
      <w:r w:rsidRPr="00EB6357">
        <w:rPr>
          <w:rFonts w:hint="eastAsia"/>
        </w:rPr>
        <w:t>条関係）</w:t>
      </w:r>
    </w:p>
    <w:p w14:paraId="273CDD48" w14:textId="77777777" w:rsidR="008740F4" w:rsidRPr="00EB6357" w:rsidRDefault="008740F4" w:rsidP="008740F4"/>
    <w:p w14:paraId="6501DC36" w14:textId="77777777" w:rsidR="008740F4" w:rsidRPr="00EB6357" w:rsidRDefault="008740F4" w:rsidP="008740F4">
      <w:pPr>
        <w:jc w:val="center"/>
      </w:pPr>
      <w:bookmarkStart w:id="0" w:name="_Hlk168665646"/>
      <w:r w:rsidRPr="00766A5A">
        <w:rPr>
          <w:rFonts w:cs="ＭＳ 明朝" w:hint="eastAsia"/>
          <w:szCs w:val="21"/>
        </w:rPr>
        <w:t>薩摩川内市さくらねこ無料不妊手術事業（行政枠）チケット交付</w:t>
      </w:r>
      <w:bookmarkEnd w:id="0"/>
      <w:r>
        <w:rPr>
          <w:rFonts w:cs="ＭＳ 明朝" w:hint="eastAsia"/>
          <w:szCs w:val="21"/>
        </w:rPr>
        <w:t>変更承認</w:t>
      </w:r>
      <w:r w:rsidRPr="00766A5A">
        <w:rPr>
          <w:rFonts w:cs="ＭＳ 明朝" w:hint="eastAsia"/>
          <w:szCs w:val="21"/>
        </w:rPr>
        <w:t>申請書</w:t>
      </w:r>
    </w:p>
    <w:p w14:paraId="1369E148" w14:textId="77777777" w:rsidR="008740F4" w:rsidRPr="00EB6357" w:rsidRDefault="008740F4" w:rsidP="008740F4"/>
    <w:p w14:paraId="5FF43C94" w14:textId="6FD0EB8C" w:rsidR="008740F4" w:rsidRPr="00EB6357" w:rsidRDefault="00C34745" w:rsidP="00C34745">
      <w:pPr>
        <w:jc w:val="right"/>
      </w:pPr>
      <w:r>
        <w:rPr>
          <w:rFonts w:hint="eastAsia"/>
        </w:rPr>
        <w:t>令和</w:t>
      </w:r>
      <w:r w:rsidR="008740F4">
        <w:rPr>
          <w:rFonts w:hint="eastAsia"/>
        </w:rPr>
        <w:t xml:space="preserve">　　</w:t>
      </w:r>
      <w:r w:rsidR="008740F4" w:rsidRPr="00EB6357">
        <w:rPr>
          <w:rFonts w:hint="eastAsia"/>
        </w:rPr>
        <w:t xml:space="preserve">年　　月　　日　　</w:t>
      </w:r>
    </w:p>
    <w:p w14:paraId="37C4E729" w14:textId="77777777" w:rsidR="008740F4" w:rsidRPr="00EB6357" w:rsidRDefault="008740F4" w:rsidP="008740F4"/>
    <w:p w14:paraId="17E4F13B" w14:textId="77777777" w:rsidR="008740F4" w:rsidRPr="00EB6357" w:rsidRDefault="008740F4" w:rsidP="008740F4">
      <w:r w:rsidRPr="00EB6357">
        <w:rPr>
          <w:rFonts w:hint="eastAsia"/>
        </w:rPr>
        <w:t xml:space="preserve">　　薩摩川内市長　　様</w:t>
      </w:r>
    </w:p>
    <w:p w14:paraId="45071609" w14:textId="77777777" w:rsidR="008740F4" w:rsidRPr="00BB2610" w:rsidRDefault="008740F4" w:rsidP="008740F4"/>
    <w:p w14:paraId="3BE53A8D" w14:textId="77777777" w:rsidR="008740F4" w:rsidRPr="00EB6357" w:rsidRDefault="008740F4" w:rsidP="008740F4"/>
    <w:p w14:paraId="5430A0C6" w14:textId="77777777" w:rsidR="00574067" w:rsidRPr="00EB6357" w:rsidRDefault="00574067" w:rsidP="00574067">
      <w:pPr>
        <w:jc w:val="right"/>
      </w:pPr>
      <w:r w:rsidRPr="00EB6357">
        <w:rPr>
          <w:rFonts w:hint="eastAsia"/>
        </w:rPr>
        <w:t>申請</w:t>
      </w:r>
      <w:r>
        <w:rPr>
          <w:rFonts w:hint="eastAsia"/>
        </w:rPr>
        <w:t>団体</w:t>
      </w:r>
      <w:r w:rsidRPr="00EB6357">
        <w:rPr>
          <w:rFonts w:hint="eastAsia"/>
        </w:rPr>
        <w:t xml:space="preserve">　名</w:t>
      </w:r>
      <w:r>
        <w:rPr>
          <w:rFonts w:hint="eastAsia"/>
        </w:rPr>
        <w:t xml:space="preserve">　　</w:t>
      </w:r>
      <w:r w:rsidRPr="00EB6357">
        <w:rPr>
          <w:rFonts w:hint="eastAsia"/>
        </w:rPr>
        <w:t xml:space="preserve">称　　　　　</w:t>
      </w:r>
      <w:r>
        <w:rPr>
          <w:rFonts w:hint="eastAsia"/>
        </w:rPr>
        <w:t xml:space="preserve">　　　</w:t>
      </w:r>
      <w:r w:rsidRPr="00EB6357">
        <w:rPr>
          <w:rFonts w:hint="eastAsia"/>
        </w:rPr>
        <w:t xml:space="preserve">　　　　　　　</w:t>
      </w:r>
    </w:p>
    <w:p w14:paraId="6894A6D1" w14:textId="77777777" w:rsidR="00574067" w:rsidRPr="00EB6357" w:rsidRDefault="00574067" w:rsidP="00574067">
      <w:pPr>
        <w:jc w:val="right"/>
      </w:pPr>
      <w:r w:rsidRPr="00574067">
        <w:rPr>
          <w:rFonts w:hint="eastAsia"/>
          <w:spacing w:val="52"/>
          <w:fitText w:val="840" w:id="-944540416"/>
        </w:rPr>
        <w:t>代表</w:t>
      </w:r>
      <w:r w:rsidRPr="00574067">
        <w:rPr>
          <w:rFonts w:hint="eastAsia"/>
          <w:spacing w:val="1"/>
          <w:fitText w:val="840" w:id="-944540416"/>
        </w:rPr>
        <w:t>者</w:t>
      </w:r>
      <w:r w:rsidRPr="00EB6357">
        <w:rPr>
          <w:rFonts w:hint="eastAsia"/>
        </w:rPr>
        <w:t xml:space="preserve">　住</w:t>
      </w:r>
      <w:r>
        <w:rPr>
          <w:rFonts w:hint="eastAsia"/>
        </w:rPr>
        <w:t xml:space="preserve">　　</w:t>
      </w:r>
      <w:r w:rsidRPr="00EB6357">
        <w:rPr>
          <w:rFonts w:hint="eastAsia"/>
        </w:rPr>
        <w:t xml:space="preserve">所　</w:t>
      </w:r>
      <w:r>
        <w:rPr>
          <w:rFonts w:hint="eastAsia"/>
        </w:rPr>
        <w:t xml:space="preserve">　　　　　　</w:t>
      </w:r>
      <w:r w:rsidRPr="00EB6357">
        <w:rPr>
          <w:rFonts w:hint="eastAsia"/>
        </w:rPr>
        <w:t xml:space="preserve">　　　　　　　　</w:t>
      </w:r>
    </w:p>
    <w:p w14:paraId="29D0866E" w14:textId="30634E23" w:rsidR="00574067" w:rsidRPr="00EB6357" w:rsidRDefault="00574067" w:rsidP="00574067">
      <w:pPr>
        <w:jc w:val="right"/>
      </w:pPr>
      <w:r w:rsidRPr="00EB6357">
        <w:rPr>
          <w:rFonts w:hint="eastAsia"/>
        </w:rPr>
        <w:t>氏</w:t>
      </w:r>
      <w:r>
        <w:rPr>
          <w:rFonts w:hint="eastAsia"/>
        </w:rPr>
        <w:t xml:space="preserve">　　</w:t>
      </w:r>
      <w:r w:rsidRPr="00EB6357">
        <w:rPr>
          <w:rFonts w:hint="eastAsia"/>
        </w:rPr>
        <w:t xml:space="preserve">名　　　　</w:t>
      </w:r>
      <w:r>
        <w:rPr>
          <w:rFonts w:hint="eastAsia"/>
        </w:rPr>
        <w:t xml:space="preserve">　　　</w:t>
      </w:r>
      <w:r w:rsidRPr="00EB6357">
        <w:rPr>
          <w:rFonts w:hint="eastAsia"/>
        </w:rPr>
        <w:t xml:space="preserve">　　　　　　</w:t>
      </w:r>
      <w:r w:rsidR="00EC4080">
        <w:rPr>
          <w:rFonts w:hint="eastAsia"/>
        </w:rPr>
        <w:t xml:space="preserve">　</w:t>
      </w:r>
      <w:r w:rsidRPr="00EB6357">
        <w:rPr>
          <w:rFonts w:hint="eastAsia"/>
        </w:rPr>
        <w:t xml:space="preserve">　</w:t>
      </w:r>
    </w:p>
    <w:p w14:paraId="3FC1F005" w14:textId="77777777" w:rsidR="00574067" w:rsidRPr="00EB6357" w:rsidRDefault="00574067" w:rsidP="00574067">
      <w:r>
        <w:rPr>
          <w:rFonts w:hint="eastAsia"/>
        </w:rPr>
        <w:t xml:space="preserve">　　　　　　　　　　　　　　　　　　　　　 電話番号　　　　　　　　　　　　　　</w:t>
      </w:r>
    </w:p>
    <w:p w14:paraId="3FF7EA37" w14:textId="77777777" w:rsidR="008740F4" w:rsidRPr="00574067" w:rsidRDefault="008740F4" w:rsidP="008740F4"/>
    <w:p w14:paraId="24E10750" w14:textId="77777777" w:rsidR="008740F4" w:rsidRPr="00EB6357" w:rsidRDefault="008740F4" w:rsidP="008740F4"/>
    <w:p w14:paraId="67E25EE7" w14:textId="211FA032" w:rsidR="008740F4" w:rsidRPr="00EB6357" w:rsidRDefault="008740F4" w:rsidP="008740F4">
      <w:r w:rsidRPr="00EB6357">
        <w:rPr>
          <w:rFonts w:hint="eastAsia"/>
        </w:rPr>
        <w:t xml:space="preserve">　</w:t>
      </w:r>
      <w:r w:rsidR="00C34745">
        <w:rPr>
          <w:rFonts w:hint="eastAsia"/>
        </w:rPr>
        <w:t>令和</w:t>
      </w:r>
      <w:r>
        <w:rPr>
          <w:rFonts w:hint="eastAsia"/>
        </w:rPr>
        <w:t xml:space="preserve">　　年　　月　　日付け　第　　号で交付決定通知のあった</w:t>
      </w:r>
      <w:r w:rsidRPr="00766A5A">
        <w:rPr>
          <w:rFonts w:cs="ＭＳ 明朝" w:hint="eastAsia"/>
          <w:szCs w:val="21"/>
        </w:rPr>
        <w:t>薩摩川内市さくらねこ無料不妊手術事業（行政枠）チケット交付</w:t>
      </w:r>
      <w:r>
        <w:rPr>
          <w:rFonts w:cs="ＭＳ 明朝" w:hint="eastAsia"/>
          <w:szCs w:val="21"/>
        </w:rPr>
        <w:t>に係る申請内容を下記のとおり変更したいので、</w:t>
      </w:r>
      <w:r w:rsidRPr="00EB6357">
        <w:rPr>
          <w:rFonts w:hint="eastAsia"/>
        </w:rPr>
        <w:t>承認くださるよう</w:t>
      </w:r>
      <w:r w:rsidRPr="00766A5A">
        <w:rPr>
          <w:rFonts w:cs="ＭＳ 明朝" w:hint="eastAsia"/>
          <w:szCs w:val="21"/>
        </w:rPr>
        <w:t>薩摩川内市さくらねこ無料不妊手術事業（行政枠）</w:t>
      </w:r>
      <w:r>
        <w:rPr>
          <w:rFonts w:cs="ＭＳ 明朝" w:hint="eastAsia"/>
          <w:szCs w:val="21"/>
        </w:rPr>
        <w:t>取扱要領第７条第１項</w:t>
      </w:r>
      <w:r w:rsidRPr="00EB6357">
        <w:rPr>
          <w:rFonts w:hint="eastAsia"/>
        </w:rPr>
        <w:t>の規定に基づき申請します。</w:t>
      </w:r>
    </w:p>
    <w:p w14:paraId="725FB1C3" w14:textId="77777777" w:rsidR="008740F4" w:rsidRPr="00B55B29" w:rsidRDefault="008740F4" w:rsidP="008740F4"/>
    <w:p w14:paraId="5C336A9E" w14:textId="77777777" w:rsidR="008740F4" w:rsidRPr="00EB6357" w:rsidRDefault="008740F4" w:rsidP="008740F4"/>
    <w:p w14:paraId="3B8E1514" w14:textId="77777777" w:rsidR="008740F4" w:rsidRPr="00EB6357" w:rsidRDefault="008740F4" w:rsidP="008740F4">
      <w:pPr>
        <w:jc w:val="center"/>
      </w:pPr>
      <w:r w:rsidRPr="00EB6357">
        <w:rPr>
          <w:rFonts w:hint="eastAsia"/>
        </w:rPr>
        <w:t>記</w:t>
      </w:r>
    </w:p>
    <w:p w14:paraId="54CB6666" w14:textId="77777777" w:rsidR="008740F4" w:rsidRPr="00EB6357" w:rsidRDefault="008740F4" w:rsidP="008740F4"/>
    <w:p w14:paraId="1A24317F" w14:textId="77777777" w:rsidR="008740F4" w:rsidRDefault="008740F4" w:rsidP="008740F4">
      <w:r w:rsidRPr="00EB6357">
        <w:rPr>
          <w:rFonts w:hint="eastAsia"/>
        </w:rPr>
        <w:t xml:space="preserve">１　</w:t>
      </w:r>
      <w:r>
        <w:rPr>
          <w:rFonts w:hint="eastAsia"/>
        </w:rPr>
        <w:t>変更内容</w:t>
      </w:r>
    </w:p>
    <w:p w14:paraId="798B91D3" w14:textId="77777777" w:rsidR="008740F4" w:rsidRDefault="008740F4" w:rsidP="008740F4">
      <w:r>
        <w:rPr>
          <w:rFonts w:hint="eastAsia"/>
        </w:rPr>
        <w:t xml:space="preserve">　　変更前</w:t>
      </w:r>
    </w:p>
    <w:p w14:paraId="7A6650CC" w14:textId="77777777" w:rsidR="008740F4" w:rsidRDefault="008740F4" w:rsidP="008740F4"/>
    <w:p w14:paraId="423699C5" w14:textId="77777777" w:rsidR="008740F4" w:rsidRDefault="008740F4" w:rsidP="008740F4"/>
    <w:p w14:paraId="43B5F78D" w14:textId="77777777" w:rsidR="008740F4" w:rsidRDefault="008740F4" w:rsidP="008740F4"/>
    <w:p w14:paraId="36E6C606" w14:textId="77777777" w:rsidR="008740F4" w:rsidRDefault="008740F4" w:rsidP="008740F4">
      <w:r>
        <w:rPr>
          <w:rFonts w:hint="eastAsia"/>
        </w:rPr>
        <w:t xml:space="preserve">　　変更後</w:t>
      </w:r>
    </w:p>
    <w:p w14:paraId="4E4799F0" w14:textId="77777777" w:rsidR="008740F4" w:rsidRDefault="008740F4" w:rsidP="008740F4"/>
    <w:p w14:paraId="2BE96A26" w14:textId="77777777" w:rsidR="008740F4" w:rsidRDefault="008740F4" w:rsidP="008740F4"/>
    <w:p w14:paraId="349A051A" w14:textId="77777777" w:rsidR="008740F4" w:rsidRDefault="008740F4" w:rsidP="008740F4"/>
    <w:p w14:paraId="13C2935C" w14:textId="77777777" w:rsidR="008740F4" w:rsidRPr="00EB6357" w:rsidRDefault="008740F4" w:rsidP="008740F4">
      <w:r>
        <w:rPr>
          <w:rFonts w:hint="eastAsia"/>
        </w:rPr>
        <w:t>２　変更理由</w:t>
      </w:r>
    </w:p>
    <w:p w14:paraId="3C5DE54E" w14:textId="77777777" w:rsidR="008740F4" w:rsidRDefault="008740F4" w:rsidP="008740F4">
      <w:pPr>
        <w:widowControl/>
        <w:wordWrap/>
        <w:autoSpaceDE/>
        <w:autoSpaceDN/>
        <w:adjustRightInd/>
        <w:jc w:val="left"/>
      </w:pPr>
    </w:p>
    <w:p w14:paraId="29E78329" w14:textId="77777777" w:rsidR="008740F4" w:rsidRDefault="008740F4" w:rsidP="008740F4">
      <w:pPr>
        <w:widowControl/>
        <w:wordWrap/>
        <w:autoSpaceDE/>
        <w:autoSpaceDN/>
        <w:adjustRightInd/>
        <w:jc w:val="left"/>
      </w:pPr>
    </w:p>
    <w:p w14:paraId="4EF8C4BB" w14:textId="77777777" w:rsidR="008740F4" w:rsidRDefault="008740F4" w:rsidP="008740F4">
      <w:pPr>
        <w:widowControl/>
        <w:wordWrap/>
        <w:autoSpaceDE/>
        <w:autoSpaceDN/>
        <w:adjustRightInd/>
        <w:jc w:val="left"/>
      </w:pPr>
    </w:p>
    <w:p w14:paraId="722E8D10" w14:textId="77777777" w:rsidR="008740F4" w:rsidRDefault="008740F4" w:rsidP="008740F4">
      <w:pPr>
        <w:widowControl/>
        <w:wordWrap/>
        <w:autoSpaceDE/>
        <w:autoSpaceDN/>
        <w:adjustRightInd/>
        <w:jc w:val="left"/>
      </w:pPr>
    </w:p>
    <w:p w14:paraId="6D335371" w14:textId="77777777" w:rsidR="008740F4" w:rsidRDefault="008740F4" w:rsidP="008740F4">
      <w:pPr>
        <w:widowControl/>
        <w:wordWrap/>
        <w:autoSpaceDE/>
        <w:autoSpaceDN/>
        <w:adjustRightInd/>
        <w:jc w:val="left"/>
      </w:pPr>
    </w:p>
    <w:p w14:paraId="75A4861D" w14:textId="77777777" w:rsidR="008740F4" w:rsidRDefault="008740F4" w:rsidP="008740F4">
      <w:pPr>
        <w:widowControl/>
        <w:wordWrap/>
        <w:autoSpaceDE/>
        <w:autoSpaceDN/>
        <w:adjustRightInd/>
        <w:jc w:val="left"/>
      </w:pPr>
    </w:p>
    <w:p w14:paraId="53846844" w14:textId="77777777" w:rsidR="008740F4" w:rsidRDefault="008740F4" w:rsidP="008740F4">
      <w:pPr>
        <w:widowControl/>
        <w:wordWrap/>
        <w:autoSpaceDE/>
        <w:autoSpaceDN/>
        <w:adjustRightInd/>
        <w:jc w:val="left"/>
      </w:pPr>
    </w:p>
    <w:p w14:paraId="48F39917" w14:textId="77777777" w:rsidR="008740F4" w:rsidRDefault="008740F4" w:rsidP="008740F4">
      <w:pPr>
        <w:widowControl/>
        <w:wordWrap/>
        <w:autoSpaceDE/>
        <w:autoSpaceDN/>
        <w:adjustRightInd/>
        <w:jc w:val="left"/>
      </w:pPr>
    </w:p>
    <w:sectPr w:rsidR="008740F4" w:rsidSect="00F34088">
      <w:pgSz w:w="11906" w:h="16838" w:code="9"/>
      <w:pgMar w:top="1701" w:right="1418" w:bottom="1418" w:left="1985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A7C63" w14:textId="77777777" w:rsidR="0010039E" w:rsidRDefault="0010039E">
      <w:r>
        <w:separator/>
      </w:r>
    </w:p>
  </w:endnote>
  <w:endnote w:type="continuationSeparator" w:id="0">
    <w:p w14:paraId="5710E905" w14:textId="77777777" w:rsidR="0010039E" w:rsidRDefault="0010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E8D1E" w14:textId="77777777" w:rsidR="0010039E" w:rsidRDefault="0010039E">
      <w:r>
        <w:separator/>
      </w:r>
    </w:p>
  </w:footnote>
  <w:footnote w:type="continuationSeparator" w:id="0">
    <w:p w14:paraId="55BB3E3F" w14:textId="77777777" w:rsidR="0010039E" w:rsidRDefault="00100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2936"/>
    <w:multiLevelType w:val="hybridMultilevel"/>
    <w:tmpl w:val="44F8465C"/>
    <w:lvl w:ilvl="0" w:tplc="8B70AE46">
      <w:start w:val="1"/>
      <w:numFmt w:val="decimalEnclosedParen"/>
      <w:lvlText w:val="%1"/>
      <w:lvlJc w:val="left"/>
      <w:pPr>
        <w:ind w:left="57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4EF58FE"/>
    <w:multiLevelType w:val="hybridMultilevel"/>
    <w:tmpl w:val="7A8E0D6C"/>
    <w:lvl w:ilvl="0" w:tplc="2B6E840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09458670">
    <w:abstractNumId w:val="1"/>
  </w:num>
  <w:num w:numId="2" w16cid:durableId="1575313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13"/>
    <w:rsid w:val="00001133"/>
    <w:rsid w:val="000037C2"/>
    <w:rsid w:val="00015553"/>
    <w:rsid w:val="00040971"/>
    <w:rsid w:val="0004464D"/>
    <w:rsid w:val="00044B7E"/>
    <w:rsid w:val="00045CCE"/>
    <w:rsid w:val="00055071"/>
    <w:rsid w:val="000655F3"/>
    <w:rsid w:val="000A1593"/>
    <w:rsid w:val="000A1D83"/>
    <w:rsid w:val="000A259E"/>
    <w:rsid w:val="000A5B0A"/>
    <w:rsid w:val="000D2994"/>
    <w:rsid w:val="000E7E92"/>
    <w:rsid w:val="000F2920"/>
    <w:rsid w:val="0010039E"/>
    <w:rsid w:val="0014357D"/>
    <w:rsid w:val="001517A2"/>
    <w:rsid w:val="0015422C"/>
    <w:rsid w:val="00161694"/>
    <w:rsid w:val="00194DBE"/>
    <w:rsid w:val="001C3698"/>
    <w:rsid w:val="001E554B"/>
    <w:rsid w:val="001F0FC9"/>
    <w:rsid w:val="001F2D53"/>
    <w:rsid w:val="001F5C9B"/>
    <w:rsid w:val="002024F8"/>
    <w:rsid w:val="00204299"/>
    <w:rsid w:val="00205AB1"/>
    <w:rsid w:val="00210E74"/>
    <w:rsid w:val="00230133"/>
    <w:rsid w:val="002407E9"/>
    <w:rsid w:val="0025418C"/>
    <w:rsid w:val="00263D05"/>
    <w:rsid w:val="002B4818"/>
    <w:rsid w:val="002B6484"/>
    <w:rsid w:val="002C639E"/>
    <w:rsid w:val="002F3C36"/>
    <w:rsid w:val="002F4A1B"/>
    <w:rsid w:val="003074D7"/>
    <w:rsid w:val="003077ED"/>
    <w:rsid w:val="00307AE4"/>
    <w:rsid w:val="00335B42"/>
    <w:rsid w:val="00340415"/>
    <w:rsid w:val="00354B15"/>
    <w:rsid w:val="003618EF"/>
    <w:rsid w:val="00373EEF"/>
    <w:rsid w:val="003818B2"/>
    <w:rsid w:val="00393224"/>
    <w:rsid w:val="003B64A1"/>
    <w:rsid w:val="003D6EC2"/>
    <w:rsid w:val="003E3890"/>
    <w:rsid w:val="003F3A63"/>
    <w:rsid w:val="00414834"/>
    <w:rsid w:val="00426ECB"/>
    <w:rsid w:val="00432A0F"/>
    <w:rsid w:val="004427DD"/>
    <w:rsid w:val="00443C01"/>
    <w:rsid w:val="00494D00"/>
    <w:rsid w:val="004A6B13"/>
    <w:rsid w:val="004E0271"/>
    <w:rsid w:val="004E7E01"/>
    <w:rsid w:val="004F3B2E"/>
    <w:rsid w:val="00516F87"/>
    <w:rsid w:val="005203E0"/>
    <w:rsid w:val="00554FCF"/>
    <w:rsid w:val="005611BB"/>
    <w:rsid w:val="00574067"/>
    <w:rsid w:val="005809EB"/>
    <w:rsid w:val="00586DA6"/>
    <w:rsid w:val="005900E3"/>
    <w:rsid w:val="00590D16"/>
    <w:rsid w:val="005A7BFE"/>
    <w:rsid w:val="005C2C89"/>
    <w:rsid w:val="005E0487"/>
    <w:rsid w:val="005F44F1"/>
    <w:rsid w:val="005F5ABF"/>
    <w:rsid w:val="00630668"/>
    <w:rsid w:val="0064287F"/>
    <w:rsid w:val="00643FCE"/>
    <w:rsid w:val="00653E47"/>
    <w:rsid w:val="00682559"/>
    <w:rsid w:val="006A3533"/>
    <w:rsid w:val="006A736D"/>
    <w:rsid w:val="006A74DE"/>
    <w:rsid w:val="006B1BF2"/>
    <w:rsid w:val="006C4D18"/>
    <w:rsid w:val="0070497B"/>
    <w:rsid w:val="007129BA"/>
    <w:rsid w:val="00713FE7"/>
    <w:rsid w:val="0072211F"/>
    <w:rsid w:val="00723AA0"/>
    <w:rsid w:val="007352C2"/>
    <w:rsid w:val="00740CF2"/>
    <w:rsid w:val="007B1821"/>
    <w:rsid w:val="007B36A7"/>
    <w:rsid w:val="007B4C13"/>
    <w:rsid w:val="007F6FAA"/>
    <w:rsid w:val="00834797"/>
    <w:rsid w:val="00842C34"/>
    <w:rsid w:val="00847359"/>
    <w:rsid w:val="00854482"/>
    <w:rsid w:val="008740F4"/>
    <w:rsid w:val="008757E1"/>
    <w:rsid w:val="00880D49"/>
    <w:rsid w:val="00883946"/>
    <w:rsid w:val="008A0C7D"/>
    <w:rsid w:val="008A1649"/>
    <w:rsid w:val="008B0F38"/>
    <w:rsid w:val="008B2F47"/>
    <w:rsid w:val="008B7E5C"/>
    <w:rsid w:val="008C1B42"/>
    <w:rsid w:val="008D2662"/>
    <w:rsid w:val="008D491D"/>
    <w:rsid w:val="008E42A4"/>
    <w:rsid w:val="00906E4B"/>
    <w:rsid w:val="00921C58"/>
    <w:rsid w:val="00924731"/>
    <w:rsid w:val="00940CBD"/>
    <w:rsid w:val="00997439"/>
    <w:rsid w:val="009A7033"/>
    <w:rsid w:val="009F45DA"/>
    <w:rsid w:val="00A0402F"/>
    <w:rsid w:val="00A47F3B"/>
    <w:rsid w:val="00A51073"/>
    <w:rsid w:val="00A64EF2"/>
    <w:rsid w:val="00A84A4A"/>
    <w:rsid w:val="00A84FF6"/>
    <w:rsid w:val="00A87F86"/>
    <w:rsid w:val="00AD1F9A"/>
    <w:rsid w:val="00AE7CCC"/>
    <w:rsid w:val="00B02CFF"/>
    <w:rsid w:val="00B041A8"/>
    <w:rsid w:val="00B2600E"/>
    <w:rsid w:val="00B268B8"/>
    <w:rsid w:val="00B30F28"/>
    <w:rsid w:val="00B52434"/>
    <w:rsid w:val="00B53A3A"/>
    <w:rsid w:val="00B5798A"/>
    <w:rsid w:val="00B66BA8"/>
    <w:rsid w:val="00B67247"/>
    <w:rsid w:val="00B851C8"/>
    <w:rsid w:val="00B85572"/>
    <w:rsid w:val="00BB2610"/>
    <w:rsid w:val="00BB44CC"/>
    <w:rsid w:val="00BD2AB4"/>
    <w:rsid w:val="00BE1452"/>
    <w:rsid w:val="00BF04F6"/>
    <w:rsid w:val="00C076B1"/>
    <w:rsid w:val="00C34745"/>
    <w:rsid w:val="00C53544"/>
    <w:rsid w:val="00C63E8A"/>
    <w:rsid w:val="00C77E41"/>
    <w:rsid w:val="00C847DC"/>
    <w:rsid w:val="00CC33EC"/>
    <w:rsid w:val="00CC7B3B"/>
    <w:rsid w:val="00CD3C2C"/>
    <w:rsid w:val="00CE14AA"/>
    <w:rsid w:val="00CE351C"/>
    <w:rsid w:val="00CE3A28"/>
    <w:rsid w:val="00CE68B7"/>
    <w:rsid w:val="00CF065C"/>
    <w:rsid w:val="00D03397"/>
    <w:rsid w:val="00D33607"/>
    <w:rsid w:val="00D4657E"/>
    <w:rsid w:val="00D732F7"/>
    <w:rsid w:val="00D83587"/>
    <w:rsid w:val="00DA3F14"/>
    <w:rsid w:val="00DF2F4F"/>
    <w:rsid w:val="00E14077"/>
    <w:rsid w:val="00E32F38"/>
    <w:rsid w:val="00E4586D"/>
    <w:rsid w:val="00E54B6B"/>
    <w:rsid w:val="00E62E15"/>
    <w:rsid w:val="00E725D1"/>
    <w:rsid w:val="00E873E4"/>
    <w:rsid w:val="00EB6357"/>
    <w:rsid w:val="00EC4080"/>
    <w:rsid w:val="00ED2AA7"/>
    <w:rsid w:val="00EE49C3"/>
    <w:rsid w:val="00EF6560"/>
    <w:rsid w:val="00F12020"/>
    <w:rsid w:val="00F16E4E"/>
    <w:rsid w:val="00F34088"/>
    <w:rsid w:val="00F501E3"/>
    <w:rsid w:val="00F5200B"/>
    <w:rsid w:val="00F66EBA"/>
    <w:rsid w:val="00F86771"/>
    <w:rsid w:val="00FA5250"/>
    <w:rsid w:val="00FB5C9A"/>
    <w:rsid w:val="00FD0F60"/>
    <w:rsid w:val="00FF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AC946"/>
  <w14:defaultImageDpi w14:val="0"/>
  <w15:docId w15:val="{8905A586-8D02-4D67-850D-9AFD4B39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067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link w:val="a7"/>
    <w:uiPriority w:val="99"/>
    <w:locked/>
    <w:rPr>
      <w:rFonts w:ascii="ＭＳ 明朝" w:cs="Times New Roman"/>
      <w:kern w:val="0"/>
      <w:sz w:val="24"/>
      <w:szCs w:val="24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link w:val="a9"/>
    <w:uiPriority w:val="99"/>
    <w:locked/>
    <w:rPr>
      <w:rFonts w:ascii="ＭＳ 明朝" w:cs="Times New Roman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210E7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table" w:styleId="ad">
    <w:name w:val="Table Grid"/>
    <w:basedOn w:val="a1"/>
    <w:locked/>
    <w:rsid w:val="00EB6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40415"/>
    <w:pPr>
      <w:wordWrap/>
      <w:autoSpaceDE/>
      <w:autoSpaceDN/>
      <w:adjustRightInd/>
      <w:ind w:leftChars="400" w:left="840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5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A7D8EA868D1B4BA35C96F851086B73" ma:contentTypeVersion="15" ma:contentTypeDescription="新しいドキュメントを作成します。" ma:contentTypeScope="" ma:versionID="18ba1d9794146ea8ddd54d364185fef1">
  <xsd:schema xmlns:xsd="http://www.w3.org/2001/XMLSchema" xmlns:xs="http://www.w3.org/2001/XMLSchema" xmlns:p="http://schemas.microsoft.com/office/2006/metadata/properties" xmlns:ns3="f3809db2-09a3-40d4-b0ad-b41b5c9681fc" xmlns:ns4="e5b95aa6-c9e6-47a4-aeac-98ffcb8c26ed" targetNamespace="http://schemas.microsoft.com/office/2006/metadata/properties" ma:root="true" ma:fieldsID="ba73f3e6f5e441b2e0c1665015debc39" ns3:_="" ns4:_="">
    <xsd:import namespace="f3809db2-09a3-40d4-b0ad-b41b5c9681fc"/>
    <xsd:import namespace="e5b95aa6-c9e6-47a4-aeac-98ffcb8c26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09db2-09a3-40d4-b0ad-b41b5c968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95aa6-c9e6-47a4-aeac-98ffcb8c26e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809db2-09a3-40d4-b0ad-b41b5c9681f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A09B1-1CD1-4DB3-B37F-DB75F2DBF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09db2-09a3-40d4-b0ad-b41b5c9681fc"/>
    <ds:schemaRef ds:uri="e5b95aa6-c9e6-47a4-aeac-98ffcb8c2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0C5A38-014E-407A-9E24-E7BD97E7F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0D510E-62FF-41FB-822F-8F4BE8BE0C5E}">
  <ds:schemaRefs>
    <ds:schemaRef ds:uri="http://schemas.microsoft.com/office/2006/metadata/properties"/>
    <ds:schemaRef ds:uri="http://schemas.microsoft.com/office/infopath/2007/PartnerControls"/>
    <ds:schemaRef ds:uri="f3809db2-09a3-40d4-b0ad-b41b5c9681fc"/>
  </ds:schemaRefs>
</ds:datastoreItem>
</file>

<file path=customXml/itemProps4.xml><?xml version="1.0" encoding="utf-8"?>
<ds:datastoreItem xmlns:ds="http://schemas.openxmlformats.org/officeDocument/2006/customXml" ds:itemID="{CE9372D7-7C9E-4788-B464-16635A327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ぎょうせい.dot</Template>
  <TotalTime>27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村岡　実</dc:creator>
  <cp:keywords/>
  <dc:description/>
  <cp:lastModifiedBy>石原　奈津美</cp:lastModifiedBy>
  <cp:revision>23</cp:revision>
  <cp:lastPrinted>2024-07-08T06:53:00Z</cp:lastPrinted>
  <dcterms:created xsi:type="dcterms:W3CDTF">2024-06-10T06:33:00Z</dcterms:created>
  <dcterms:modified xsi:type="dcterms:W3CDTF">2026-03-10T01:53:00Z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0x0101008AA7D8EA868D1B4BA35C96F851086B73</vt:lpwstr>
  </property>
</Properties>
</file>