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9BBD" w14:textId="77777777" w:rsidR="005A7BFE" w:rsidRPr="00EB6357" w:rsidRDefault="005A7BFE" w:rsidP="005A7BFE">
      <w:r w:rsidRPr="00EB6357">
        <w:rPr>
          <w:rFonts w:hint="eastAsia"/>
        </w:rPr>
        <w:t>様式第</w:t>
      </w:r>
      <w:r>
        <w:rPr>
          <w:rFonts w:hint="eastAsia"/>
        </w:rPr>
        <w:t>７</w:t>
      </w:r>
      <w:r w:rsidRPr="00EB6357">
        <w:rPr>
          <w:rFonts w:hint="eastAsia"/>
        </w:rPr>
        <w:t>号（第</w:t>
      </w:r>
      <w:r>
        <w:rPr>
          <w:rFonts w:hint="eastAsia"/>
        </w:rPr>
        <w:t>９</w:t>
      </w:r>
      <w:r w:rsidRPr="00EB6357">
        <w:rPr>
          <w:rFonts w:hint="eastAsia"/>
        </w:rPr>
        <w:t>条関係）</w:t>
      </w:r>
    </w:p>
    <w:p w14:paraId="72FD74E7" w14:textId="77777777" w:rsidR="005A7BFE" w:rsidRPr="00EB6357" w:rsidRDefault="005A7BFE" w:rsidP="005A7BFE"/>
    <w:p w14:paraId="007ABA8F" w14:textId="77777777" w:rsidR="005A7BFE" w:rsidRPr="00EB6357" w:rsidRDefault="005A7BFE" w:rsidP="005A7BFE">
      <w:pPr>
        <w:jc w:val="center"/>
      </w:pPr>
      <w:r w:rsidRPr="00766A5A">
        <w:rPr>
          <w:rFonts w:cs="ＭＳ 明朝" w:hint="eastAsia"/>
          <w:szCs w:val="21"/>
        </w:rPr>
        <w:t>薩摩川内市さくらねこ無料不妊手術事業（行政枠）チケット</w:t>
      </w:r>
      <w:r>
        <w:rPr>
          <w:rFonts w:cs="ＭＳ 明朝" w:hint="eastAsia"/>
          <w:szCs w:val="21"/>
        </w:rPr>
        <w:t>利用報告書</w:t>
      </w:r>
    </w:p>
    <w:p w14:paraId="7F539E24" w14:textId="77777777" w:rsidR="005A7BFE" w:rsidRPr="00EB6357" w:rsidRDefault="005A7BFE" w:rsidP="005A7BFE"/>
    <w:p w14:paraId="45E6D300" w14:textId="3B84BFC5" w:rsidR="005A7BFE" w:rsidRPr="00EB6357" w:rsidRDefault="004E4887" w:rsidP="005A7BFE">
      <w:pPr>
        <w:jc w:val="right"/>
      </w:pPr>
      <w:r>
        <w:rPr>
          <w:rFonts w:hint="eastAsia"/>
        </w:rPr>
        <w:t>令和</w:t>
      </w:r>
      <w:r w:rsidR="005A7BFE">
        <w:rPr>
          <w:rFonts w:hint="eastAsia"/>
        </w:rPr>
        <w:t xml:space="preserve">　　</w:t>
      </w:r>
      <w:r w:rsidR="005A7BFE" w:rsidRPr="00EB6357">
        <w:rPr>
          <w:rFonts w:hint="eastAsia"/>
        </w:rPr>
        <w:t xml:space="preserve">年　　月　　日　　</w:t>
      </w:r>
    </w:p>
    <w:p w14:paraId="4339790C" w14:textId="77777777" w:rsidR="005A7BFE" w:rsidRPr="00EB6357" w:rsidRDefault="005A7BFE" w:rsidP="005A7BFE"/>
    <w:p w14:paraId="0EE5973B" w14:textId="77777777" w:rsidR="005A7BFE" w:rsidRPr="00EB6357" w:rsidRDefault="005A7BFE" w:rsidP="005A7BFE">
      <w:r w:rsidRPr="00EB6357">
        <w:rPr>
          <w:rFonts w:hint="eastAsia"/>
        </w:rPr>
        <w:t xml:space="preserve">　　薩摩川内市長　　様</w:t>
      </w:r>
    </w:p>
    <w:p w14:paraId="18E76C0E" w14:textId="77777777" w:rsidR="005A7BFE" w:rsidRPr="00EB6357" w:rsidRDefault="005A7BFE" w:rsidP="005A7BFE"/>
    <w:p w14:paraId="271BF99D" w14:textId="77777777" w:rsidR="00B268B8" w:rsidRPr="00EB6357" w:rsidRDefault="00B268B8" w:rsidP="00B268B8">
      <w:pPr>
        <w:jc w:val="right"/>
      </w:pPr>
      <w:r w:rsidRPr="00EB6357">
        <w:rPr>
          <w:rFonts w:hint="eastAsia"/>
        </w:rPr>
        <w:t>申請</w:t>
      </w:r>
      <w:r>
        <w:rPr>
          <w:rFonts w:hint="eastAsia"/>
        </w:rPr>
        <w:t>団体</w:t>
      </w:r>
      <w:r w:rsidRPr="00EB6357">
        <w:rPr>
          <w:rFonts w:hint="eastAsia"/>
        </w:rPr>
        <w:t xml:space="preserve">　名</w:t>
      </w:r>
      <w:r>
        <w:rPr>
          <w:rFonts w:hint="eastAsia"/>
        </w:rPr>
        <w:t xml:space="preserve">　　</w:t>
      </w:r>
      <w:r w:rsidRPr="00EB6357">
        <w:rPr>
          <w:rFonts w:hint="eastAsia"/>
        </w:rPr>
        <w:t xml:space="preserve">称　　　　　</w:t>
      </w:r>
      <w:r>
        <w:rPr>
          <w:rFonts w:hint="eastAsia"/>
        </w:rPr>
        <w:t xml:space="preserve">　　　</w:t>
      </w:r>
      <w:r w:rsidRPr="00EB6357">
        <w:rPr>
          <w:rFonts w:hint="eastAsia"/>
        </w:rPr>
        <w:t xml:space="preserve">　　　　　　　</w:t>
      </w:r>
    </w:p>
    <w:p w14:paraId="7743CD41" w14:textId="77777777" w:rsidR="00B268B8" w:rsidRPr="00EB6357" w:rsidRDefault="00B268B8" w:rsidP="00B268B8">
      <w:pPr>
        <w:jc w:val="right"/>
      </w:pPr>
      <w:r w:rsidRPr="00574067">
        <w:rPr>
          <w:rFonts w:hint="eastAsia"/>
          <w:spacing w:val="45"/>
          <w:fitText w:val="840" w:id="-944540672"/>
        </w:rPr>
        <w:t>代表</w:t>
      </w:r>
      <w:r w:rsidRPr="00574067">
        <w:rPr>
          <w:rFonts w:hint="eastAsia"/>
          <w:spacing w:val="15"/>
          <w:fitText w:val="840" w:id="-944540672"/>
        </w:rPr>
        <w:t>者</w:t>
      </w:r>
      <w:r w:rsidRPr="00EB6357">
        <w:rPr>
          <w:rFonts w:hint="eastAsia"/>
        </w:rPr>
        <w:t xml:space="preserve">　住</w:t>
      </w:r>
      <w:r>
        <w:rPr>
          <w:rFonts w:hint="eastAsia"/>
        </w:rPr>
        <w:t xml:space="preserve">　　</w:t>
      </w:r>
      <w:r w:rsidRPr="00EB6357">
        <w:rPr>
          <w:rFonts w:hint="eastAsia"/>
        </w:rPr>
        <w:t xml:space="preserve">所　</w:t>
      </w:r>
      <w:r>
        <w:rPr>
          <w:rFonts w:hint="eastAsia"/>
        </w:rPr>
        <w:t xml:space="preserve">　　　　　　</w:t>
      </w:r>
      <w:r w:rsidRPr="00EB6357">
        <w:rPr>
          <w:rFonts w:hint="eastAsia"/>
        </w:rPr>
        <w:t xml:space="preserve">　　　　　　　　</w:t>
      </w:r>
    </w:p>
    <w:p w14:paraId="7F2632EA" w14:textId="77777777" w:rsidR="00B268B8" w:rsidRPr="00EB6357" w:rsidRDefault="00B268B8" w:rsidP="00B268B8">
      <w:pPr>
        <w:jc w:val="right"/>
      </w:pPr>
      <w:r w:rsidRPr="00EB63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5F2419A" wp14:editId="69CB94F9">
                <wp:simplePos x="0" y="0"/>
                <wp:positionH relativeFrom="column">
                  <wp:posOffset>5120640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47084096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E213A" id="Oval 2" o:spid="_x0000_s1026" style="position:absolute;margin-left:403.2pt;margin-top:2.4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" o:allowincell="f" filled="f" strokeweight=".5pt"/>
            </w:pict>
          </mc:Fallback>
        </mc:AlternateContent>
      </w:r>
      <w:r w:rsidRPr="00EB6357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EB6357">
        <w:rPr>
          <w:rFonts w:hint="eastAsia"/>
        </w:rPr>
        <w:t xml:space="preserve">名　　　　</w:t>
      </w:r>
      <w:r>
        <w:rPr>
          <w:rFonts w:hint="eastAsia"/>
        </w:rPr>
        <w:t xml:space="preserve">　　　</w:t>
      </w:r>
      <w:r w:rsidRPr="00EB6357">
        <w:rPr>
          <w:rFonts w:hint="eastAsia"/>
        </w:rPr>
        <w:t xml:space="preserve">　　　　　　印　</w:t>
      </w:r>
    </w:p>
    <w:p w14:paraId="777C4865" w14:textId="77777777" w:rsidR="00B268B8" w:rsidRPr="00EB6357" w:rsidRDefault="00B268B8" w:rsidP="00B268B8">
      <w:r>
        <w:rPr>
          <w:rFonts w:hint="eastAsia"/>
        </w:rPr>
        <w:t xml:space="preserve">　　　　　　　　　　　　　　　　　　　　　 電話番号　　　　　　　　　　　　　　</w:t>
      </w:r>
    </w:p>
    <w:p w14:paraId="7A45142F" w14:textId="77777777" w:rsidR="005A7BFE" w:rsidRPr="00B268B8" w:rsidRDefault="005A7BFE" w:rsidP="005A7BFE"/>
    <w:p w14:paraId="472456D8" w14:textId="77777777" w:rsidR="005A7BFE" w:rsidRPr="00EB6357" w:rsidRDefault="005A7BFE" w:rsidP="005A7BFE"/>
    <w:p w14:paraId="58247B67" w14:textId="11DF3851" w:rsidR="005A7BFE" w:rsidRPr="00EB6357" w:rsidRDefault="005A7BFE" w:rsidP="005A7BFE">
      <w:r w:rsidRPr="00EB6357">
        <w:rPr>
          <w:rFonts w:hint="eastAsia"/>
        </w:rPr>
        <w:t xml:space="preserve">　</w:t>
      </w:r>
      <w:r w:rsidR="004E4887">
        <w:rPr>
          <w:rFonts w:hint="eastAsia"/>
        </w:rPr>
        <w:t>令和</w:t>
      </w:r>
      <w:r>
        <w:rPr>
          <w:rFonts w:hint="eastAsia"/>
        </w:rPr>
        <w:t xml:space="preserve">　　年　　月　　日付け　第　　号で交付決定のあったチケットを利用したので、</w:t>
      </w:r>
      <w:r w:rsidRPr="00766A5A">
        <w:rPr>
          <w:rFonts w:cs="ＭＳ 明朝" w:hint="eastAsia"/>
          <w:szCs w:val="21"/>
        </w:rPr>
        <w:t>薩摩川内市さくらねこ無料不妊手術事業（行政枠）</w:t>
      </w:r>
      <w:r>
        <w:rPr>
          <w:rFonts w:cs="ＭＳ 明朝" w:hint="eastAsia"/>
          <w:szCs w:val="21"/>
        </w:rPr>
        <w:t>取扱要領第９条の規定により下記のとおり関係書類を添えて報告します。</w:t>
      </w:r>
    </w:p>
    <w:p w14:paraId="0A9EFD95" w14:textId="77777777" w:rsidR="005A7BFE" w:rsidRPr="003D2217" w:rsidRDefault="005A7BFE" w:rsidP="005A7BFE"/>
    <w:p w14:paraId="1072E478" w14:textId="77777777" w:rsidR="005A7BFE" w:rsidRPr="00EB6357" w:rsidRDefault="005A7BFE" w:rsidP="005A7BFE">
      <w:pPr>
        <w:jc w:val="center"/>
      </w:pPr>
      <w:r w:rsidRPr="00EB6357">
        <w:rPr>
          <w:rFonts w:hint="eastAsia"/>
        </w:rPr>
        <w:t>記</w:t>
      </w:r>
    </w:p>
    <w:p w14:paraId="22B390EF" w14:textId="77777777" w:rsidR="005A7BFE" w:rsidRPr="00EB6357" w:rsidRDefault="005A7BFE" w:rsidP="005A7BFE"/>
    <w:p w14:paraId="5DCBE349" w14:textId="77777777" w:rsidR="005A7BFE" w:rsidRPr="00EB6357" w:rsidRDefault="005A7BFE" w:rsidP="005A7BFE">
      <w:r w:rsidRPr="00EB6357">
        <w:rPr>
          <w:rFonts w:hint="eastAsia"/>
        </w:rPr>
        <w:t xml:space="preserve">１　</w:t>
      </w:r>
      <w:r>
        <w:rPr>
          <w:rFonts w:hint="eastAsia"/>
        </w:rPr>
        <w:t xml:space="preserve">交付枚数　　　　　　　枚　</w:t>
      </w:r>
    </w:p>
    <w:p w14:paraId="71DB45C7" w14:textId="77777777" w:rsidR="005A7BFE" w:rsidRPr="00EB6357" w:rsidRDefault="005A7BFE" w:rsidP="005A7BFE"/>
    <w:p w14:paraId="0410D078" w14:textId="77777777" w:rsidR="005A7BFE" w:rsidRDefault="005A7BFE" w:rsidP="005A7BFE">
      <w:r>
        <w:rPr>
          <w:rFonts w:hint="eastAsia"/>
        </w:rPr>
        <w:t>２　利用枚数　　　　　　　枚　（内訳：　オス　　　　　頭・メス　　　　　頭）</w:t>
      </w:r>
    </w:p>
    <w:p w14:paraId="141A31BC" w14:textId="77777777" w:rsidR="005A7BFE" w:rsidRPr="003D2217" w:rsidRDefault="005A7BFE" w:rsidP="005A7BFE"/>
    <w:p w14:paraId="4BF2BE3B" w14:textId="77777777" w:rsidR="005A7BFE" w:rsidRDefault="005A7BFE" w:rsidP="005A7BFE">
      <w:r>
        <w:rPr>
          <w:rFonts w:hint="eastAsia"/>
        </w:rPr>
        <w:t>３　未利用枚数　　　　　　枚</w:t>
      </w:r>
    </w:p>
    <w:p w14:paraId="3A78BB78" w14:textId="77777777" w:rsidR="005A7BFE" w:rsidRDefault="005A7BFE" w:rsidP="005A7BFE"/>
    <w:p w14:paraId="44BCC2DC" w14:textId="77777777" w:rsidR="005A7BFE" w:rsidRDefault="005A7BFE" w:rsidP="005A7BFE">
      <w:r>
        <w:rPr>
          <w:rFonts w:hint="eastAsia"/>
        </w:rPr>
        <w:t>４　チケット利用の詳細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992"/>
        <w:gridCol w:w="1984"/>
        <w:gridCol w:w="1276"/>
        <w:gridCol w:w="1552"/>
      </w:tblGrid>
      <w:tr w:rsidR="005A7BFE" w14:paraId="3110BCE3" w14:textId="77777777" w:rsidTr="007A5BD3">
        <w:tc>
          <w:tcPr>
            <w:tcW w:w="567" w:type="dxa"/>
          </w:tcPr>
          <w:p w14:paraId="188C4AB7" w14:textId="77777777" w:rsidR="005A7BFE" w:rsidRDefault="005A7BFE" w:rsidP="007A5BD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134" w:type="dxa"/>
          </w:tcPr>
          <w:p w14:paraId="591B0B52" w14:textId="77777777" w:rsidR="005A7BFE" w:rsidRDefault="005A7BFE" w:rsidP="007A5BD3">
            <w:pPr>
              <w:jc w:val="center"/>
            </w:pPr>
            <w:r>
              <w:rPr>
                <w:rFonts w:hint="eastAsia"/>
              </w:rPr>
              <w:t>チケット番号</w:t>
            </w:r>
          </w:p>
        </w:tc>
        <w:tc>
          <w:tcPr>
            <w:tcW w:w="567" w:type="dxa"/>
          </w:tcPr>
          <w:p w14:paraId="7D8E3582" w14:textId="77777777" w:rsidR="005A7BFE" w:rsidRDefault="005A7BFE" w:rsidP="007A5BD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  <w:vAlign w:val="center"/>
          </w:tcPr>
          <w:p w14:paraId="53A7AB92" w14:textId="77777777" w:rsidR="005A7BFE" w:rsidRDefault="005A7BFE" w:rsidP="007A5BD3">
            <w:pPr>
              <w:jc w:val="center"/>
            </w:pPr>
            <w:r>
              <w:rPr>
                <w:rFonts w:hint="eastAsia"/>
              </w:rPr>
              <w:t>捕獲日</w:t>
            </w:r>
          </w:p>
        </w:tc>
        <w:tc>
          <w:tcPr>
            <w:tcW w:w="1984" w:type="dxa"/>
            <w:vAlign w:val="center"/>
          </w:tcPr>
          <w:p w14:paraId="626DD6E1" w14:textId="77777777" w:rsidR="005A7BFE" w:rsidRDefault="005A7BFE" w:rsidP="007A5BD3">
            <w:pPr>
              <w:jc w:val="center"/>
            </w:pPr>
            <w:r>
              <w:rPr>
                <w:rFonts w:hint="eastAsia"/>
              </w:rPr>
              <w:t>捕獲場所</w:t>
            </w:r>
          </w:p>
        </w:tc>
        <w:tc>
          <w:tcPr>
            <w:tcW w:w="1276" w:type="dxa"/>
            <w:vAlign w:val="center"/>
          </w:tcPr>
          <w:p w14:paraId="2AD96396" w14:textId="77777777" w:rsidR="005A7BFE" w:rsidRDefault="005A7BFE" w:rsidP="007A5BD3">
            <w:pPr>
              <w:jc w:val="center"/>
            </w:pPr>
            <w:r>
              <w:rPr>
                <w:rFonts w:hint="eastAsia"/>
              </w:rPr>
              <w:t>手術日</w:t>
            </w:r>
          </w:p>
        </w:tc>
        <w:tc>
          <w:tcPr>
            <w:tcW w:w="1552" w:type="dxa"/>
            <w:vAlign w:val="center"/>
          </w:tcPr>
          <w:p w14:paraId="70CE2FE8" w14:textId="77777777" w:rsidR="005A7BFE" w:rsidRDefault="005A7BFE" w:rsidP="007A5BD3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</w:tr>
      <w:tr w:rsidR="005A7BFE" w14:paraId="24BC3F2E" w14:textId="77777777" w:rsidTr="00B67247">
        <w:trPr>
          <w:trHeight w:val="397"/>
        </w:trPr>
        <w:tc>
          <w:tcPr>
            <w:tcW w:w="567" w:type="dxa"/>
          </w:tcPr>
          <w:p w14:paraId="6A2B0FA1" w14:textId="77777777" w:rsidR="005A7BFE" w:rsidRDefault="005A7BFE" w:rsidP="007A5BD3"/>
        </w:tc>
        <w:tc>
          <w:tcPr>
            <w:tcW w:w="1134" w:type="dxa"/>
          </w:tcPr>
          <w:p w14:paraId="1103720D" w14:textId="77777777" w:rsidR="005A7BFE" w:rsidRDefault="005A7BFE" w:rsidP="007A5BD3"/>
        </w:tc>
        <w:tc>
          <w:tcPr>
            <w:tcW w:w="567" w:type="dxa"/>
          </w:tcPr>
          <w:p w14:paraId="4C3B190A" w14:textId="77777777" w:rsidR="005A7BFE" w:rsidRDefault="005A7BFE" w:rsidP="007A5BD3"/>
        </w:tc>
        <w:tc>
          <w:tcPr>
            <w:tcW w:w="992" w:type="dxa"/>
          </w:tcPr>
          <w:p w14:paraId="123C76F1" w14:textId="77777777" w:rsidR="005A7BFE" w:rsidRDefault="005A7BFE" w:rsidP="007A5BD3"/>
        </w:tc>
        <w:tc>
          <w:tcPr>
            <w:tcW w:w="1984" w:type="dxa"/>
          </w:tcPr>
          <w:p w14:paraId="34ABBB04" w14:textId="77777777" w:rsidR="005A7BFE" w:rsidRDefault="005A7BFE" w:rsidP="007A5BD3"/>
        </w:tc>
        <w:tc>
          <w:tcPr>
            <w:tcW w:w="1276" w:type="dxa"/>
          </w:tcPr>
          <w:p w14:paraId="3B325C86" w14:textId="77777777" w:rsidR="005A7BFE" w:rsidRDefault="005A7BFE" w:rsidP="007A5BD3"/>
        </w:tc>
        <w:tc>
          <w:tcPr>
            <w:tcW w:w="1552" w:type="dxa"/>
          </w:tcPr>
          <w:p w14:paraId="161452E1" w14:textId="77777777" w:rsidR="005A7BFE" w:rsidRDefault="005A7BFE" w:rsidP="007A5BD3"/>
        </w:tc>
      </w:tr>
      <w:tr w:rsidR="005A7BFE" w14:paraId="26B10721" w14:textId="77777777" w:rsidTr="00B67247">
        <w:trPr>
          <w:trHeight w:val="397"/>
        </w:trPr>
        <w:tc>
          <w:tcPr>
            <w:tcW w:w="567" w:type="dxa"/>
          </w:tcPr>
          <w:p w14:paraId="64D09F73" w14:textId="77777777" w:rsidR="005A7BFE" w:rsidRDefault="005A7BFE" w:rsidP="007A5BD3"/>
        </w:tc>
        <w:tc>
          <w:tcPr>
            <w:tcW w:w="1134" w:type="dxa"/>
          </w:tcPr>
          <w:p w14:paraId="3281F384" w14:textId="77777777" w:rsidR="005A7BFE" w:rsidRDefault="005A7BFE" w:rsidP="007A5BD3"/>
        </w:tc>
        <w:tc>
          <w:tcPr>
            <w:tcW w:w="567" w:type="dxa"/>
          </w:tcPr>
          <w:p w14:paraId="3E67E8A5" w14:textId="77777777" w:rsidR="005A7BFE" w:rsidRDefault="005A7BFE" w:rsidP="007A5BD3"/>
        </w:tc>
        <w:tc>
          <w:tcPr>
            <w:tcW w:w="992" w:type="dxa"/>
          </w:tcPr>
          <w:p w14:paraId="3354C5AD" w14:textId="77777777" w:rsidR="005A7BFE" w:rsidRDefault="005A7BFE" w:rsidP="007A5BD3"/>
        </w:tc>
        <w:tc>
          <w:tcPr>
            <w:tcW w:w="1984" w:type="dxa"/>
          </w:tcPr>
          <w:p w14:paraId="56305F7A" w14:textId="77777777" w:rsidR="005A7BFE" w:rsidRDefault="005A7BFE" w:rsidP="007A5BD3"/>
        </w:tc>
        <w:tc>
          <w:tcPr>
            <w:tcW w:w="1276" w:type="dxa"/>
          </w:tcPr>
          <w:p w14:paraId="18CBBF2A" w14:textId="77777777" w:rsidR="005A7BFE" w:rsidRDefault="005A7BFE" w:rsidP="007A5BD3"/>
        </w:tc>
        <w:tc>
          <w:tcPr>
            <w:tcW w:w="1552" w:type="dxa"/>
          </w:tcPr>
          <w:p w14:paraId="5B715AB0" w14:textId="77777777" w:rsidR="005A7BFE" w:rsidRDefault="005A7BFE" w:rsidP="007A5BD3"/>
        </w:tc>
      </w:tr>
      <w:tr w:rsidR="005A7BFE" w14:paraId="68AE1E98" w14:textId="77777777" w:rsidTr="00B67247">
        <w:trPr>
          <w:trHeight w:val="397"/>
        </w:trPr>
        <w:tc>
          <w:tcPr>
            <w:tcW w:w="567" w:type="dxa"/>
          </w:tcPr>
          <w:p w14:paraId="706B33C2" w14:textId="77777777" w:rsidR="005A7BFE" w:rsidRDefault="005A7BFE" w:rsidP="007A5BD3"/>
        </w:tc>
        <w:tc>
          <w:tcPr>
            <w:tcW w:w="1134" w:type="dxa"/>
          </w:tcPr>
          <w:p w14:paraId="5BAD9136" w14:textId="77777777" w:rsidR="005A7BFE" w:rsidRDefault="005A7BFE" w:rsidP="007A5BD3"/>
        </w:tc>
        <w:tc>
          <w:tcPr>
            <w:tcW w:w="567" w:type="dxa"/>
          </w:tcPr>
          <w:p w14:paraId="2CA8A8A6" w14:textId="77777777" w:rsidR="005A7BFE" w:rsidRDefault="005A7BFE" w:rsidP="007A5BD3"/>
        </w:tc>
        <w:tc>
          <w:tcPr>
            <w:tcW w:w="992" w:type="dxa"/>
          </w:tcPr>
          <w:p w14:paraId="5D5AAE96" w14:textId="77777777" w:rsidR="005A7BFE" w:rsidRDefault="005A7BFE" w:rsidP="007A5BD3"/>
        </w:tc>
        <w:tc>
          <w:tcPr>
            <w:tcW w:w="1984" w:type="dxa"/>
          </w:tcPr>
          <w:p w14:paraId="7AE898DD" w14:textId="77777777" w:rsidR="005A7BFE" w:rsidRDefault="005A7BFE" w:rsidP="007A5BD3"/>
        </w:tc>
        <w:tc>
          <w:tcPr>
            <w:tcW w:w="1276" w:type="dxa"/>
          </w:tcPr>
          <w:p w14:paraId="483D5776" w14:textId="77777777" w:rsidR="005A7BFE" w:rsidRDefault="005A7BFE" w:rsidP="007A5BD3"/>
        </w:tc>
        <w:tc>
          <w:tcPr>
            <w:tcW w:w="1552" w:type="dxa"/>
          </w:tcPr>
          <w:p w14:paraId="74512966" w14:textId="77777777" w:rsidR="005A7BFE" w:rsidRDefault="005A7BFE" w:rsidP="007A5BD3"/>
        </w:tc>
      </w:tr>
      <w:tr w:rsidR="005A7BFE" w14:paraId="10A3CFD9" w14:textId="77777777" w:rsidTr="00B67247">
        <w:trPr>
          <w:trHeight w:val="397"/>
        </w:trPr>
        <w:tc>
          <w:tcPr>
            <w:tcW w:w="567" w:type="dxa"/>
          </w:tcPr>
          <w:p w14:paraId="7AD8A6D3" w14:textId="77777777" w:rsidR="005A7BFE" w:rsidRDefault="005A7BFE" w:rsidP="007A5BD3"/>
        </w:tc>
        <w:tc>
          <w:tcPr>
            <w:tcW w:w="1134" w:type="dxa"/>
          </w:tcPr>
          <w:p w14:paraId="6484E549" w14:textId="77777777" w:rsidR="005A7BFE" w:rsidRDefault="005A7BFE" w:rsidP="007A5BD3"/>
        </w:tc>
        <w:tc>
          <w:tcPr>
            <w:tcW w:w="567" w:type="dxa"/>
          </w:tcPr>
          <w:p w14:paraId="595D0C71" w14:textId="77777777" w:rsidR="005A7BFE" w:rsidRDefault="005A7BFE" w:rsidP="007A5BD3"/>
        </w:tc>
        <w:tc>
          <w:tcPr>
            <w:tcW w:w="992" w:type="dxa"/>
          </w:tcPr>
          <w:p w14:paraId="61B32C9B" w14:textId="77777777" w:rsidR="005A7BFE" w:rsidRDefault="005A7BFE" w:rsidP="007A5BD3"/>
        </w:tc>
        <w:tc>
          <w:tcPr>
            <w:tcW w:w="1984" w:type="dxa"/>
          </w:tcPr>
          <w:p w14:paraId="31C3232E" w14:textId="77777777" w:rsidR="005A7BFE" w:rsidRDefault="005A7BFE" w:rsidP="007A5BD3"/>
        </w:tc>
        <w:tc>
          <w:tcPr>
            <w:tcW w:w="1276" w:type="dxa"/>
          </w:tcPr>
          <w:p w14:paraId="262972A1" w14:textId="77777777" w:rsidR="005A7BFE" w:rsidRDefault="005A7BFE" w:rsidP="007A5BD3"/>
        </w:tc>
        <w:tc>
          <w:tcPr>
            <w:tcW w:w="1552" w:type="dxa"/>
          </w:tcPr>
          <w:p w14:paraId="1F1F58F1" w14:textId="77777777" w:rsidR="005A7BFE" w:rsidRDefault="005A7BFE" w:rsidP="007A5BD3"/>
        </w:tc>
      </w:tr>
      <w:tr w:rsidR="005A7BFE" w14:paraId="7C1EC96D" w14:textId="77777777" w:rsidTr="00B67247">
        <w:trPr>
          <w:trHeight w:val="397"/>
        </w:trPr>
        <w:tc>
          <w:tcPr>
            <w:tcW w:w="567" w:type="dxa"/>
          </w:tcPr>
          <w:p w14:paraId="77697771" w14:textId="77777777" w:rsidR="005A7BFE" w:rsidRDefault="005A7BFE" w:rsidP="007A5BD3"/>
        </w:tc>
        <w:tc>
          <w:tcPr>
            <w:tcW w:w="1134" w:type="dxa"/>
          </w:tcPr>
          <w:p w14:paraId="2418326C" w14:textId="77777777" w:rsidR="005A7BFE" w:rsidRDefault="005A7BFE" w:rsidP="007A5BD3"/>
        </w:tc>
        <w:tc>
          <w:tcPr>
            <w:tcW w:w="567" w:type="dxa"/>
          </w:tcPr>
          <w:p w14:paraId="4F532330" w14:textId="77777777" w:rsidR="005A7BFE" w:rsidRDefault="005A7BFE" w:rsidP="007A5BD3"/>
        </w:tc>
        <w:tc>
          <w:tcPr>
            <w:tcW w:w="992" w:type="dxa"/>
          </w:tcPr>
          <w:p w14:paraId="4379CCFE" w14:textId="77777777" w:rsidR="005A7BFE" w:rsidRDefault="005A7BFE" w:rsidP="007A5BD3"/>
        </w:tc>
        <w:tc>
          <w:tcPr>
            <w:tcW w:w="1984" w:type="dxa"/>
          </w:tcPr>
          <w:p w14:paraId="32B9FCF9" w14:textId="77777777" w:rsidR="005A7BFE" w:rsidRDefault="005A7BFE" w:rsidP="007A5BD3"/>
        </w:tc>
        <w:tc>
          <w:tcPr>
            <w:tcW w:w="1276" w:type="dxa"/>
          </w:tcPr>
          <w:p w14:paraId="242AA7FD" w14:textId="77777777" w:rsidR="005A7BFE" w:rsidRDefault="005A7BFE" w:rsidP="007A5BD3"/>
        </w:tc>
        <w:tc>
          <w:tcPr>
            <w:tcW w:w="1552" w:type="dxa"/>
          </w:tcPr>
          <w:p w14:paraId="137B4BFC" w14:textId="77777777" w:rsidR="005A7BFE" w:rsidRDefault="005A7BFE" w:rsidP="007A5BD3"/>
        </w:tc>
      </w:tr>
      <w:tr w:rsidR="005A7BFE" w14:paraId="0A178BFE" w14:textId="77777777" w:rsidTr="00B67247">
        <w:trPr>
          <w:trHeight w:val="397"/>
        </w:trPr>
        <w:tc>
          <w:tcPr>
            <w:tcW w:w="567" w:type="dxa"/>
          </w:tcPr>
          <w:p w14:paraId="4422545B" w14:textId="77777777" w:rsidR="005A7BFE" w:rsidRDefault="005A7BFE" w:rsidP="007A5BD3"/>
        </w:tc>
        <w:tc>
          <w:tcPr>
            <w:tcW w:w="1134" w:type="dxa"/>
          </w:tcPr>
          <w:p w14:paraId="740B0757" w14:textId="77777777" w:rsidR="005A7BFE" w:rsidRDefault="005A7BFE" w:rsidP="007A5BD3"/>
        </w:tc>
        <w:tc>
          <w:tcPr>
            <w:tcW w:w="567" w:type="dxa"/>
          </w:tcPr>
          <w:p w14:paraId="66257E1A" w14:textId="77777777" w:rsidR="005A7BFE" w:rsidRDefault="005A7BFE" w:rsidP="007A5BD3"/>
        </w:tc>
        <w:tc>
          <w:tcPr>
            <w:tcW w:w="992" w:type="dxa"/>
          </w:tcPr>
          <w:p w14:paraId="4763A20F" w14:textId="77777777" w:rsidR="005A7BFE" w:rsidRDefault="005A7BFE" w:rsidP="007A5BD3"/>
        </w:tc>
        <w:tc>
          <w:tcPr>
            <w:tcW w:w="1984" w:type="dxa"/>
          </w:tcPr>
          <w:p w14:paraId="544CE188" w14:textId="77777777" w:rsidR="005A7BFE" w:rsidRDefault="005A7BFE" w:rsidP="007A5BD3"/>
        </w:tc>
        <w:tc>
          <w:tcPr>
            <w:tcW w:w="1276" w:type="dxa"/>
          </w:tcPr>
          <w:p w14:paraId="2474EE35" w14:textId="77777777" w:rsidR="005A7BFE" w:rsidRDefault="005A7BFE" w:rsidP="007A5BD3"/>
        </w:tc>
        <w:tc>
          <w:tcPr>
            <w:tcW w:w="1552" w:type="dxa"/>
          </w:tcPr>
          <w:p w14:paraId="34E32BE4" w14:textId="77777777" w:rsidR="005A7BFE" w:rsidRDefault="005A7BFE" w:rsidP="007A5BD3"/>
        </w:tc>
      </w:tr>
    </w:tbl>
    <w:p w14:paraId="446251A9" w14:textId="77777777" w:rsidR="005A7BFE" w:rsidRDefault="005A7BFE" w:rsidP="005A7BFE">
      <w:pPr>
        <w:ind w:firstLineChars="100" w:firstLine="210"/>
      </w:pPr>
      <w:r w:rsidRPr="00F67DFE">
        <w:rPr>
          <w:rFonts w:hint="eastAsia"/>
        </w:rPr>
        <w:t xml:space="preserve">　※</w:t>
      </w:r>
      <w:r>
        <w:rPr>
          <w:rFonts w:hint="eastAsia"/>
        </w:rPr>
        <w:t>一</w:t>
      </w:r>
      <w:r w:rsidRPr="00F67DFE">
        <w:rPr>
          <w:rFonts w:hint="eastAsia"/>
        </w:rPr>
        <w:t>欄に不足が生じた場合は、別紙をつけてください。</w:t>
      </w:r>
    </w:p>
    <w:p w14:paraId="0AE397B1" w14:textId="77777777" w:rsidR="005A7BFE" w:rsidRDefault="005A7BFE" w:rsidP="005A7BFE">
      <w:pPr>
        <w:ind w:firstLineChars="200" w:firstLine="420"/>
      </w:pPr>
      <w:r>
        <w:rPr>
          <w:rFonts w:hint="eastAsia"/>
        </w:rPr>
        <w:t xml:space="preserve">（添付書類）　</w:t>
      </w:r>
    </w:p>
    <w:p w14:paraId="583F05DD" w14:textId="77777777" w:rsidR="005A7BFE" w:rsidRDefault="005A7BFE" w:rsidP="005A7BFE">
      <w:pPr>
        <w:ind w:firstLineChars="200" w:firstLine="420"/>
      </w:pPr>
      <w:r>
        <w:rPr>
          <w:rFonts w:hint="eastAsia"/>
        </w:rPr>
        <w:t>１　当該猫の写真（手術前・手術後）</w:t>
      </w:r>
    </w:p>
    <w:p w14:paraId="1428C04A" w14:textId="5F781D58" w:rsidR="008740F4" w:rsidRDefault="005A7BFE" w:rsidP="00CE351C">
      <w:pPr>
        <w:ind w:firstLineChars="200" w:firstLine="420"/>
      </w:pPr>
      <w:r>
        <w:rPr>
          <w:rFonts w:hint="eastAsia"/>
        </w:rPr>
        <w:t>２　ＴＮＲ活動の様子が分かる写真</w:t>
      </w:r>
    </w:p>
    <w:p w14:paraId="78E16E42" w14:textId="420DE0FC" w:rsidR="00B67247" w:rsidRPr="005A7BFE" w:rsidRDefault="00B67247" w:rsidP="00CE351C">
      <w:pPr>
        <w:ind w:firstLineChars="200" w:firstLine="420"/>
      </w:pPr>
      <w:r>
        <w:rPr>
          <w:rFonts w:hint="eastAsia"/>
        </w:rPr>
        <w:t>３　領収書</w:t>
      </w:r>
      <w:r w:rsidR="008757E1">
        <w:rPr>
          <w:rFonts w:hint="eastAsia"/>
        </w:rPr>
        <w:t>の写し</w:t>
      </w:r>
      <w:r>
        <w:rPr>
          <w:rFonts w:hint="eastAsia"/>
        </w:rPr>
        <w:t>（不妊手術以外の支払いが発生した場合のみ、内訳が分かるもの）</w:t>
      </w:r>
    </w:p>
    <w:sectPr w:rsidR="00B67247" w:rsidRPr="005A7BFE" w:rsidSect="00F34088">
      <w:pgSz w:w="11906" w:h="16838" w:code="9"/>
      <w:pgMar w:top="1701" w:right="1418" w:bottom="1418" w:left="198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C7403" w14:textId="77777777" w:rsidR="00A84FF6" w:rsidRDefault="00A84FF6">
      <w:r>
        <w:separator/>
      </w:r>
    </w:p>
  </w:endnote>
  <w:endnote w:type="continuationSeparator" w:id="0">
    <w:p w14:paraId="18977598" w14:textId="77777777" w:rsidR="00A84FF6" w:rsidRDefault="00A8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AF76B" w14:textId="77777777" w:rsidR="00A84FF6" w:rsidRDefault="00A84FF6">
      <w:r>
        <w:separator/>
      </w:r>
    </w:p>
  </w:footnote>
  <w:footnote w:type="continuationSeparator" w:id="0">
    <w:p w14:paraId="464FBE55" w14:textId="77777777" w:rsidR="00A84FF6" w:rsidRDefault="00A84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F2936"/>
    <w:multiLevelType w:val="hybridMultilevel"/>
    <w:tmpl w:val="44F8465C"/>
    <w:lvl w:ilvl="0" w:tplc="8B70AE46">
      <w:start w:val="1"/>
      <w:numFmt w:val="decimalEnclosedParen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4EF58FE"/>
    <w:multiLevelType w:val="hybridMultilevel"/>
    <w:tmpl w:val="7A8E0D6C"/>
    <w:lvl w:ilvl="0" w:tplc="2B6E84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09458670">
    <w:abstractNumId w:val="1"/>
  </w:num>
  <w:num w:numId="2" w16cid:durableId="157531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13"/>
    <w:rsid w:val="00001133"/>
    <w:rsid w:val="000037C2"/>
    <w:rsid w:val="00015553"/>
    <w:rsid w:val="00040971"/>
    <w:rsid w:val="0004464D"/>
    <w:rsid w:val="00044B7E"/>
    <w:rsid w:val="00045CCE"/>
    <w:rsid w:val="00055071"/>
    <w:rsid w:val="000655F3"/>
    <w:rsid w:val="000A1593"/>
    <w:rsid w:val="000A1D83"/>
    <w:rsid w:val="000A5B0A"/>
    <w:rsid w:val="000D2994"/>
    <w:rsid w:val="000E7E92"/>
    <w:rsid w:val="000F2920"/>
    <w:rsid w:val="0014357D"/>
    <w:rsid w:val="001517A2"/>
    <w:rsid w:val="0015422C"/>
    <w:rsid w:val="00161694"/>
    <w:rsid w:val="00194DBE"/>
    <w:rsid w:val="001C3698"/>
    <w:rsid w:val="001E554B"/>
    <w:rsid w:val="001F0FC9"/>
    <w:rsid w:val="001F2D53"/>
    <w:rsid w:val="001F5C9B"/>
    <w:rsid w:val="002024F8"/>
    <w:rsid w:val="00204299"/>
    <w:rsid w:val="00205AB1"/>
    <w:rsid w:val="00210E74"/>
    <w:rsid w:val="00230133"/>
    <w:rsid w:val="002407E9"/>
    <w:rsid w:val="0025418C"/>
    <w:rsid w:val="00263D05"/>
    <w:rsid w:val="002B4818"/>
    <w:rsid w:val="002B6484"/>
    <w:rsid w:val="002C639E"/>
    <w:rsid w:val="002F3C36"/>
    <w:rsid w:val="002F4A1B"/>
    <w:rsid w:val="003074D7"/>
    <w:rsid w:val="003077ED"/>
    <w:rsid w:val="00307AE4"/>
    <w:rsid w:val="00335B42"/>
    <w:rsid w:val="00340415"/>
    <w:rsid w:val="00354B15"/>
    <w:rsid w:val="003618EF"/>
    <w:rsid w:val="00373EEF"/>
    <w:rsid w:val="003818B2"/>
    <w:rsid w:val="003B64A1"/>
    <w:rsid w:val="003D6EC2"/>
    <w:rsid w:val="003E3890"/>
    <w:rsid w:val="003F3A63"/>
    <w:rsid w:val="00414834"/>
    <w:rsid w:val="00426ECB"/>
    <w:rsid w:val="00432A0F"/>
    <w:rsid w:val="004427DD"/>
    <w:rsid w:val="00443C01"/>
    <w:rsid w:val="00494D00"/>
    <w:rsid w:val="004A6B13"/>
    <w:rsid w:val="004E0271"/>
    <w:rsid w:val="004E4887"/>
    <w:rsid w:val="004E7E01"/>
    <w:rsid w:val="004F3B2E"/>
    <w:rsid w:val="00516F87"/>
    <w:rsid w:val="005203E0"/>
    <w:rsid w:val="00554FCF"/>
    <w:rsid w:val="005611BB"/>
    <w:rsid w:val="00574067"/>
    <w:rsid w:val="005809EB"/>
    <w:rsid w:val="00586DA6"/>
    <w:rsid w:val="005900E3"/>
    <w:rsid w:val="00590D16"/>
    <w:rsid w:val="005A7BFE"/>
    <w:rsid w:val="005C2C89"/>
    <w:rsid w:val="005E0487"/>
    <w:rsid w:val="005F44F1"/>
    <w:rsid w:val="005F5ABF"/>
    <w:rsid w:val="00623E7D"/>
    <w:rsid w:val="00630668"/>
    <w:rsid w:val="0064287F"/>
    <w:rsid w:val="00643FCE"/>
    <w:rsid w:val="00653E47"/>
    <w:rsid w:val="00682559"/>
    <w:rsid w:val="006A3533"/>
    <w:rsid w:val="006A736D"/>
    <w:rsid w:val="006A74DE"/>
    <w:rsid w:val="006B1BF2"/>
    <w:rsid w:val="006C4D18"/>
    <w:rsid w:val="0070497B"/>
    <w:rsid w:val="007129BA"/>
    <w:rsid w:val="00713FE7"/>
    <w:rsid w:val="0072211F"/>
    <w:rsid w:val="00723AA0"/>
    <w:rsid w:val="007352C2"/>
    <w:rsid w:val="00740CF2"/>
    <w:rsid w:val="007B1821"/>
    <w:rsid w:val="007B36A7"/>
    <w:rsid w:val="007B4C13"/>
    <w:rsid w:val="007F6FAA"/>
    <w:rsid w:val="00834797"/>
    <w:rsid w:val="00842C34"/>
    <w:rsid w:val="00847359"/>
    <w:rsid w:val="00853301"/>
    <w:rsid w:val="00854482"/>
    <w:rsid w:val="008740F4"/>
    <w:rsid w:val="008757E1"/>
    <w:rsid w:val="00880D49"/>
    <w:rsid w:val="00883946"/>
    <w:rsid w:val="008A0C7D"/>
    <w:rsid w:val="008A1649"/>
    <w:rsid w:val="008B0F38"/>
    <w:rsid w:val="008B7E5C"/>
    <w:rsid w:val="008C1B42"/>
    <w:rsid w:val="008D2662"/>
    <w:rsid w:val="008D491D"/>
    <w:rsid w:val="008E3E5E"/>
    <w:rsid w:val="008E42A4"/>
    <w:rsid w:val="00906E4B"/>
    <w:rsid w:val="00921C58"/>
    <w:rsid w:val="00924731"/>
    <w:rsid w:val="00940CBD"/>
    <w:rsid w:val="00997439"/>
    <w:rsid w:val="009A7033"/>
    <w:rsid w:val="009F45DA"/>
    <w:rsid w:val="00A0402F"/>
    <w:rsid w:val="00A51073"/>
    <w:rsid w:val="00A64EF2"/>
    <w:rsid w:val="00A84A4A"/>
    <w:rsid w:val="00A84FF6"/>
    <w:rsid w:val="00A87F86"/>
    <w:rsid w:val="00AD1F9A"/>
    <w:rsid w:val="00AE7CCC"/>
    <w:rsid w:val="00B02CFF"/>
    <w:rsid w:val="00B2600E"/>
    <w:rsid w:val="00B268B8"/>
    <w:rsid w:val="00B30F28"/>
    <w:rsid w:val="00B52434"/>
    <w:rsid w:val="00B53A3A"/>
    <w:rsid w:val="00B5798A"/>
    <w:rsid w:val="00B66BA8"/>
    <w:rsid w:val="00B67247"/>
    <w:rsid w:val="00B851C8"/>
    <w:rsid w:val="00B85572"/>
    <w:rsid w:val="00BB2610"/>
    <w:rsid w:val="00BB44CC"/>
    <w:rsid w:val="00BD2AB4"/>
    <w:rsid w:val="00BE1452"/>
    <w:rsid w:val="00BF04F6"/>
    <w:rsid w:val="00C076B1"/>
    <w:rsid w:val="00C53544"/>
    <w:rsid w:val="00C63E8A"/>
    <w:rsid w:val="00C77E41"/>
    <w:rsid w:val="00C847DC"/>
    <w:rsid w:val="00CC2623"/>
    <w:rsid w:val="00CC33EC"/>
    <w:rsid w:val="00CC7B3B"/>
    <w:rsid w:val="00CD3C2C"/>
    <w:rsid w:val="00CE14AA"/>
    <w:rsid w:val="00CE351C"/>
    <w:rsid w:val="00CE3A28"/>
    <w:rsid w:val="00CE68B7"/>
    <w:rsid w:val="00CF065C"/>
    <w:rsid w:val="00D03397"/>
    <w:rsid w:val="00D33607"/>
    <w:rsid w:val="00D4657E"/>
    <w:rsid w:val="00D732F7"/>
    <w:rsid w:val="00D83587"/>
    <w:rsid w:val="00DA3F14"/>
    <w:rsid w:val="00E14077"/>
    <w:rsid w:val="00E32F38"/>
    <w:rsid w:val="00E4586D"/>
    <w:rsid w:val="00E54B6B"/>
    <w:rsid w:val="00E62E15"/>
    <w:rsid w:val="00E725D1"/>
    <w:rsid w:val="00E873E4"/>
    <w:rsid w:val="00EB6357"/>
    <w:rsid w:val="00ED2AA7"/>
    <w:rsid w:val="00EE49C3"/>
    <w:rsid w:val="00EF6560"/>
    <w:rsid w:val="00F12020"/>
    <w:rsid w:val="00F16E4E"/>
    <w:rsid w:val="00F34088"/>
    <w:rsid w:val="00F501E3"/>
    <w:rsid w:val="00F5200B"/>
    <w:rsid w:val="00F55C7B"/>
    <w:rsid w:val="00F66EBA"/>
    <w:rsid w:val="00F86771"/>
    <w:rsid w:val="00FA5250"/>
    <w:rsid w:val="00FB5C9A"/>
    <w:rsid w:val="00FD0F60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AC946"/>
  <w14:defaultImageDpi w14:val="0"/>
  <w15:docId w15:val="{8905A586-8D02-4D67-850D-9AFD4B39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067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ＭＳ 明朝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locked/>
    <w:rPr>
      <w:rFonts w:ascii="ＭＳ 明朝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10E7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table" w:styleId="ad">
    <w:name w:val="Table Grid"/>
    <w:basedOn w:val="a1"/>
    <w:locked/>
    <w:rsid w:val="00EB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40415"/>
    <w:pPr>
      <w:wordWrap/>
      <w:autoSpaceDE/>
      <w:autoSpaceDN/>
      <w:adjustRightInd/>
      <w:ind w:leftChars="400" w:left="840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A7D8EA868D1B4BA35C96F851086B73" ma:contentTypeVersion="15" ma:contentTypeDescription="新しいドキュメントを作成します。" ma:contentTypeScope="" ma:versionID="18ba1d9794146ea8ddd54d364185fef1">
  <xsd:schema xmlns:xsd="http://www.w3.org/2001/XMLSchema" xmlns:xs="http://www.w3.org/2001/XMLSchema" xmlns:p="http://schemas.microsoft.com/office/2006/metadata/properties" xmlns:ns3="f3809db2-09a3-40d4-b0ad-b41b5c9681fc" xmlns:ns4="e5b95aa6-c9e6-47a4-aeac-98ffcb8c26ed" targetNamespace="http://schemas.microsoft.com/office/2006/metadata/properties" ma:root="true" ma:fieldsID="ba73f3e6f5e441b2e0c1665015debc39" ns3:_="" ns4:_="">
    <xsd:import namespace="f3809db2-09a3-40d4-b0ad-b41b5c9681fc"/>
    <xsd:import namespace="e5b95aa6-c9e6-47a4-aeac-98ffcb8c26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9db2-09a3-40d4-b0ad-b41b5c96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5aa6-c9e6-47a4-aeac-98ffcb8c2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809db2-09a3-40d4-b0ad-b41b5c9681f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A09B1-1CD1-4DB3-B37F-DB75F2DBF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9db2-09a3-40d4-b0ad-b41b5c9681fc"/>
    <ds:schemaRef ds:uri="e5b95aa6-c9e6-47a4-aeac-98ffcb8c2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372D7-7C9E-4788-B464-16635A327B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D510E-62FF-41FB-822F-8F4BE8BE0C5E}">
  <ds:schemaRefs>
    <ds:schemaRef ds:uri="http://schemas.microsoft.com/office/2006/metadata/properties"/>
    <ds:schemaRef ds:uri="http://schemas.microsoft.com/office/infopath/2007/PartnerControls"/>
    <ds:schemaRef ds:uri="f3809db2-09a3-40d4-b0ad-b41b5c9681fc"/>
  </ds:schemaRefs>
</ds:datastoreItem>
</file>

<file path=customXml/itemProps4.xml><?xml version="1.0" encoding="utf-8"?>
<ds:datastoreItem xmlns:ds="http://schemas.openxmlformats.org/officeDocument/2006/customXml" ds:itemID="{900C5A38-014E-407A-9E24-E7BD97E7F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29</TotalTime>
  <Pages>1</Pages>
  <Words>324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村岡　実</dc:creator>
  <cp:keywords/>
  <dc:description/>
  <cp:lastModifiedBy>石原　奈津美</cp:lastModifiedBy>
  <cp:revision>22</cp:revision>
  <cp:lastPrinted>2024-07-08T06:53:00Z</cp:lastPrinted>
  <dcterms:created xsi:type="dcterms:W3CDTF">2024-06-10T06:33:00Z</dcterms:created>
  <dcterms:modified xsi:type="dcterms:W3CDTF">2024-07-23T01:26:00Z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0x0101008AA7D8EA868D1B4BA35C96F851086B73</vt:lpwstr>
  </property>
</Properties>
</file>