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DF33F" w14:textId="318CA0C9" w:rsidR="008740F4" w:rsidRPr="00426A52" w:rsidRDefault="008740F4" w:rsidP="008740F4">
      <w:pPr>
        <w:rPr>
          <w:rFonts w:hAnsi="ＭＳ 明朝" w:cs="ＭＳ ゴシック"/>
        </w:rPr>
      </w:pPr>
      <w:r w:rsidRPr="00426A52">
        <w:rPr>
          <w:rFonts w:hAnsi="ＭＳ 明朝" w:cs="ＭＳ ゴシック" w:hint="eastAsia"/>
        </w:rPr>
        <w:t>様式第２号（第５条関係）</w:t>
      </w:r>
    </w:p>
    <w:p w14:paraId="61499F10" w14:textId="77777777" w:rsidR="008740F4" w:rsidRPr="00426A52" w:rsidRDefault="008740F4" w:rsidP="008740F4">
      <w:pPr>
        <w:rPr>
          <w:rFonts w:hAnsi="ＭＳ 明朝" w:cs="ＭＳ ゴシック"/>
        </w:rPr>
      </w:pPr>
    </w:p>
    <w:p w14:paraId="60680738" w14:textId="77777777" w:rsidR="008740F4" w:rsidRPr="00426A52" w:rsidRDefault="008740F4" w:rsidP="008740F4">
      <w:pPr>
        <w:rPr>
          <w:rFonts w:hAnsi="ＭＳ 明朝" w:cs="ＭＳ ゴシック"/>
        </w:rPr>
      </w:pPr>
      <w:r w:rsidRPr="00426A52">
        <w:rPr>
          <w:rFonts w:hAnsi="ＭＳ 明朝" w:cs="ＭＳ ゴシック"/>
        </w:rPr>
        <w:t xml:space="preserve">　　　</w:t>
      </w:r>
      <w:r w:rsidRPr="00426A52">
        <w:rPr>
          <w:rFonts w:hAnsi="ＭＳ 明朝" w:cs="ＭＳ ゴシック" w:hint="eastAsia"/>
        </w:rPr>
        <w:t>薩摩川内</w:t>
      </w:r>
      <w:r w:rsidRPr="00426A52">
        <w:rPr>
          <w:rFonts w:hAnsi="ＭＳ 明朝" w:cs="ＭＳ ゴシック"/>
        </w:rPr>
        <w:t>市さくらねこ無料不妊手術事業（行政枠）チケット交付条件確認書</w:t>
      </w:r>
    </w:p>
    <w:p w14:paraId="11E9EA74" w14:textId="77777777" w:rsidR="008740F4" w:rsidRPr="007C1DCA" w:rsidRDefault="008740F4" w:rsidP="008740F4">
      <w:pPr>
        <w:rPr>
          <w:rFonts w:hAnsi="ＭＳ 明朝" w:cs="ＭＳ 明朝"/>
        </w:rPr>
      </w:pPr>
    </w:p>
    <w:p w14:paraId="55D42853" w14:textId="77777777" w:rsidR="008740F4" w:rsidRPr="001402E4" w:rsidRDefault="008740F4" w:rsidP="008740F4">
      <w:pPr>
        <w:rPr>
          <w:rFonts w:ascii="ＭＳ ゴシック" w:eastAsia="ＭＳ ゴシック" w:hAnsi="ＭＳ ゴシック" w:cs="ＭＳ ゴシック"/>
        </w:rPr>
      </w:pPr>
      <w:r w:rsidRPr="001402E4">
        <w:rPr>
          <w:rFonts w:ascii="ＭＳ ゴシック" w:eastAsia="ＭＳ ゴシック" w:hAnsi="ＭＳ ゴシック" w:cs="ＭＳ ゴシック"/>
        </w:rPr>
        <w:t>１　交付条件</w:t>
      </w:r>
    </w:p>
    <w:p w14:paraId="471BDD3B" w14:textId="77777777" w:rsidR="008740F4" w:rsidRPr="001402E4" w:rsidRDefault="008740F4" w:rsidP="008740F4">
      <w:pPr>
        <w:ind w:left="420" w:hangingChars="200" w:hanging="420"/>
        <w:rPr>
          <w:rFonts w:hAnsi="ＭＳ 明朝" w:cs="ＭＳ ゴシック"/>
        </w:rPr>
      </w:pPr>
      <w:r w:rsidRPr="001402E4">
        <w:rPr>
          <w:rFonts w:hAnsi="ＭＳ 明朝" w:cs="ＭＳ ゴシック" w:hint="eastAsia"/>
        </w:rPr>
        <w:t xml:space="preserve">　□　公益財団法人どうぶつ基金（以下「どうぶつ基金」という。）の「行政枠同意事項」及び薩摩川内市さくらねこ無料不妊手術事業（行政枠）取扱要領を遵守する。</w:t>
      </w:r>
    </w:p>
    <w:p w14:paraId="1302FB8D" w14:textId="77777777" w:rsidR="008740F4" w:rsidRPr="001402E4" w:rsidRDefault="008740F4" w:rsidP="008740F4">
      <w:pPr>
        <w:ind w:left="420" w:hangingChars="200" w:hanging="420"/>
        <w:rPr>
          <w:rFonts w:hAnsi="ＭＳ 明朝" w:cs="ＭＳ ゴシック"/>
        </w:rPr>
      </w:pPr>
      <w:r w:rsidRPr="001402E4">
        <w:rPr>
          <w:rFonts w:hAnsi="ＭＳ 明朝" w:cs="ＭＳ ゴシック" w:hint="eastAsia"/>
        </w:rPr>
        <w:t xml:space="preserve">　□　市内に生息する猫のみを対象とし、誤って飼い猫に不妊手術を行うことがないよう地域住民等（自治会長など地域の代表者を含む。以下同じ。）に周知を図り、飼い主</w:t>
      </w:r>
      <w:r>
        <w:rPr>
          <w:rFonts w:hAnsi="ＭＳ 明朝" w:cs="ＭＳ ゴシック" w:hint="eastAsia"/>
        </w:rPr>
        <w:t>が</w:t>
      </w:r>
      <w:r w:rsidRPr="001402E4">
        <w:rPr>
          <w:rFonts w:hAnsi="ＭＳ 明朝" w:cs="ＭＳ ゴシック" w:hint="eastAsia"/>
        </w:rPr>
        <w:t>いないと判断できた猫だけを保護する。</w:t>
      </w:r>
    </w:p>
    <w:p w14:paraId="7478FEE6" w14:textId="77777777" w:rsidR="008740F4" w:rsidRPr="001402E4" w:rsidRDefault="008740F4" w:rsidP="008740F4">
      <w:pPr>
        <w:ind w:left="420" w:hangingChars="200" w:hanging="420"/>
        <w:rPr>
          <w:rFonts w:hAnsi="ＭＳ 明朝" w:cs="ＭＳ ゴシック"/>
        </w:rPr>
      </w:pPr>
      <w:r w:rsidRPr="001402E4">
        <w:rPr>
          <w:rFonts w:hAnsi="ＭＳ 明朝" w:cs="ＭＳ ゴシック" w:hint="eastAsia"/>
        </w:rPr>
        <w:t xml:space="preserve">　□　本事業に関連して生じた事故、紛争、費用等について、市は一切の責任を負わないことを了承する。</w:t>
      </w:r>
    </w:p>
    <w:p w14:paraId="60D7C3F9" w14:textId="77777777" w:rsidR="008740F4" w:rsidRPr="001402E4" w:rsidRDefault="008740F4" w:rsidP="008740F4">
      <w:pPr>
        <w:ind w:left="420" w:hangingChars="200" w:hanging="420"/>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チケットの利用に当たり、その捕獲、運搬及び不妊手術に伴う事故や費用の発生</w:t>
      </w:r>
      <w:r w:rsidRPr="001402E4">
        <w:rPr>
          <w:rFonts w:hAnsi="ＭＳ 明朝" w:cs="ＭＳ 明朝" w:hint="eastAsia"/>
        </w:rPr>
        <w:t>、</w:t>
      </w:r>
      <w:r w:rsidRPr="001402E4">
        <w:rPr>
          <w:rFonts w:hAnsi="ＭＳ 明朝" w:cs="ＭＳ 明朝"/>
        </w:rPr>
        <w:t>地域住民</w:t>
      </w:r>
      <w:r>
        <w:rPr>
          <w:rFonts w:hAnsi="ＭＳ 明朝" w:cs="ＭＳ 明朝" w:hint="eastAsia"/>
        </w:rPr>
        <w:t>等</w:t>
      </w:r>
      <w:r w:rsidRPr="001402E4">
        <w:rPr>
          <w:rFonts w:hAnsi="ＭＳ 明朝" w:cs="ＭＳ 明朝"/>
        </w:rPr>
        <w:t>やＴＮＲ活動の協力者等との問題等が生じた場合は、その一切の責任を負い、誠意をもって対応する。</w:t>
      </w:r>
    </w:p>
    <w:p w14:paraId="50862290" w14:textId="77777777" w:rsidR="008740F4" w:rsidRPr="001402E4" w:rsidRDefault="008740F4" w:rsidP="008740F4">
      <w:pPr>
        <w:ind w:left="420" w:hangingChars="200" w:hanging="420"/>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チケットの利用に伴うＴＮＲ活動について、</w:t>
      </w:r>
      <w:r>
        <w:rPr>
          <w:rFonts w:hAnsi="ＭＳ 明朝" w:cs="ＭＳ 明朝" w:hint="eastAsia"/>
        </w:rPr>
        <w:t>地域</w:t>
      </w:r>
      <w:r w:rsidRPr="001402E4">
        <w:rPr>
          <w:rFonts w:hAnsi="ＭＳ 明朝" w:cs="ＭＳ 明朝"/>
        </w:rPr>
        <w:t>住民等に対して十分な期間を持って説明を行い、活動への理解を得ている。</w:t>
      </w:r>
    </w:p>
    <w:p w14:paraId="44E8D8DC" w14:textId="77777777" w:rsidR="008740F4" w:rsidRPr="001402E4" w:rsidRDefault="008740F4" w:rsidP="008740F4">
      <w:pPr>
        <w:ind w:left="420" w:hangingChars="200" w:hanging="420"/>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チケットを利用した後の適切な管理活動（給餌方法、ふん尿の後始末等）を徹底して行う。</w:t>
      </w:r>
    </w:p>
    <w:p w14:paraId="33D45500" w14:textId="77777777" w:rsidR="008740F4" w:rsidRPr="001402E4" w:rsidRDefault="008740F4" w:rsidP="008740F4">
      <w:pPr>
        <w:rPr>
          <w:rFonts w:ascii="ＭＳ ゴシック" w:eastAsia="ＭＳ ゴシック" w:hAnsi="ＭＳ ゴシック" w:cs="ＭＳ ゴシック"/>
        </w:rPr>
      </w:pPr>
      <w:r w:rsidRPr="001402E4">
        <w:rPr>
          <w:rFonts w:ascii="ＭＳ ゴシック" w:eastAsia="ＭＳ ゴシック" w:hAnsi="ＭＳ ゴシック" w:cs="ＭＳ ゴシック"/>
        </w:rPr>
        <w:t>２　餌の与え方</w:t>
      </w:r>
    </w:p>
    <w:p w14:paraId="73CDBC1C" w14:textId="77777777" w:rsidR="008740F4" w:rsidRPr="001402E4" w:rsidRDefault="008740F4" w:rsidP="008740F4">
      <w:pPr>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餌は</w:t>
      </w:r>
      <w:r w:rsidRPr="001402E4">
        <w:rPr>
          <w:rFonts w:hAnsi="ＭＳ 明朝" w:cs="ＭＳ 明朝" w:hint="eastAsia"/>
        </w:rPr>
        <w:t>、対象の猫に対して、時間と場所を決め、必要な量だけを与える。</w:t>
      </w:r>
    </w:p>
    <w:p w14:paraId="36B67994" w14:textId="77777777" w:rsidR="008740F4" w:rsidRPr="001402E4" w:rsidRDefault="008740F4" w:rsidP="008740F4">
      <w:pPr>
        <w:ind w:left="420" w:hangingChars="200" w:hanging="420"/>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置き餌（餌の放置）はせず、給餌中は見守り、対象の猫が食べ終えたらすぐに片付ける。</w:t>
      </w:r>
    </w:p>
    <w:p w14:paraId="116302E7" w14:textId="77777777" w:rsidR="008740F4" w:rsidRPr="001402E4" w:rsidRDefault="008740F4" w:rsidP="008740F4">
      <w:pPr>
        <w:rPr>
          <w:rFonts w:ascii="ＭＳ ゴシック" w:eastAsia="ＭＳ ゴシック" w:hAnsi="ＭＳ ゴシック" w:cs="ＭＳ ゴシック"/>
        </w:rPr>
      </w:pPr>
      <w:r w:rsidRPr="001402E4">
        <w:rPr>
          <w:rFonts w:ascii="ＭＳ ゴシック" w:eastAsia="ＭＳ ゴシック" w:hAnsi="ＭＳ ゴシック" w:cs="ＭＳ ゴシック"/>
        </w:rPr>
        <w:t>３　トイレの設置・ふん尿の清掃</w:t>
      </w:r>
    </w:p>
    <w:p w14:paraId="1E730D1F" w14:textId="77777777" w:rsidR="008740F4" w:rsidRPr="001402E4" w:rsidRDefault="008740F4" w:rsidP="008740F4">
      <w:pPr>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猫のトイレを設置し、日常的にふん尿の回収・清掃を行う。</w:t>
      </w:r>
    </w:p>
    <w:p w14:paraId="3ECB1064" w14:textId="77777777" w:rsidR="008740F4" w:rsidRPr="001402E4" w:rsidRDefault="008740F4" w:rsidP="008740F4">
      <w:pPr>
        <w:ind w:left="420" w:hangingChars="200" w:hanging="420"/>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トイレ以外にしたふん尿について、定期的に回収・清掃を行い、飼養環境の清潔を維持する。</w:t>
      </w:r>
    </w:p>
    <w:p w14:paraId="0F4093AA" w14:textId="77777777" w:rsidR="008740F4" w:rsidRPr="001402E4" w:rsidRDefault="008740F4" w:rsidP="008740F4">
      <w:pPr>
        <w:rPr>
          <w:rFonts w:ascii="ＭＳ ゴシック" w:eastAsia="ＭＳ ゴシック" w:hAnsi="ＭＳ ゴシック" w:cs="ＭＳ ゴシック"/>
        </w:rPr>
      </w:pPr>
      <w:r w:rsidRPr="001402E4">
        <w:rPr>
          <w:rFonts w:ascii="ＭＳ ゴシック" w:eastAsia="ＭＳ ゴシック" w:hAnsi="ＭＳ ゴシック" w:cs="ＭＳ ゴシック"/>
        </w:rPr>
        <w:t>４　さくらねこの理解普及</w:t>
      </w:r>
    </w:p>
    <w:p w14:paraId="3B6D913D" w14:textId="77777777" w:rsidR="008740F4" w:rsidRPr="001402E4" w:rsidRDefault="008740F4" w:rsidP="008740F4">
      <w:pPr>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不妊手術の際には、猫の耳先をＶ字カットすることに同意する。</w:t>
      </w:r>
    </w:p>
    <w:p w14:paraId="756998A4" w14:textId="77777777" w:rsidR="008740F4" w:rsidRPr="001402E4" w:rsidRDefault="008740F4" w:rsidP="008740F4">
      <w:pPr>
        <w:ind w:left="420" w:hangingChars="200" w:hanging="420"/>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耳先にＶ字カットが入った猫は、不妊手術済みであることを必要に応じて</w:t>
      </w:r>
      <w:r>
        <w:rPr>
          <w:rFonts w:hAnsi="ＭＳ 明朝" w:cs="ＭＳ 明朝" w:hint="eastAsia"/>
        </w:rPr>
        <w:t>地域</w:t>
      </w:r>
      <w:r w:rsidRPr="001402E4">
        <w:rPr>
          <w:rFonts w:hAnsi="ＭＳ 明朝" w:cs="ＭＳ 明朝"/>
        </w:rPr>
        <w:t>住民</w:t>
      </w:r>
      <w:r>
        <w:rPr>
          <w:rFonts w:hAnsi="ＭＳ 明朝" w:cs="ＭＳ 明朝" w:hint="eastAsia"/>
        </w:rPr>
        <w:t>等</w:t>
      </w:r>
      <w:r w:rsidRPr="001402E4">
        <w:rPr>
          <w:rFonts w:hAnsi="ＭＳ 明朝" w:cs="ＭＳ 明朝"/>
        </w:rPr>
        <w:t>に説明し、その猫がその場所で一生を全うするまで見届けてもらえるよう理解普及に努める。</w:t>
      </w:r>
    </w:p>
    <w:p w14:paraId="6F11B05B" w14:textId="77777777" w:rsidR="008740F4" w:rsidRPr="001402E4" w:rsidRDefault="008740F4" w:rsidP="008740F4">
      <w:pPr>
        <w:rPr>
          <w:rFonts w:ascii="ＭＳ ゴシック" w:eastAsia="ＭＳ ゴシック" w:hAnsi="ＭＳ ゴシック" w:cs="ＭＳ ゴシック"/>
        </w:rPr>
      </w:pPr>
      <w:r w:rsidRPr="001402E4">
        <w:rPr>
          <w:rFonts w:ascii="ＭＳ ゴシック" w:eastAsia="ＭＳ ゴシック" w:hAnsi="ＭＳ ゴシック" w:cs="ＭＳ ゴシック"/>
        </w:rPr>
        <w:t>５　チケットの取扱等</w:t>
      </w:r>
    </w:p>
    <w:p w14:paraId="14A778BD" w14:textId="77777777" w:rsidR="008740F4" w:rsidRDefault="008740F4" w:rsidP="008740F4">
      <w:pPr>
        <w:ind w:left="420" w:hangingChars="200" w:hanging="420"/>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hint="eastAsia"/>
        </w:rPr>
        <w:t xml:space="preserve">　希望</w:t>
      </w:r>
      <w:r>
        <w:rPr>
          <w:rFonts w:hAnsi="ＭＳ 明朝" w:cs="ＭＳ 明朝" w:hint="eastAsia"/>
        </w:rPr>
        <w:t>ど</w:t>
      </w:r>
      <w:r w:rsidRPr="001402E4">
        <w:rPr>
          <w:rFonts w:hAnsi="ＭＳ 明朝" w:cs="ＭＳ 明朝" w:hint="eastAsia"/>
        </w:rPr>
        <w:t>おりの枚数のチケットが交付されないことがあることを理解し、異議を申し立てない。</w:t>
      </w:r>
    </w:p>
    <w:p w14:paraId="7F235F65" w14:textId="77777777" w:rsidR="005F5ABF" w:rsidRDefault="005F5ABF" w:rsidP="005F5ABF">
      <w:pPr>
        <w:rPr>
          <w:rFonts w:hAnsi="ＭＳ 明朝" w:cs="ＭＳ 明朝"/>
        </w:rPr>
      </w:pPr>
    </w:p>
    <w:p w14:paraId="491C6406" w14:textId="77777777" w:rsidR="005F5ABF" w:rsidRPr="001402E4" w:rsidRDefault="005F5ABF" w:rsidP="008740F4">
      <w:pPr>
        <w:ind w:left="420" w:hangingChars="200" w:hanging="420"/>
        <w:rPr>
          <w:rFonts w:hAnsi="ＭＳ 明朝" w:cs="ＭＳ 明朝"/>
        </w:rPr>
      </w:pPr>
    </w:p>
    <w:p w14:paraId="74D87C65" w14:textId="06C36002" w:rsidR="005F5ABF" w:rsidRPr="005F5ABF" w:rsidRDefault="008740F4" w:rsidP="005F5ABF">
      <w:pPr>
        <w:ind w:left="420" w:hangingChars="200" w:hanging="420"/>
        <w:jc w:val="center"/>
        <w:rPr>
          <w:rFonts w:hAnsi="ＭＳ 明朝" w:cs="ＭＳ 明朝"/>
        </w:rPr>
      </w:pPr>
      <w:r w:rsidRPr="001402E4">
        <w:rPr>
          <w:rFonts w:hAnsi="ＭＳ 明朝" w:cs="ＭＳ 明朝" w:hint="eastAsia"/>
        </w:rPr>
        <w:t>（裏面があります。）</w:t>
      </w:r>
    </w:p>
    <w:p w14:paraId="08D4EAEC" w14:textId="77777777" w:rsidR="005F5ABF" w:rsidRDefault="005F5ABF" w:rsidP="008740F4">
      <w:pPr>
        <w:ind w:leftChars="100" w:left="420" w:hangingChars="100" w:hanging="210"/>
        <w:rPr>
          <w:rFonts w:hAnsi="ＭＳ 明朝" w:cs="Segoe UI Symbol"/>
        </w:rPr>
      </w:pPr>
    </w:p>
    <w:p w14:paraId="1E471DB7" w14:textId="77777777" w:rsidR="0014357D" w:rsidRDefault="0014357D" w:rsidP="008740F4">
      <w:pPr>
        <w:ind w:leftChars="100" w:left="420" w:hangingChars="100" w:hanging="210"/>
        <w:rPr>
          <w:rFonts w:hAnsi="ＭＳ 明朝" w:cs="Segoe UI Symbol"/>
        </w:rPr>
      </w:pPr>
    </w:p>
    <w:p w14:paraId="56D70E17" w14:textId="77777777" w:rsidR="0014357D" w:rsidRDefault="0014357D" w:rsidP="008740F4">
      <w:pPr>
        <w:ind w:leftChars="100" w:left="420" w:hangingChars="100" w:hanging="210"/>
        <w:rPr>
          <w:rFonts w:hAnsi="ＭＳ 明朝" w:cs="Segoe UI Symbol"/>
        </w:rPr>
      </w:pPr>
    </w:p>
    <w:p w14:paraId="0B77F606" w14:textId="7B0241FE" w:rsidR="008740F4" w:rsidRPr="001402E4" w:rsidRDefault="008740F4" w:rsidP="008740F4">
      <w:pPr>
        <w:ind w:left="420" w:hangingChars="200" w:hanging="420"/>
        <w:rPr>
          <w:rFonts w:hAnsi="ＭＳ 明朝" w:cs="ＭＳ 明朝"/>
        </w:rPr>
      </w:pPr>
      <w:r w:rsidRPr="001402E4">
        <w:rPr>
          <w:rFonts w:hAnsi="ＭＳ 明朝" w:cs="ＭＳ 明朝"/>
        </w:rPr>
        <w:lastRenderedPageBreak/>
        <w:t xml:space="preserve">　</w:t>
      </w:r>
      <w:r w:rsidRPr="001402E4">
        <w:rPr>
          <w:rFonts w:hAnsi="ＭＳ 明朝" w:cs="Segoe UI Symbol"/>
        </w:rPr>
        <w:t>□</w:t>
      </w:r>
      <w:r w:rsidRPr="001402E4">
        <w:rPr>
          <w:rFonts w:hAnsi="ＭＳ 明朝" w:cs="ＭＳ 明朝"/>
        </w:rPr>
        <w:t xml:space="preserve">　チケット利用後は速やかに報告書等を作成し、チケットの</w:t>
      </w:r>
      <w:r w:rsidRPr="001402E4">
        <w:rPr>
          <w:rFonts w:hAnsi="ＭＳ 明朝" w:cs="ＭＳ 明朝" w:hint="eastAsia"/>
        </w:rPr>
        <w:t>利用</w:t>
      </w:r>
      <w:r w:rsidR="00B30F28">
        <w:rPr>
          <w:rFonts w:hAnsi="ＭＳ 明朝" w:cs="ＭＳ 明朝" w:hint="eastAsia"/>
        </w:rPr>
        <w:t>の翌日から７日以内</w:t>
      </w:r>
      <w:r w:rsidRPr="001402E4">
        <w:rPr>
          <w:rFonts w:hAnsi="ＭＳ 明朝" w:cs="ＭＳ 明朝" w:hint="eastAsia"/>
        </w:rPr>
        <w:t>又は</w:t>
      </w:r>
      <w:r w:rsidRPr="001402E4">
        <w:rPr>
          <w:rFonts w:hAnsi="ＭＳ 明朝" w:cs="ＭＳ 明朝"/>
        </w:rPr>
        <w:t>有効期限日後７日以内</w:t>
      </w:r>
      <w:r w:rsidR="00B30F28">
        <w:rPr>
          <w:rFonts w:hAnsi="ＭＳ 明朝" w:cs="ＭＳ 明朝" w:hint="eastAsia"/>
        </w:rPr>
        <w:t>のいずれか早い日まで</w:t>
      </w:r>
      <w:r w:rsidRPr="001402E4">
        <w:rPr>
          <w:rFonts w:hAnsi="ＭＳ 明朝" w:cs="ＭＳ 明朝"/>
        </w:rPr>
        <w:t>に報告する。</w:t>
      </w:r>
      <w:r>
        <w:rPr>
          <w:rFonts w:hAnsi="ＭＳ 明朝" w:cs="ＭＳ 明朝" w:hint="eastAsia"/>
        </w:rPr>
        <w:t>また、利用しなかったチケットは、速やかに返却する。</w:t>
      </w:r>
    </w:p>
    <w:p w14:paraId="1425FD0E" w14:textId="77777777" w:rsidR="008740F4" w:rsidRPr="001402E4" w:rsidRDefault="008740F4" w:rsidP="008740F4">
      <w:pPr>
        <w:ind w:left="420" w:hangingChars="200" w:hanging="420"/>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本事業について、どうぶつ基金の規定に従い、ホームページ、ＳＮＳ等にどうぶつ基金が指定した協働ボランティア用定型文及びハイパーリンクを必ず掲載する。</w:t>
      </w:r>
    </w:p>
    <w:p w14:paraId="1069B065" w14:textId="77777777" w:rsidR="008740F4" w:rsidRPr="001402E4" w:rsidRDefault="008740F4" w:rsidP="008740F4">
      <w:pPr>
        <w:ind w:left="420" w:hangingChars="200" w:hanging="420"/>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その他、市やどうぶつ基金等からの指示や指導等があった場合は、速やかに対応する。</w:t>
      </w:r>
    </w:p>
    <w:p w14:paraId="41A0CFE8" w14:textId="77777777" w:rsidR="008740F4" w:rsidRPr="001402E4" w:rsidRDefault="008740F4" w:rsidP="008740F4">
      <w:pPr>
        <w:rPr>
          <w:rFonts w:hAnsi="ＭＳ 明朝" w:cs="ＭＳ 明朝"/>
        </w:rPr>
      </w:pPr>
      <w:r w:rsidRPr="001402E4">
        <w:rPr>
          <w:rFonts w:hAnsi="ＭＳ 明朝" w:cs="ＭＳ 明朝"/>
        </w:rPr>
        <w:t xml:space="preserve">　</w:t>
      </w:r>
      <w:r w:rsidRPr="001402E4">
        <w:rPr>
          <w:rFonts w:hAnsi="ＭＳ 明朝" w:cs="Segoe UI Symbol"/>
        </w:rPr>
        <w:t>□</w:t>
      </w:r>
      <w:r w:rsidRPr="001402E4">
        <w:rPr>
          <w:rFonts w:hAnsi="ＭＳ 明朝" w:cs="ＭＳ 明朝"/>
        </w:rPr>
        <w:t xml:space="preserve">　</w:t>
      </w:r>
      <w:r>
        <w:rPr>
          <w:rFonts w:hAnsi="ＭＳ 明朝" w:cs="ＭＳ 明朝" w:hint="eastAsia"/>
        </w:rPr>
        <w:t>地域</w:t>
      </w:r>
      <w:r w:rsidRPr="001402E4">
        <w:rPr>
          <w:rFonts w:hAnsi="ＭＳ 明朝" w:cs="ＭＳ 明朝"/>
        </w:rPr>
        <w:t>住民等から苦情があった場合、責任をもって対応する。</w:t>
      </w:r>
    </w:p>
    <w:p w14:paraId="5154E07B" w14:textId="77777777" w:rsidR="008740F4" w:rsidRPr="001402E4" w:rsidRDefault="008740F4" w:rsidP="008740F4">
      <w:pPr>
        <w:ind w:left="420" w:hangingChars="200" w:hanging="420"/>
        <w:rPr>
          <w:rFonts w:hAnsi="ＭＳ 明朝" w:cs="ＭＳ 明朝"/>
        </w:rPr>
      </w:pPr>
      <w:r>
        <w:rPr>
          <w:rFonts w:hAnsi="ＭＳ 明朝" w:cs="Segoe UI Symbol" w:hint="eastAsia"/>
        </w:rPr>
        <w:t xml:space="preserve">　</w:t>
      </w:r>
      <w:r w:rsidRPr="001402E4">
        <w:rPr>
          <w:rFonts w:hAnsi="ＭＳ 明朝" w:cs="Segoe UI Symbol"/>
        </w:rPr>
        <w:t>□</w:t>
      </w:r>
      <w:r>
        <w:rPr>
          <w:rFonts w:hAnsi="ＭＳ 明朝" w:cs="Segoe UI Symbol" w:hint="eastAsia"/>
        </w:rPr>
        <w:t xml:space="preserve">　以上のことを守られないなど、チケットの利用方法が著しく不適当と認められた場合は、チケット交付決定の取消し、又は返還の求めに応じるとともに、次回以降チケットの交付が停止されても異議を申し立てない。</w:t>
      </w:r>
    </w:p>
    <w:p w14:paraId="4034A96C" w14:textId="77777777" w:rsidR="008740F4" w:rsidRPr="001402E4" w:rsidRDefault="008740F4" w:rsidP="008740F4">
      <w:pPr>
        <w:rPr>
          <w:rFonts w:hAnsi="ＭＳ 明朝" w:cs="ＭＳ 明朝"/>
        </w:rPr>
      </w:pPr>
    </w:p>
    <w:p w14:paraId="3F546CCD" w14:textId="77777777" w:rsidR="008740F4" w:rsidRPr="001402E4" w:rsidRDefault="008740F4" w:rsidP="008740F4">
      <w:pPr>
        <w:rPr>
          <w:rFonts w:hAnsi="ＭＳ 明朝" w:cs="ＭＳ 明朝"/>
        </w:rPr>
      </w:pPr>
      <w:r w:rsidRPr="001402E4">
        <w:rPr>
          <w:rFonts w:hAnsi="ＭＳ 明朝" w:cs="ＭＳ 明朝"/>
        </w:rPr>
        <w:t xml:space="preserve">　　チケットの交付申請に当たり、以上の条件を確認し、遵守します。</w:t>
      </w:r>
    </w:p>
    <w:p w14:paraId="24DEC2C6" w14:textId="77777777" w:rsidR="008740F4" w:rsidRPr="001402E4" w:rsidRDefault="008740F4" w:rsidP="008740F4">
      <w:pPr>
        <w:rPr>
          <w:rFonts w:hAnsi="ＭＳ 明朝" w:cs="ＭＳ 明朝"/>
        </w:rPr>
      </w:pPr>
      <w:r w:rsidRPr="001402E4">
        <w:rPr>
          <w:rFonts w:hAnsi="ＭＳ 明朝" w:cs="ＭＳ 明朝" w:hint="eastAsia"/>
        </w:rPr>
        <w:t xml:space="preserve">　※上記に記載する内容を熟読の上、遵守する項目について、□欄にレ印をつけること。</w:t>
      </w:r>
    </w:p>
    <w:p w14:paraId="10E2F8A7" w14:textId="77777777" w:rsidR="008740F4" w:rsidRPr="001402E4" w:rsidRDefault="008740F4" w:rsidP="008740F4">
      <w:pPr>
        <w:rPr>
          <w:rFonts w:hAnsi="ＭＳ 明朝" w:cs="ＭＳ 明朝"/>
        </w:rPr>
      </w:pPr>
    </w:p>
    <w:p w14:paraId="6E69E686" w14:textId="416A3D23" w:rsidR="008740F4" w:rsidRPr="001402E4" w:rsidRDefault="008740F4" w:rsidP="008740F4">
      <w:pPr>
        <w:rPr>
          <w:rFonts w:hAnsi="ＭＳ 明朝" w:cs="ＭＳ 明朝"/>
        </w:rPr>
      </w:pPr>
      <w:r w:rsidRPr="001402E4">
        <w:rPr>
          <w:rFonts w:hAnsi="ＭＳ 明朝" w:cs="ＭＳ 明朝"/>
        </w:rPr>
        <w:t xml:space="preserve">　　　</w:t>
      </w:r>
      <w:r w:rsidR="002405E3">
        <w:rPr>
          <w:rFonts w:hAnsi="ＭＳ 明朝" w:cs="ＭＳ 明朝" w:hint="eastAsia"/>
        </w:rPr>
        <w:t>令和</w:t>
      </w:r>
      <w:r w:rsidRPr="001402E4">
        <w:rPr>
          <w:rFonts w:hAnsi="ＭＳ 明朝" w:cs="ＭＳ 明朝"/>
        </w:rPr>
        <w:t xml:space="preserve">　　年　　月　　日　　　　　</w:t>
      </w:r>
    </w:p>
    <w:p w14:paraId="70CF4383" w14:textId="77777777" w:rsidR="008740F4" w:rsidRDefault="008740F4" w:rsidP="00CE14AA">
      <w:pPr>
        <w:rPr>
          <w:rFonts w:hAnsi="ＭＳ 明朝" w:cs="ＭＳ 明朝"/>
        </w:rPr>
      </w:pPr>
    </w:p>
    <w:p w14:paraId="573EEAA1" w14:textId="77777777" w:rsidR="00574067" w:rsidRDefault="00574067" w:rsidP="00CE14AA"/>
    <w:p w14:paraId="53CDCBED" w14:textId="77777777" w:rsidR="00574067" w:rsidRPr="00EB6357" w:rsidRDefault="00574067" w:rsidP="00574067">
      <w:pPr>
        <w:jc w:val="right"/>
      </w:pPr>
      <w:r w:rsidRPr="00EB6357">
        <w:rPr>
          <w:rFonts w:hint="eastAsia"/>
        </w:rPr>
        <w:t>申請</w:t>
      </w:r>
      <w:r>
        <w:rPr>
          <w:rFonts w:hint="eastAsia"/>
        </w:rPr>
        <w:t>団体</w:t>
      </w:r>
      <w:r w:rsidRPr="00EB6357">
        <w:rPr>
          <w:rFonts w:hint="eastAsia"/>
        </w:rPr>
        <w:t xml:space="preserve">　名</w:t>
      </w:r>
      <w:r>
        <w:rPr>
          <w:rFonts w:hint="eastAsia"/>
        </w:rPr>
        <w:t xml:space="preserve">　　</w:t>
      </w:r>
      <w:r w:rsidRPr="00EB6357">
        <w:rPr>
          <w:rFonts w:hint="eastAsia"/>
        </w:rPr>
        <w:t xml:space="preserve">称　　　　　</w:t>
      </w:r>
      <w:r>
        <w:rPr>
          <w:rFonts w:hint="eastAsia"/>
        </w:rPr>
        <w:t xml:space="preserve">　　　</w:t>
      </w:r>
      <w:r w:rsidRPr="00EB6357">
        <w:rPr>
          <w:rFonts w:hint="eastAsia"/>
        </w:rPr>
        <w:t xml:space="preserve">　　　　　　　</w:t>
      </w:r>
    </w:p>
    <w:p w14:paraId="19151C31" w14:textId="77777777" w:rsidR="00574067" w:rsidRPr="00EB6357" w:rsidRDefault="00574067" w:rsidP="00574067">
      <w:pPr>
        <w:jc w:val="right"/>
      </w:pPr>
      <w:r w:rsidRPr="00574067">
        <w:rPr>
          <w:rFonts w:hint="eastAsia"/>
          <w:spacing w:val="52"/>
          <w:fitText w:val="840" w:id="-944540415"/>
        </w:rPr>
        <w:t>代表</w:t>
      </w:r>
      <w:r w:rsidRPr="00574067">
        <w:rPr>
          <w:rFonts w:hint="eastAsia"/>
          <w:spacing w:val="1"/>
          <w:fitText w:val="840" w:id="-944540415"/>
        </w:rPr>
        <w:t>者</w:t>
      </w:r>
      <w:r w:rsidRPr="00EB6357">
        <w:rPr>
          <w:rFonts w:hint="eastAsia"/>
        </w:rPr>
        <w:t xml:space="preserve">　住</w:t>
      </w:r>
      <w:r>
        <w:rPr>
          <w:rFonts w:hint="eastAsia"/>
        </w:rPr>
        <w:t xml:space="preserve">　　</w:t>
      </w:r>
      <w:r w:rsidRPr="00EB6357">
        <w:rPr>
          <w:rFonts w:hint="eastAsia"/>
        </w:rPr>
        <w:t xml:space="preserve">所　</w:t>
      </w:r>
      <w:r>
        <w:rPr>
          <w:rFonts w:hint="eastAsia"/>
        </w:rPr>
        <w:t xml:space="preserve">　　　　　　</w:t>
      </w:r>
      <w:r w:rsidRPr="00EB6357">
        <w:rPr>
          <w:rFonts w:hint="eastAsia"/>
        </w:rPr>
        <w:t xml:space="preserve">　　　　　　　　</w:t>
      </w:r>
    </w:p>
    <w:p w14:paraId="59E73627" w14:textId="77777777" w:rsidR="00574067" w:rsidRDefault="00574067" w:rsidP="00574067">
      <w:pPr>
        <w:jc w:val="right"/>
      </w:pPr>
      <w:r w:rsidRPr="00EB6357">
        <w:rPr>
          <w:noProof/>
        </w:rPr>
        <mc:AlternateContent>
          <mc:Choice Requires="wps">
            <w:drawing>
              <wp:anchor distT="0" distB="0" distL="114300" distR="114300" simplePos="0" relativeHeight="251672576" behindDoc="0" locked="0" layoutInCell="0" allowOverlap="1" wp14:anchorId="4B072A42" wp14:editId="6CED14F1">
                <wp:simplePos x="0" y="0"/>
                <wp:positionH relativeFrom="column">
                  <wp:posOffset>5120640</wp:posOffset>
                </wp:positionH>
                <wp:positionV relativeFrom="paragraph">
                  <wp:posOffset>30480</wp:posOffset>
                </wp:positionV>
                <wp:extent cx="152400" cy="152400"/>
                <wp:effectExtent l="0" t="0" r="0" b="0"/>
                <wp:wrapNone/>
                <wp:docPr id="205572279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5A43D" id="Oval 2" o:spid="_x0000_s1026" style="position:absolute;margin-left:403.2pt;margin-top:2.4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" o:allowincell="f" filled="f" strokeweight=".5pt"/>
            </w:pict>
          </mc:Fallback>
        </mc:AlternateContent>
      </w:r>
      <w:r w:rsidRPr="00EB6357">
        <w:rPr>
          <w:rFonts w:hint="eastAsia"/>
        </w:rPr>
        <w:t>氏</w:t>
      </w:r>
      <w:r>
        <w:rPr>
          <w:rFonts w:hint="eastAsia"/>
        </w:rPr>
        <w:t xml:space="preserve">　　</w:t>
      </w:r>
      <w:r w:rsidRPr="00EB6357">
        <w:rPr>
          <w:rFonts w:hint="eastAsia"/>
        </w:rPr>
        <w:t xml:space="preserve">名　　　　</w:t>
      </w:r>
      <w:r>
        <w:rPr>
          <w:rFonts w:hint="eastAsia"/>
        </w:rPr>
        <w:t xml:space="preserve">　　　</w:t>
      </w:r>
      <w:r w:rsidRPr="00EB6357">
        <w:rPr>
          <w:rFonts w:hint="eastAsia"/>
        </w:rPr>
        <w:t xml:space="preserve">　　　　　　印　</w:t>
      </w:r>
    </w:p>
    <w:p w14:paraId="019890AA" w14:textId="1C94FE30" w:rsidR="00574067" w:rsidRPr="00EB6357" w:rsidRDefault="00574067" w:rsidP="00574067">
      <w:pPr>
        <w:jc w:val="right"/>
      </w:pPr>
      <w:r>
        <w:rPr>
          <w:rFonts w:hint="eastAsia"/>
        </w:rPr>
        <w:t xml:space="preserve">　　　　　　　　</w:t>
      </w:r>
      <w:r w:rsidRPr="001402E4">
        <w:rPr>
          <w:rFonts w:hAnsi="ＭＳ 明朝" w:cs="ＭＳ 明朝" w:hint="eastAsia"/>
        </w:rPr>
        <w:t>（署名又は記名押印）</w:t>
      </w:r>
      <w:r>
        <w:rPr>
          <w:rFonts w:hAnsi="ＭＳ 明朝" w:cs="ＭＳ 明朝" w:hint="eastAsia"/>
        </w:rPr>
        <w:t xml:space="preserve">　　　　　　</w:t>
      </w:r>
    </w:p>
    <w:p w14:paraId="16155268" w14:textId="77777777" w:rsidR="00574067" w:rsidRPr="00EB6357" w:rsidRDefault="00574067" w:rsidP="00574067">
      <w:r>
        <w:rPr>
          <w:rFonts w:hint="eastAsia"/>
        </w:rPr>
        <w:t xml:space="preserve">　　　　　　　　　　　　　　　　　　　　　 電話番号　　　　　　　　　　　　　　</w:t>
      </w:r>
    </w:p>
    <w:p w14:paraId="5C4F9423" w14:textId="77777777" w:rsidR="008740F4" w:rsidRPr="00574067" w:rsidRDefault="008740F4" w:rsidP="00CE14AA"/>
    <w:p w14:paraId="49EF63A2" w14:textId="77777777" w:rsidR="008740F4" w:rsidRDefault="008740F4" w:rsidP="00CE14AA"/>
    <w:p w14:paraId="20CBAED6" w14:textId="77777777" w:rsidR="008740F4" w:rsidRDefault="008740F4" w:rsidP="00CE14AA"/>
    <w:p w14:paraId="57A1C64C" w14:textId="77777777" w:rsidR="008740F4" w:rsidRDefault="008740F4" w:rsidP="00CE14AA"/>
    <w:p w14:paraId="07AA78B9" w14:textId="77777777" w:rsidR="008740F4" w:rsidRDefault="008740F4" w:rsidP="00CE14AA"/>
    <w:p w14:paraId="6070FDB1" w14:textId="77777777" w:rsidR="008740F4" w:rsidRDefault="008740F4" w:rsidP="00CE14AA"/>
    <w:p w14:paraId="3B24CD74" w14:textId="77777777" w:rsidR="008740F4" w:rsidRDefault="008740F4" w:rsidP="00CE14AA"/>
    <w:p w14:paraId="7D7BF1E4" w14:textId="77777777" w:rsidR="008740F4" w:rsidRDefault="008740F4" w:rsidP="00CE14AA"/>
    <w:p w14:paraId="507CABEA" w14:textId="77777777" w:rsidR="008740F4" w:rsidRDefault="008740F4" w:rsidP="00CE14AA"/>
    <w:p w14:paraId="688F85B8" w14:textId="77777777" w:rsidR="008740F4" w:rsidRDefault="008740F4" w:rsidP="00CE14AA"/>
    <w:p w14:paraId="447934D2" w14:textId="77777777" w:rsidR="008740F4" w:rsidRDefault="008740F4" w:rsidP="00CE14AA"/>
    <w:p w14:paraId="4BA34F54" w14:textId="77777777" w:rsidR="00B5798A" w:rsidRDefault="00B5798A" w:rsidP="00CE14AA"/>
    <w:p w14:paraId="256CAA3C" w14:textId="77777777" w:rsidR="00AE7CCC" w:rsidRDefault="00AE7CCC" w:rsidP="00CE14AA"/>
    <w:p w14:paraId="2033E683" w14:textId="77777777" w:rsidR="00AE7CCC" w:rsidRDefault="00AE7CCC" w:rsidP="00CE14AA"/>
    <w:p w14:paraId="183BC94B" w14:textId="77777777" w:rsidR="008740F4" w:rsidRDefault="008740F4" w:rsidP="00CE14AA"/>
    <w:p w14:paraId="23B37627" w14:textId="77777777" w:rsidR="008740F4" w:rsidRDefault="008740F4" w:rsidP="00CE14AA"/>
    <w:p w14:paraId="46F33247" w14:textId="77777777" w:rsidR="008740F4" w:rsidRDefault="008740F4" w:rsidP="00CE14AA"/>
    <w:p w14:paraId="4630A77B" w14:textId="77777777" w:rsidR="008740F4" w:rsidRDefault="008740F4" w:rsidP="00CE14AA"/>
    <w:p w14:paraId="38E0420B" w14:textId="77777777" w:rsidR="008740F4" w:rsidRDefault="008740F4" w:rsidP="00CE14AA"/>
    <w:sectPr w:rsidR="008740F4" w:rsidSect="00F34088">
      <w:pgSz w:w="11906" w:h="16838" w:code="9"/>
      <w:pgMar w:top="1701" w:right="1418" w:bottom="1418" w:left="1985"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C7403" w14:textId="77777777" w:rsidR="00A84FF6" w:rsidRDefault="00A84FF6">
      <w:r>
        <w:separator/>
      </w:r>
    </w:p>
  </w:endnote>
  <w:endnote w:type="continuationSeparator" w:id="0">
    <w:p w14:paraId="18977598" w14:textId="77777777" w:rsidR="00A84FF6" w:rsidRDefault="00A8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AF76B" w14:textId="77777777" w:rsidR="00A84FF6" w:rsidRDefault="00A84FF6">
      <w:r>
        <w:separator/>
      </w:r>
    </w:p>
  </w:footnote>
  <w:footnote w:type="continuationSeparator" w:id="0">
    <w:p w14:paraId="464FBE55" w14:textId="77777777" w:rsidR="00A84FF6" w:rsidRDefault="00A84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F2936"/>
    <w:multiLevelType w:val="hybridMultilevel"/>
    <w:tmpl w:val="44F8465C"/>
    <w:lvl w:ilvl="0" w:tplc="8B70AE46">
      <w:start w:val="1"/>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EF58FE"/>
    <w:multiLevelType w:val="hybridMultilevel"/>
    <w:tmpl w:val="7A8E0D6C"/>
    <w:lvl w:ilvl="0" w:tplc="2B6E84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09458670">
    <w:abstractNumId w:val="1"/>
  </w:num>
  <w:num w:numId="2" w16cid:durableId="157531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13"/>
    <w:rsid w:val="00001133"/>
    <w:rsid w:val="000037C2"/>
    <w:rsid w:val="00015553"/>
    <w:rsid w:val="00040971"/>
    <w:rsid w:val="0004464D"/>
    <w:rsid w:val="00044B7E"/>
    <w:rsid w:val="00045CCE"/>
    <w:rsid w:val="00055071"/>
    <w:rsid w:val="000655F3"/>
    <w:rsid w:val="000A1593"/>
    <w:rsid w:val="000A1D83"/>
    <w:rsid w:val="000A5B0A"/>
    <w:rsid w:val="000D2994"/>
    <w:rsid w:val="000E7E92"/>
    <w:rsid w:val="000F2920"/>
    <w:rsid w:val="0014357D"/>
    <w:rsid w:val="001517A2"/>
    <w:rsid w:val="0015422C"/>
    <w:rsid w:val="00161694"/>
    <w:rsid w:val="00194DBE"/>
    <w:rsid w:val="001C3698"/>
    <w:rsid w:val="001E554B"/>
    <w:rsid w:val="001F0FC9"/>
    <w:rsid w:val="001F2D53"/>
    <w:rsid w:val="001F5C9B"/>
    <w:rsid w:val="002024F8"/>
    <w:rsid w:val="00204299"/>
    <w:rsid w:val="00205AB1"/>
    <w:rsid w:val="00210E74"/>
    <w:rsid w:val="00230133"/>
    <w:rsid w:val="002405E3"/>
    <w:rsid w:val="002407E9"/>
    <w:rsid w:val="0025418C"/>
    <w:rsid w:val="00263D05"/>
    <w:rsid w:val="002B4818"/>
    <w:rsid w:val="002B6484"/>
    <w:rsid w:val="002C639E"/>
    <w:rsid w:val="002F3C36"/>
    <w:rsid w:val="002F4A1B"/>
    <w:rsid w:val="003074D7"/>
    <w:rsid w:val="003077ED"/>
    <w:rsid w:val="00307AE4"/>
    <w:rsid w:val="00335B42"/>
    <w:rsid w:val="00340415"/>
    <w:rsid w:val="00354B15"/>
    <w:rsid w:val="003618EF"/>
    <w:rsid w:val="00373EEF"/>
    <w:rsid w:val="003818B2"/>
    <w:rsid w:val="003B64A1"/>
    <w:rsid w:val="003D6EC2"/>
    <w:rsid w:val="003E3890"/>
    <w:rsid w:val="003F3A63"/>
    <w:rsid w:val="00414834"/>
    <w:rsid w:val="00426ECB"/>
    <w:rsid w:val="00432A0F"/>
    <w:rsid w:val="004427DD"/>
    <w:rsid w:val="00443C01"/>
    <w:rsid w:val="00494D00"/>
    <w:rsid w:val="004A6B13"/>
    <w:rsid w:val="004E0271"/>
    <w:rsid w:val="004E7E01"/>
    <w:rsid w:val="004F3B2E"/>
    <w:rsid w:val="00516F87"/>
    <w:rsid w:val="005203E0"/>
    <w:rsid w:val="00554FCF"/>
    <w:rsid w:val="005611BB"/>
    <w:rsid w:val="00574067"/>
    <w:rsid w:val="005809EB"/>
    <w:rsid w:val="00586DA6"/>
    <w:rsid w:val="005900E3"/>
    <w:rsid w:val="00590D16"/>
    <w:rsid w:val="005A7BFE"/>
    <w:rsid w:val="005C2C89"/>
    <w:rsid w:val="005E0487"/>
    <w:rsid w:val="005F44F1"/>
    <w:rsid w:val="005F5ABF"/>
    <w:rsid w:val="00630668"/>
    <w:rsid w:val="0064287F"/>
    <w:rsid w:val="00643FCE"/>
    <w:rsid w:val="00653E47"/>
    <w:rsid w:val="00657355"/>
    <w:rsid w:val="00681856"/>
    <w:rsid w:val="00682559"/>
    <w:rsid w:val="006A3533"/>
    <w:rsid w:val="006A736D"/>
    <w:rsid w:val="006A74DE"/>
    <w:rsid w:val="006B1BF2"/>
    <w:rsid w:val="006C4D18"/>
    <w:rsid w:val="0070497B"/>
    <w:rsid w:val="007129BA"/>
    <w:rsid w:val="00713FE7"/>
    <w:rsid w:val="0072211F"/>
    <w:rsid w:val="00723AA0"/>
    <w:rsid w:val="007352C2"/>
    <w:rsid w:val="00740CF2"/>
    <w:rsid w:val="007B1821"/>
    <w:rsid w:val="007B36A7"/>
    <w:rsid w:val="007B4C13"/>
    <w:rsid w:val="007F6FAA"/>
    <w:rsid w:val="00834797"/>
    <w:rsid w:val="00842C34"/>
    <w:rsid w:val="00847359"/>
    <w:rsid w:val="00854482"/>
    <w:rsid w:val="008740F4"/>
    <w:rsid w:val="008757E1"/>
    <w:rsid w:val="00880D49"/>
    <w:rsid w:val="00883946"/>
    <w:rsid w:val="008A0C7D"/>
    <w:rsid w:val="008A1649"/>
    <w:rsid w:val="008B0F38"/>
    <w:rsid w:val="008B7E5C"/>
    <w:rsid w:val="008C1B42"/>
    <w:rsid w:val="008D2662"/>
    <w:rsid w:val="008D491D"/>
    <w:rsid w:val="008E42A4"/>
    <w:rsid w:val="00906E4B"/>
    <w:rsid w:val="00921C58"/>
    <w:rsid w:val="00924731"/>
    <w:rsid w:val="00940CBD"/>
    <w:rsid w:val="00997439"/>
    <w:rsid w:val="009A7033"/>
    <w:rsid w:val="009F45DA"/>
    <w:rsid w:val="00A0402F"/>
    <w:rsid w:val="00A51073"/>
    <w:rsid w:val="00A64EF2"/>
    <w:rsid w:val="00A84A4A"/>
    <w:rsid w:val="00A84FF6"/>
    <w:rsid w:val="00A87F86"/>
    <w:rsid w:val="00AD1F9A"/>
    <w:rsid w:val="00AE7CCC"/>
    <w:rsid w:val="00B02CFF"/>
    <w:rsid w:val="00B2600E"/>
    <w:rsid w:val="00B268B8"/>
    <w:rsid w:val="00B30F28"/>
    <w:rsid w:val="00B52434"/>
    <w:rsid w:val="00B53A3A"/>
    <w:rsid w:val="00B5798A"/>
    <w:rsid w:val="00B66BA8"/>
    <w:rsid w:val="00B67247"/>
    <w:rsid w:val="00B851C8"/>
    <w:rsid w:val="00B85572"/>
    <w:rsid w:val="00BB2610"/>
    <w:rsid w:val="00BB44CC"/>
    <w:rsid w:val="00BD2AB4"/>
    <w:rsid w:val="00BE1452"/>
    <w:rsid w:val="00BF04F6"/>
    <w:rsid w:val="00C076B1"/>
    <w:rsid w:val="00C53544"/>
    <w:rsid w:val="00C63E8A"/>
    <w:rsid w:val="00C77E41"/>
    <w:rsid w:val="00C847DC"/>
    <w:rsid w:val="00CC33EC"/>
    <w:rsid w:val="00CC7B3B"/>
    <w:rsid w:val="00CD3C2C"/>
    <w:rsid w:val="00CE14AA"/>
    <w:rsid w:val="00CE351C"/>
    <w:rsid w:val="00CE3A28"/>
    <w:rsid w:val="00CE68B7"/>
    <w:rsid w:val="00CF065C"/>
    <w:rsid w:val="00D03397"/>
    <w:rsid w:val="00D33607"/>
    <w:rsid w:val="00D4657E"/>
    <w:rsid w:val="00D553DC"/>
    <w:rsid w:val="00D732F7"/>
    <w:rsid w:val="00D83587"/>
    <w:rsid w:val="00DA3F14"/>
    <w:rsid w:val="00E14077"/>
    <w:rsid w:val="00E32F38"/>
    <w:rsid w:val="00E4586D"/>
    <w:rsid w:val="00E54B6B"/>
    <w:rsid w:val="00E62E15"/>
    <w:rsid w:val="00E725D1"/>
    <w:rsid w:val="00E873E4"/>
    <w:rsid w:val="00EB6357"/>
    <w:rsid w:val="00ED17FD"/>
    <w:rsid w:val="00ED2AA7"/>
    <w:rsid w:val="00EE49C3"/>
    <w:rsid w:val="00EF6560"/>
    <w:rsid w:val="00F12020"/>
    <w:rsid w:val="00F16E4E"/>
    <w:rsid w:val="00F34088"/>
    <w:rsid w:val="00F34609"/>
    <w:rsid w:val="00F501E3"/>
    <w:rsid w:val="00F5200B"/>
    <w:rsid w:val="00F66EBA"/>
    <w:rsid w:val="00F86771"/>
    <w:rsid w:val="00FA5250"/>
    <w:rsid w:val="00FB5C9A"/>
    <w:rsid w:val="00FD0F60"/>
    <w:rsid w:val="00FF0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0AC946"/>
  <w14:defaultImageDpi w14:val="0"/>
  <w15:docId w15:val="{8905A586-8D02-4D67-850D-9AFD4B39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067"/>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4"/>
      <w:szCs w:val="24"/>
    </w:rPr>
  </w:style>
  <w:style w:type="paragraph" w:styleId="a7">
    <w:name w:val="Note Heading"/>
    <w:basedOn w:val="a"/>
    <w:next w:val="a"/>
    <w:link w:val="a8"/>
    <w:uiPriority w:val="99"/>
    <w:pPr>
      <w:jc w:val="center"/>
    </w:pPr>
  </w:style>
  <w:style w:type="character" w:customStyle="1" w:styleId="a8">
    <w:name w:val="記 (文字)"/>
    <w:link w:val="a7"/>
    <w:uiPriority w:val="99"/>
    <w:locked/>
    <w:rPr>
      <w:rFonts w:ascii="ＭＳ 明朝" w:cs="Times New Roman"/>
      <w:kern w:val="0"/>
      <w:sz w:val="24"/>
      <w:szCs w:val="24"/>
    </w:rPr>
  </w:style>
  <w:style w:type="paragraph" w:styleId="a9">
    <w:name w:val="Closing"/>
    <w:basedOn w:val="a"/>
    <w:link w:val="aa"/>
    <w:uiPriority w:val="99"/>
    <w:pPr>
      <w:jc w:val="right"/>
    </w:pPr>
  </w:style>
  <w:style w:type="character" w:customStyle="1" w:styleId="aa">
    <w:name w:val="結語 (文字)"/>
    <w:link w:val="a9"/>
    <w:uiPriority w:val="99"/>
    <w:locked/>
    <w:rPr>
      <w:rFonts w:ascii="ＭＳ 明朝" w:cs="Times New Roman"/>
      <w:kern w:val="0"/>
      <w:sz w:val="24"/>
      <w:szCs w:val="24"/>
    </w:rPr>
  </w:style>
  <w:style w:type="paragraph" w:styleId="ab">
    <w:name w:val="Balloon Text"/>
    <w:basedOn w:val="a"/>
    <w:link w:val="ac"/>
    <w:uiPriority w:val="99"/>
    <w:semiHidden/>
    <w:rsid w:val="00210E74"/>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 w:type="table" w:styleId="ad">
    <w:name w:val="Table Grid"/>
    <w:basedOn w:val="a1"/>
    <w:locked/>
    <w:rsid w:val="00EB6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40415"/>
    <w:pPr>
      <w:wordWrap/>
      <w:autoSpaceDE/>
      <w:autoSpaceDN/>
      <w:adjustRightInd/>
      <w:ind w:leftChars="400" w:left="840"/>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59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AA7D8EA868D1B4BA35C96F851086B73" ma:contentTypeVersion="15" ma:contentTypeDescription="新しいドキュメントを作成します。" ma:contentTypeScope="" ma:versionID="18ba1d9794146ea8ddd54d364185fef1">
  <xsd:schema xmlns:xsd="http://www.w3.org/2001/XMLSchema" xmlns:xs="http://www.w3.org/2001/XMLSchema" xmlns:p="http://schemas.microsoft.com/office/2006/metadata/properties" xmlns:ns3="f3809db2-09a3-40d4-b0ad-b41b5c9681fc" xmlns:ns4="e5b95aa6-c9e6-47a4-aeac-98ffcb8c26ed" targetNamespace="http://schemas.microsoft.com/office/2006/metadata/properties" ma:root="true" ma:fieldsID="ba73f3e6f5e441b2e0c1665015debc39" ns3:_="" ns4:_="">
    <xsd:import namespace="f3809db2-09a3-40d4-b0ad-b41b5c9681fc"/>
    <xsd:import namespace="e5b95aa6-c9e6-47a4-aeac-98ffcb8c26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9db2-09a3-40d4-b0ad-b41b5c9681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b95aa6-c9e6-47a4-aeac-98ffcb8c26e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SharingHintHash" ma:index="17"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3809db2-09a3-40d4-b0ad-b41b5c9681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A09B1-1CD1-4DB3-B37F-DB75F2DBF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9db2-09a3-40d4-b0ad-b41b5c9681fc"/>
    <ds:schemaRef ds:uri="e5b95aa6-c9e6-47a4-aeac-98ffcb8c2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372D7-7C9E-4788-B464-16635A327B5E}">
  <ds:schemaRefs>
    <ds:schemaRef ds:uri="http://schemas.openxmlformats.org/officeDocument/2006/bibliography"/>
  </ds:schemaRefs>
</ds:datastoreItem>
</file>

<file path=customXml/itemProps3.xml><?xml version="1.0" encoding="utf-8"?>
<ds:datastoreItem xmlns:ds="http://schemas.openxmlformats.org/officeDocument/2006/customXml" ds:itemID="{D50D510E-62FF-41FB-822F-8F4BE8BE0C5E}">
  <ds:schemaRefs>
    <ds:schemaRef ds:uri="http://schemas.microsoft.com/office/2006/metadata/properties"/>
    <ds:schemaRef ds:uri="http://schemas.microsoft.com/office/infopath/2007/PartnerControls"/>
    <ds:schemaRef ds:uri="f3809db2-09a3-40d4-b0ad-b41b5c9681fc"/>
  </ds:schemaRefs>
</ds:datastoreItem>
</file>

<file path=customXml/itemProps4.xml><?xml version="1.0" encoding="utf-8"?>
<ds:datastoreItem xmlns:ds="http://schemas.openxmlformats.org/officeDocument/2006/customXml" ds:itemID="{900C5A38-014E-407A-9E24-E7BD97E7F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ぎょうせい.dot</Template>
  <TotalTime>29</TotalTime>
  <Pages>2</Pages>
  <Words>1236</Words>
  <Characters>228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実</dc:creator>
  <cp:keywords/>
  <dc:description/>
  <cp:lastModifiedBy>石原　奈津美</cp:lastModifiedBy>
  <cp:revision>22</cp:revision>
  <cp:lastPrinted>2024-07-08T06:53:00Z</cp:lastPrinted>
  <dcterms:created xsi:type="dcterms:W3CDTF">2024-06-10T06:33:00Z</dcterms:created>
  <dcterms:modified xsi:type="dcterms:W3CDTF">2024-07-23T01:25:00Z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0x0101008AA7D8EA868D1B4BA35C96F851086B73</vt:lpwstr>
  </property>
</Properties>
</file>