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482E" w14:textId="1BA181B7" w:rsidR="00CE14AA" w:rsidRPr="00EB6357" w:rsidRDefault="00CE14AA" w:rsidP="00CE14AA">
      <w:r w:rsidRPr="00EB6357">
        <w:rPr>
          <w:rFonts w:hint="eastAsia"/>
        </w:rPr>
        <w:t>様式第</w:t>
      </w:r>
      <w:r w:rsidR="007129BA">
        <w:rPr>
          <w:rFonts w:hint="eastAsia"/>
        </w:rPr>
        <w:t>１</w:t>
      </w:r>
      <w:r w:rsidRPr="00EB6357">
        <w:rPr>
          <w:rFonts w:hint="eastAsia"/>
        </w:rPr>
        <w:t>号（第</w:t>
      </w:r>
      <w:r w:rsidR="00E14077">
        <w:rPr>
          <w:rFonts w:hint="eastAsia"/>
        </w:rPr>
        <w:t>５</w:t>
      </w:r>
      <w:r w:rsidRPr="00EB6357">
        <w:rPr>
          <w:rFonts w:hint="eastAsia"/>
        </w:rPr>
        <w:t>条関係）</w:t>
      </w:r>
    </w:p>
    <w:p w14:paraId="7BCAF5FB" w14:textId="77777777" w:rsidR="00CE14AA" w:rsidRPr="00EB6357" w:rsidRDefault="00CE14AA" w:rsidP="00CE14AA"/>
    <w:p w14:paraId="344BA641" w14:textId="08BC953B" w:rsidR="00CE14AA" w:rsidRPr="00EB6357" w:rsidRDefault="00E14077" w:rsidP="00CE14AA">
      <w:pPr>
        <w:jc w:val="center"/>
      </w:pPr>
      <w:r w:rsidRPr="00766A5A">
        <w:rPr>
          <w:rFonts w:cs="ＭＳ 明朝" w:hint="eastAsia"/>
          <w:szCs w:val="21"/>
        </w:rPr>
        <w:t>薩摩川内市さくらねこ無料不妊手術事業（行政枠）チケット交付申請書</w:t>
      </w:r>
    </w:p>
    <w:p w14:paraId="5535E00E" w14:textId="77777777" w:rsidR="00CE14AA" w:rsidRPr="00EB6357" w:rsidRDefault="00CE14AA" w:rsidP="00CE14AA"/>
    <w:p w14:paraId="0EE16E21" w14:textId="440A6E2F" w:rsidR="00CE14AA" w:rsidRPr="00EB6357" w:rsidRDefault="00AB30A6" w:rsidP="00CE14AA">
      <w:pPr>
        <w:jc w:val="right"/>
      </w:pPr>
      <w:r>
        <w:rPr>
          <w:rFonts w:hint="eastAsia"/>
        </w:rPr>
        <w:t>令和</w:t>
      </w:r>
      <w:r w:rsidR="007F6FAA">
        <w:rPr>
          <w:rFonts w:hint="eastAsia"/>
        </w:rPr>
        <w:t xml:space="preserve">　　</w:t>
      </w:r>
      <w:r w:rsidR="00CE14AA" w:rsidRPr="00EB6357">
        <w:rPr>
          <w:rFonts w:hint="eastAsia"/>
        </w:rPr>
        <w:t xml:space="preserve">年　　月　　日　　</w:t>
      </w:r>
    </w:p>
    <w:p w14:paraId="794A90D2" w14:textId="77777777" w:rsidR="00CE14AA" w:rsidRPr="00EB6357" w:rsidRDefault="00CE14AA" w:rsidP="00CE14AA"/>
    <w:p w14:paraId="4BE9BBD5" w14:textId="177570FA" w:rsidR="00CE14AA" w:rsidRPr="00BB2610" w:rsidRDefault="00CE14AA" w:rsidP="00CE14AA">
      <w:r w:rsidRPr="00EB6357">
        <w:rPr>
          <w:rFonts w:hint="eastAsia"/>
        </w:rPr>
        <w:t xml:space="preserve">　　薩摩川内市長</w:t>
      </w:r>
      <w:r w:rsidR="00BB2610" w:rsidRPr="00EB6357">
        <w:rPr>
          <w:rFonts w:hint="eastAsia"/>
        </w:rPr>
        <w:t xml:space="preserve">　　</w:t>
      </w:r>
      <w:r w:rsidRPr="00EB6357">
        <w:rPr>
          <w:rFonts w:hint="eastAsia"/>
        </w:rPr>
        <w:t>様</w:t>
      </w:r>
    </w:p>
    <w:p w14:paraId="60D7C021" w14:textId="77777777" w:rsidR="00CE14AA" w:rsidRPr="00EB6357" w:rsidRDefault="00CE14AA" w:rsidP="00CE14AA"/>
    <w:p w14:paraId="454E1442" w14:textId="77777777" w:rsidR="00574067" w:rsidRPr="00EB6357" w:rsidRDefault="00574067" w:rsidP="00574067">
      <w:pPr>
        <w:jc w:val="right"/>
      </w:pPr>
      <w:r w:rsidRPr="00EB6357">
        <w:rPr>
          <w:rFonts w:hint="eastAsia"/>
        </w:rPr>
        <w:t>申請</w:t>
      </w:r>
      <w:r>
        <w:rPr>
          <w:rFonts w:hint="eastAsia"/>
        </w:rPr>
        <w:t>団体</w:t>
      </w:r>
      <w:r w:rsidRPr="00EB6357">
        <w:rPr>
          <w:rFonts w:hint="eastAsia"/>
        </w:rPr>
        <w:t xml:space="preserve">　名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称　　　　　</w:t>
      </w:r>
      <w:r>
        <w:rPr>
          <w:rFonts w:hint="eastAsia"/>
        </w:rPr>
        <w:t xml:space="preserve">　　　</w:t>
      </w:r>
      <w:r w:rsidRPr="00EB6357">
        <w:rPr>
          <w:rFonts w:hint="eastAsia"/>
        </w:rPr>
        <w:t xml:space="preserve">　　　　　　　</w:t>
      </w:r>
    </w:p>
    <w:p w14:paraId="5F6C0DBA" w14:textId="77777777" w:rsidR="00574067" w:rsidRPr="00EB6357" w:rsidRDefault="00574067" w:rsidP="00574067">
      <w:pPr>
        <w:jc w:val="right"/>
      </w:pPr>
      <w:r w:rsidRPr="00574067">
        <w:rPr>
          <w:rFonts w:hint="eastAsia"/>
          <w:spacing w:val="45"/>
          <w:fitText w:val="840" w:id="-944540160"/>
        </w:rPr>
        <w:t>代表</w:t>
      </w:r>
      <w:r w:rsidRPr="00574067">
        <w:rPr>
          <w:rFonts w:hint="eastAsia"/>
          <w:spacing w:val="15"/>
          <w:fitText w:val="840" w:id="-944540160"/>
        </w:rPr>
        <w:t>者</w:t>
      </w:r>
      <w:r w:rsidRPr="00EB6357">
        <w:rPr>
          <w:rFonts w:hint="eastAsia"/>
        </w:rPr>
        <w:t xml:space="preserve">　住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所　</w:t>
      </w:r>
      <w:r>
        <w:rPr>
          <w:rFonts w:hint="eastAsia"/>
        </w:rPr>
        <w:t xml:space="preserve">　　　　　　</w:t>
      </w:r>
      <w:r w:rsidRPr="00EB6357">
        <w:rPr>
          <w:rFonts w:hint="eastAsia"/>
        </w:rPr>
        <w:t xml:space="preserve">　　　　　　　　</w:t>
      </w:r>
    </w:p>
    <w:p w14:paraId="4F578C09" w14:textId="1B04C1AD" w:rsidR="00574067" w:rsidRPr="00EB6357" w:rsidRDefault="00574067" w:rsidP="00574067">
      <w:pPr>
        <w:jc w:val="right"/>
      </w:pPr>
      <w:r w:rsidRPr="00EB6357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名　　　　</w:t>
      </w:r>
      <w:r>
        <w:rPr>
          <w:rFonts w:hint="eastAsia"/>
        </w:rPr>
        <w:t xml:space="preserve">　　　</w:t>
      </w:r>
      <w:r w:rsidRPr="00EB6357">
        <w:rPr>
          <w:rFonts w:hint="eastAsia"/>
        </w:rPr>
        <w:t xml:space="preserve">　　　　　　</w:t>
      </w:r>
      <w:r w:rsidR="00C346ED">
        <w:rPr>
          <w:rFonts w:hint="eastAsia"/>
        </w:rPr>
        <w:t xml:space="preserve">　</w:t>
      </w:r>
      <w:r w:rsidRPr="00EB6357">
        <w:rPr>
          <w:rFonts w:hint="eastAsia"/>
        </w:rPr>
        <w:t xml:space="preserve">　</w:t>
      </w:r>
    </w:p>
    <w:p w14:paraId="6CA40B96" w14:textId="77777777" w:rsidR="00574067" w:rsidRPr="00EB6357" w:rsidRDefault="00574067" w:rsidP="00574067">
      <w:r>
        <w:rPr>
          <w:rFonts w:hint="eastAsia"/>
        </w:rPr>
        <w:t xml:space="preserve">　　　　　　　　　　　　　　　　　　　　　 電話番号　　　　　　　　　　　　　　</w:t>
      </w:r>
    </w:p>
    <w:p w14:paraId="7AD6BC15" w14:textId="77777777" w:rsidR="00CE14AA" w:rsidRPr="00574067" w:rsidRDefault="00CE14AA" w:rsidP="00CE14AA"/>
    <w:p w14:paraId="1AFA7B20" w14:textId="77777777" w:rsidR="00CE14AA" w:rsidRPr="00EB6357" w:rsidRDefault="00CE14AA" w:rsidP="00CE14AA"/>
    <w:p w14:paraId="16523A18" w14:textId="02C3CF1B" w:rsidR="00CE14AA" w:rsidRPr="00EB6357" w:rsidRDefault="00CE14AA" w:rsidP="00CE14AA">
      <w:r w:rsidRPr="00EB6357">
        <w:rPr>
          <w:rFonts w:hint="eastAsia"/>
        </w:rPr>
        <w:t xml:space="preserve">　</w:t>
      </w:r>
      <w:r w:rsidR="000655F3">
        <w:rPr>
          <w:rFonts w:hint="eastAsia"/>
        </w:rPr>
        <w:t>さくらねこ無料不妊手術チケット（行政枠）（以下「チケット」という。）の交付を受けたいので、</w:t>
      </w:r>
      <w:r w:rsidR="000655F3" w:rsidRPr="00766A5A">
        <w:rPr>
          <w:rFonts w:cs="ＭＳ 明朝" w:hint="eastAsia"/>
          <w:szCs w:val="21"/>
        </w:rPr>
        <w:t>薩摩川内市さくらねこ無料不妊手術事業（行政枠）</w:t>
      </w:r>
      <w:r w:rsidR="000655F3">
        <w:rPr>
          <w:rFonts w:cs="ＭＳ 明朝" w:hint="eastAsia"/>
          <w:szCs w:val="21"/>
        </w:rPr>
        <w:t>取扱要領第５条の規定により下記のとおり申請します。</w:t>
      </w:r>
    </w:p>
    <w:p w14:paraId="6B8B586C" w14:textId="77777777" w:rsidR="00CE14AA" w:rsidRPr="00EB6357" w:rsidRDefault="00CE14AA" w:rsidP="00CE14AA"/>
    <w:p w14:paraId="5BCC1FCB" w14:textId="77777777" w:rsidR="00CE14AA" w:rsidRPr="00EB6357" w:rsidRDefault="00CE14AA" w:rsidP="00CE14AA">
      <w:pPr>
        <w:jc w:val="center"/>
      </w:pPr>
      <w:r w:rsidRPr="00EB6357">
        <w:rPr>
          <w:rFonts w:hint="eastAsia"/>
        </w:rPr>
        <w:t>記</w:t>
      </w:r>
    </w:p>
    <w:p w14:paraId="40EC92A0" w14:textId="77777777" w:rsidR="00CE14AA" w:rsidRPr="00EB6357" w:rsidRDefault="00CE14AA" w:rsidP="00CE14AA"/>
    <w:p w14:paraId="7F9A9F58" w14:textId="4F039211" w:rsidR="000655F3" w:rsidRPr="00EB6357" w:rsidRDefault="00CE14AA" w:rsidP="00CE14AA">
      <w:r w:rsidRPr="00EB6357">
        <w:rPr>
          <w:rFonts w:hint="eastAsia"/>
        </w:rPr>
        <w:t xml:space="preserve">１　</w:t>
      </w:r>
      <w:r w:rsidR="000655F3">
        <w:rPr>
          <w:rFonts w:hint="eastAsia"/>
        </w:rPr>
        <w:t>活動メンバー一覧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3397"/>
        <w:gridCol w:w="2544"/>
      </w:tblGrid>
      <w:tr w:rsidR="000655F3" w14:paraId="7D9448DF" w14:textId="77777777" w:rsidTr="00F34088">
        <w:tc>
          <w:tcPr>
            <w:tcW w:w="2126" w:type="dxa"/>
          </w:tcPr>
          <w:p w14:paraId="57B3195C" w14:textId="33789591" w:rsidR="000655F3" w:rsidRDefault="000655F3" w:rsidP="000655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97" w:type="dxa"/>
          </w:tcPr>
          <w:p w14:paraId="0CE0C454" w14:textId="331FBD15" w:rsidR="000655F3" w:rsidRDefault="000655F3" w:rsidP="000655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544" w:type="dxa"/>
          </w:tcPr>
          <w:p w14:paraId="25D87F31" w14:textId="6067F8FC" w:rsidR="000655F3" w:rsidRDefault="000655F3" w:rsidP="000655F3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</w:tc>
      </w:tr>
      <w:tr w:rsidR="000655F3" w14:paraId="789DB98B" w14:textId="77777777" w:rsidTr="00F34088">
        <w:trPr>
          <w:trHeight w:val="454"/>
        </w:trPr>
        <w:tc>
          <w:tcPr>
            <w:tcW w:w="2126" w:type="dxa"/>
          </w:tcPr>
          <w:p w14:paraId="3CBC9D8E" w14:textId="77777777" w:rsidR="000655F3" w:rsidRDefault="000655F3" w:rsidP="00CE14AA"/>
        </w:tc>
        <w:tc>
          <w:tcPr>
            <w:tcW w:w="3397" w:type="dxa"/>
          </w:tcPr>
          <w:p w14:paraId="2AF524E2" w14:textId="77777777" w:rsidR="000655F3" w:rsidRDefault="000655F3" w:rsidP="00CE14AA"/>
        </w:tc>
        <w:tc>
          <w:tcPr>
            <w:tcW w:w="2544" w:type="dxa"/>
          </w:tcPr>
          <w:p w14:paraId="1994B2D8" w14:textId="77777777" w:rsidR="000655F3" w:rsidRDefault="000655F3" w:rsidP="00CE14AA"/>
        </w:tc>
      </w:tr>
      <w:tr w:rsidR="000655F3" w14:paraId="3F6B053E" w14:textId="77777777" w:rsidTr="00F34088">
        <w:trPr>
          <w:trHeight w:val="454"/>
        </w:trPr>
        <w:tc>
          <w:tcPr>
            <w:tcW w:w="2126" w:type="dxa"/>
          </w:tcPr>
          <w:p w14:paraId="55E408B9" w14:textId="77777777" w:rsidR="000655F3" w:rsidRDefault="000655F3" w:rsidP="00CE14AA"/>
        </w:tc>
        <w:tc>
          <w:tcPr>
            <w:tcW w:w="3397" w:type="dxa"/>
          </w:tcPr>
          <w:p w14:paraId="282F8B88" w14:textId="77777777" w:rsidR="000655F3" w:rsidRDefault="000655F3" w:rsidP="00CE14AA"/>
        </w:tc>
        <w:tc>
          <w:tcPr>
            <w:tcW w:w="2544" w:type="dxa"/>
          </w:tcPr>
          <w:p w14:paraId="4308B094" w14:textId="77777777" w:rsidR="000655F3" w:rsidRDefault="000655F3" w:rsidP="00CE14AA"/>
        </w:tc>
      </w:tr>
      <w:tr w:rsidR="000655F3" w14:paraId="6F80EE65" w14:textId="77777777" w:rsidTr="00F34088">
        <w:trPr>
          <w:trHeight w:val="454"/>
        </w:trPr>
        <w:tc>
          <w:tcPr>
            <w:tcW w:w="2126" w:type="dxa"/>
          </w:tcPr>
          <w:p w14:paraId="07B4EF72" w14:textId="77777777" w:rsidR="000655F3" w:rsidRDefault="000655F3" w:rsidP="00CE14AA"/>
        </w:tc>
        <w:tc>
          <w:tcPr>
            <w:tcW w:w="3397" w:type="dxa"/>
          </w:tcPr>
          <w:p w14:paraId="4352ACAD" w14:textId="77777777" w:rsidR="000655F3" w:rsidRDefault="000655F3" w:rsidP="00CE14AA"/>
        </w:tc>
        <w:tc>
          <w:tcPr>
            <w:tcW w:w="2544" w:type="dxa"/>
          </w:tcPr>
          <w:p w14:paraId="55B72E88" w14:textId="77777777" w:rsidR="000655F3" w:rsidRDefault="000655F3" w:rsidP="00CE14AA"/>
        </w:tc>
      </w:tr>
      <w:tr w:rsidR="000655F3" w14:paraId="3D29A443" w14:textId="77777777" w:rsidTr="00F34088">
        <w:trPr>
          <w:trHeight w:val="454"/>
        </w:trPr>
        <w:tc>
          <w:tcPr>
            <w:tcW w:w="2126" w:type="dxa"/>
          </w:tcPr>
          <w:p w14:paraId="40469479" w14:textId="77777777" w:rsidR="000655F3" w:rsidRDefault="000655F3" w:rsidP="00CE14AA"/>
        </w:tc>
        <w:tc>
          <w:tcPr>
            <w:tcW w:w="3397" w:type="dxa"/>
          </w:tcPr>
          <w:p w14:paraId="6EBAC27E" w14:textId="77777777" w:rsidR="000655F3" w:rsidRDefault="000655F3" w:rsidP="00CE14AA"/>
        </w:tc>
        <w:tc>
          <w:tcPr>
            <w:tcW w:w="2544" w:type="dxa"/>
          </w:tcPr>
          <w:p w14:paraId="0DC44221" w14:textId="77777777" w:rsidR="000655F3" w:rsidRDefault="000655F3" w:rsidP="00CE14AA"/>
        </w:tc>
      </w:tr>
      <w:tr w:rsidR="000655F3" w14:paraId="490E4301" w14:textId="77777777" w:rsidTr="00F34088">
        <w:trPr>
          <w:trHeight w:val="454"/>
        </w:trPr>
        <w:tc>
          <w:tcPr>
            <w:tcW w:w="2126" w:type="dxa"/>
          </w:tcPr>
          <w:p w14:paraId="018F61A1" w14:textId="77777777" w:rsidR="000655F3" w:rsidRDefault="000655F3" w:rsidP="00CE14AA"/>
        </w:tc>
        <w:tc>
          <w:tcPr>
            <w:tcW w:w="3397" w:type="dxa"/>
          </w:tcPr>
          <w:p w14:paraId="74A1154F" w14:textId="77777777" w:rsidR="000655F3" w:rsidRDefault="000655F3" w:rsidP="00CE14AA"/>
        </w:tc>
        <w:tc>
          <w:tcPr>
            <w:tcW w:w="2544" w:type="dxa"/>
          </w:tcPr>
          <w:p w14:paraId="62BB5DE7" w14:textId="77777777" w:rsidR="000655F3" w:rsidRDefault="000655F3" w:rsidP="00CE14AA"/>
        </w:tc>
      </w:tr>
    </w:tbl>
    <w:p w14:paraId="76B2740B" w14:textId="3CE2F848" w:rsidR="00F34088" w:rsidRDefault="00F34088" w:rsidP="00CE14AA">
      <w:r>
        <w:rPr>
          <w:rFonts w:hint="eastAsia"/>
        </w:rPr>
        <w:t xml:space="preserve">　　注１　団体は、その構成員に</w:t>
      </w:r>
      <w:r w:rsidR="00354B15">
        <w:rPr>
          <w:rFonts w:hint="eastAsia"/>
        </w:rPr>
        <w:t>別世帯の</w:t>
      </w:r>
      <w:r>
        <w:rPr>
          <w:rFonts w:hint="eastAsia"/>
        </w:rPr>
        <w:t>市内在住者を２名以上含むものとする。</w:t>
      </w:r>
    </w:p>
    <w:p w14:paraId="286203B1" w14:textId="77777777" w:rsidR="00F34088" w:rsidRPr="00D4657E" w:rsidRDefault="00F34088" w:rsidP="00CE14AA"/>
    <w:p w14:paraId="793DA75F" w14:textId="63538F96" w:rsidR="00CE14AA" w:rsidRDefault="00CE14AA" w:rsidP="000655F3">
      <w:r w:rsidRPr="00EB6357">
        <w:rPr>
          <w:rFonts w:hint="eastAsia"/>
        </w:rPr>
        <w:t xml:space="preserve">２　</w:t>
      </w:r>
      <w:r w:rsidR="0014357D">
        <w:rPr>
          <w:rFonts w:hint="eastAsia"/>
        </w:rPr>
        <w:t>対象</w:t>
      </w:r>
      <w:r w:rsidR="000655F3">
        <w:rPr>
          <w:rFonts w:hint="eastAsia"/>
        </w:rPr>
        <w:t>場所</w:t>
      </w:r>
    </w:p>
    <w:p w14:paraId="1556BF14" w14:textId="77777777" w:rsidR="0014357D" w:rsidRDefault="0014357D" w:rsidP="000655F3"/>
    <w:p w14:paraId="108A95A8" w14:textId="623D0AA8" w:rsidR="0014357D" w:rsidRPr="00EB6357" w:rsidRDefault="0014357D" w:rsidP="000655F3">
      <w:r>
        <w:rPr>
          <w:rFonts w:hint="eastAsia"/>
        </w:rPr>
        <w:t>３　対象場所の猫の頭数　　　　　頭</w:t>
      </w:r>
      <w:r w:rsidR="00F66EBA">
        <w:rPr>
          <w:rFonts w:hint="eastAsia"/>
        </w:rPr>
        <w:t xml:space="preserve">　</w:t>
      </w:r>
      <w:r>
        <w:rPr>
          <w:rFonts w:hint="eastAsia"/>
        </w:rPr>
        <w:t>（うち、不妊手術済の猫の頭数　　　　　頭）</w:t>
      </w:r>
    </w:p>
    <w:p w14:paraId="4D4ACFE3" w14:textId="77777777" w:rsidR="00CE14AA" w:rsidRPr="0014357D" w:rsidRDefault="00CE14AA" w:rsidP="00CE14AA"/>
    <w:p w14:paraId="42FA8396" w14:textId="489B1D5E" w:rsidR="00340415" w:rsidRDefault="0014357D" w:rsidP="000655F3">
      <w:r>
        <w:rPr>
          <w:rFonts w:hint="eastAsia"/>
        </w:rPr>
        <w:t>４</w:t>
      </w:r>
      <w:r w:rsidR="00340415">
        <w:rPr>
          <w:rFonts w:hint="eastAsia"/>
        </w:rPr>
        <w:t xml:space="preserve">　</w:t>
      </w:r>
      <w:r>
        <w:rPr>
          <w:rFonts w:hint="eastAsia"/>
        </w:rPr>
        <w:t>チケット</w:t>
      </w:r>
      <w:r w:rsidR="000655F3">
        <w:rPr>
          <w:rFonts w:hint="eastAsia"/>
        </w:rPr>
        <w:t>申請枚数</w:t>
      </w:r>
      <w:r w:rsidR="00F34088">
        <w:rPr>
          <w:rFonts w:hint="eastAsia"/>
        </w:rPr>
        <w:t xml:space="preserve">　　　　　　枚　（内訳：　オス　　　　頭・メス　　　　頭）</w:t>
      </w:r>
    </w:p>
    <w:p w14:paraId="7F8166CE" w14:textId="77777777" w:rsidR="000655F3" w:rsidRPr="0014357D" w:rsidRDefault="000655F3" w:rsidP="000655F3"/>
    <w:p w14:paraId="3DC875E4" w14:textId="18D445D1" w:rsidR="000655F3" w:rsidRPr="00EB6357" w:rsidRDefault="0014357D" w:rsidP="000655F3">
      <w:r>
        <w:rPr>
          <w:rFonts w:hint="eastAsia"/>
        </w:rPr>
        <w:t>５</w:t>
      </w:r>
      <w:r w:rsidR="000655F3">
        <w:rPr>
          <w:rFonts w:hint="eastAsia"/>
        </w:rPr>
        <w:t xml:space="preserve">　チケット利用予定の動物病院</w:t>
      </w:r>
    </w:p>
    <w:p w14:paraId="1F96E4F7" w14:textId="3B4D2151" w:rsidR="00CE14AA" w:rsidRDefault="00F34088" w:rsidP="00CE14AA">
      <w:r>
        <w:rPr>
          <w:rFonts w:hint="eastAsia"/>
        </w:rPr>
        <w:t xml:space="preserve">　　　病院名</w:t>
      </w:r>
    </w:p>
    <w:p w14:paraId="020A467F" w14:textId="117ADE97" w:rsidR="00CE14AA" w:rsidRDefault="00F34088" w:rsidP="00CE14AA">
      <w:r>
        <w:rPr>
          <w:rFonts w:hint="eastAsia"/>
        </w:rPr>
        <w:t xml:space="preserve">　　　所在地</w:t>
      </w:r>
    </w:p>
    <w:p w14:paraId="59B5B4EC" w14:textId="77777777" w:rsidR="00D4657E" w:rsidRDefault="00D4657E" w:rsidP="00CE14AA"/>
    <w:sectPr w:rsidR="00D4657E" w:rsidSect="00F34088">
      <w:pgSz w:w="11906" w:h="16838" w:code="9"/>
      <w:pgMar w:top="1701" w:right="1418" w:bottom="1418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2D74" w14:textId="77777777" w:rsidR="003A7E25" w:rsidRDefault="003A7E25">
      <w:r>
        <w:separator/>
      </w:r>
    </w:p>
  </w:endnote>
  <w:endnote w:type="continuationSeparator" w:id="0">
    <w:p w14:paraId="06B585A1" w14:textId="77777777" w:rsidR="003A7E25" w:rsidRDefault="003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3DF9" w14:textId="77777777" w:rsidR="003A7E25" w:rsidRDefault="003A7E25">
      <w:r>
        <w:separator/>
      </w:r>
    </w:p>
  </w:footnote>
  <w:footnote w:type="continuationSeparator" w:id="0">
    <w:p w14:paraId="59963A06" w14:textId="77777777" w:rsidR="003A7E25" w:rsidRDefault="003A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15553"/>
    <w:rsid w:val="00040971"/>
    <w:rsid w:val="0004464D"/>
    <w:rsid w:val="00044B7E"/>
    <w:rsid w:val="00045CCE"/>
    <w:rsid w:val="00055071"/>
    <w:rsid w:val="000655F3"/>
    <w:rsid w:val="000A1593"/>
    <w:rsid w:val="000A1D83"/>
    <w:rsid w:val="000A5B0A"/>
    <w:rsid w:val="000D2994"/>
    <w:rsid w:val="000E7E92"/>
    <w:rsid w:val="000F2920"/>
    <w:rsid w:val="0014357D"/>
    <w:rsid w:val="001454EB"/>
    <w:rsid w:val="001517A2"/>
    <w:rsid w:val="0015422C"/>
    <w:rsid w:val="00161694"/>
    <w:rsid w:val="00194DBE"/>
    <w:rsid w:val="001C3698"/>
    <w:rsid w:val="001E554B"/>
    <w:rsid w:val="001F0FC9"/>
    <w:rsid w:val="001F2D53"/>
    <w:rsid w:val="001F5C9B"/>
    <w:rsid w:val="002024F8"/>
    <w:rsid w:val="00204299"/>
    <w:rsid w:val="00205AB1"/>
    <w:rsid w:val="00210E74"/>
    <w:rsid w:val="00230133"/>
    <w:rsid w:val="002407E9"/>
    <w:rsid w:val="0025418C"/>
    <w:rsid w:val="00263D05"/>
    <w:rsid w:val="00296151"/>
    <w:rsid w:val="002B4818"/>
    <w:rsid w:val="002B6484"/>
    <w:rsid w:val="002C639E"/>
    <w:rsid w:val="002F3C36"/>
    <w:rsid w:val="002F4A1B"/>
    <w:rsid w:val="003074D7"/>
    <w:rsid w:val="003077ED"/>
    <w:rsid w:val="00307AE4"/>
    <w:rsid w:val="00335B42"/>
    <w:rsid w:val="00340415"/>
    <w:rsid w:val="00354B15"/>
    <w:rsid w:val="003618EF"/>
    <w:rsid w:val="00373EEF"/>
    <w:rsid w:val="003818B2"/>
    <w:rsid w:val="003A7E25"/>
    <w:rsid w:val="003B64A1"/>
    <w:rsid w:val="003D6EC2"/>
    <w:rsid w:val="003E3890"/>
    <w:rsid w:val="003F3A63"/>
    <w:rsid w:val="00414834"/>
    <w:rsid w:val="00426ECB"/>
    <w:rsid w:val="00432A0F"/>
    <w:rsid w:val="004427DD"/>
    <w:rsid w:val="00443C01"/>
    <w:rsid w:val="00494D00"/>
    <w:rsid w:val="004A6B13"/>
    <w:rsid w:val="004E0271"/>
    <w:rsid w:val="004E7E01"/>
    <w:rsid w:val="004F3B2E"/>
    <w:rsid w:val="00516F87"/>
    <w:rsid w:val="005203E0"/>
    <w:rsid w:val="00531803"/>
    <w:rsid w:val="00554FCF"/>
    <w:rsid w:val="005611BB"/>
    <w:rsid w:val="00574067"/>
    <w:rsid w:val="005809EB"/>
    <w:rsid w:val="00586DA6"/>
    <w:rsid w:val="005900E3"/>
    <w:rsid w:val="00590D16"/>
    <w:rsid w:val="005A7BFE"/>
    <w:rsid w:val="005C2C89"/>
    <w:rsid w:val="005E0487"/>
    <w:rsid w:val="005F44F1"/>
    <w:rsid w:val="005F5ABF"/>
    <w:rsid w:val="00630668"/>
    <w:rsid w:val="0064287F"/>
    <w:rsid w:val="00643FCE"/>
    <w:rsid w:val="00653E47"/>
    <w:rsid w:val="00682559"/>
    <w:rsid w:val="006A3533"/>
    <w:rsid w:val="006A736D"/>
    <w:rsid w:val="006A74DE"/>
    <w:rsid w:val="006B1BF2"/>
    <w:rsid w:val="006C4D18"/>
    <w:rsid w:val="0070497B"/>
    <w:rsid w:val="007129BA"/>
    <w:rsid w:val="00713FE7"/>
    <w:rsid w:val="0072211F"/>
    <w:rsid w:val="00723AA0"/>
    <w:rsid w:val="007352C2"/>
    <w:rsid w:val="00740CF2"/>
    <w:rsid w:val="007B1821"/>
    <w:rsid w:val="007B36A7"/>
    <w:rsid w:val="007B4C13"/>
    <w:rsid w:val="007F5D5F"/>
    <w:rsid w:val="007F6FAA"/>
    <w:rsid w:val="00834797"/>
    <w:rsid w:val="00842C34"/>
    <w:rsid w:val="00847359"/>
    <w:rsid w:val="00854482"/>
    <w:rsid w:val="008740F4"/>
    <w:rsid w:val="008757E1"/>
    <w:rsid w:val="00880D49"/>
    <w:rsid w:val="00883946"/>
    <w:rsid w:val="008A0C7D"/>
    <w:rsid w:val="008A1649"/>
    <w:rsid w:val="008B0F38"/>
    <w:rsid w:val="008B7E5C"/>
    <w:rsid w:val="008C1B42"/>
    <w:rsid w:val="008D2662"/>
    <w:rsid w:val="008D491D"/>
    <w:rsid w:val="008E42A4"/>
    <w:rsid w:val="00904204"/>
    <w:rsid w:val="00906E4B"/>
    <w:rsid w:val="00921C58"/>
    <w:rsid w:val="00924731"/>
    <w:rsid w:val="00940CBD"/>
    <w:rsid w:val="00997439"/>
    <w:rsid w:val="009A7033"/>
    <w:rsid w:val="009F45DA"/>
    <w:rsid w:val="00A0402F"/>
    <w:rsid w:val="00A51073"/>
    <w:rsid w:val="00A64EF2"/>
    <w:rsid w:val="00A84A4A"/>
    <w:rsid w:val="00A84FF6"/>
    <w:rsid w:val="00A87F86"/>
    <w:rsid w:val="00AB30A6"/>
    <w:rsid w:val="00AD1F9A"/>
    <w:rsid w:val="00AE7CCC"/>
    <w:rsid w:val="00B02CFF"/>
    <w:rsid w:val="00B2600E"/>
    <w:rsid w:val="00B268B8"/>
    <w:rsid w:val="00B30F28"/>
    <w:rsid w:val="00B52434"/>
    <w:rsid w:val="00B53A3A"/>
    <w:rsid w:val="00B5798A"/>
    <w:rsid w:val="00B66BA8"/>
    <w:rsid w:val="00B67247"/>
    <w:rsid w:val="00B851C8"/>
    <w:rsid w:val="00B85572"/>
    <w:rsid w:val="00BB2610"/>
    <w:rsid w:val="00BB44CC"/>
    <w:rsid w:val="00BD2AB4"/>
    <w:rsid w:val="00BE1452"/>
    <w:rsid w:val="00BF04F6"/>
    <w:rsid w:val="00C076B1"/>
    <w:rsid w:val="00C346ED"/>
    <w:rsid w:val="00C53544"/>
    <w:rsid w:val="00C57F9E"/>
    <w:rsid w:val="00C63E8A"/>
    <w:rsid w:val="00C77E41"/>
    <w:rsid w:val="00C847DC"/>
    <w:rsid w:val="00CC33EC"/>
    <w:rsid w:val="00CC7B3B"/>
    <w:rsid w:val="00CD3C2C"/>
    <w:rsid w:val="00CE14AA"/>
    <w:rsid w:val="00CE351C"/>
    <w:rsid w:val="00CE3A28"/>
    <w:rsid w:val="00CE68B7"/>
    <w:rsid w:val="00CF065C"/>
    <w:rsid w:val="00D03397"/>
    <w:rsid w:val="00D33607"/>
    <w:rsid w:val="00D4657E"/>
    <w:rsid w:val="00D732F7"/>
    <w:rsid w:val="00D83587"/>
    <w:rsid w:val="00DA3F14"/>
    <w:rsid w:val="00E14077"/>
    <w:rsid w:val="00E32F38"/>
    <w:rsid w:val="00E4586D"/>
    <w:rsid w:val="00E54B6B"/>
    <w:rsid w:val="00E62E15"/>
    <w:rsid w:val="00E725D1"/>
    <w:rsid w:val="00E873E4"/>
    <w:rsid w:val="00EB6357"/>
    <w:rsid w:val="00ED2AA7"/>
    <w:rsid w:val="00EE49C3"/>
    <w:rsid w:val="00EF6560"/>
    <w:rsid w:val="00F12020"/>
    <w:rsid w:val="00F16E4E"/>
    <w:rsid w:val="00F34088"/>
    <w:rsid w:val="00F501E3"/>
    <w:rsid w:val="00F5200B"/>
    <w:rsid w:val="00F66EBA"/>
    <w:rsid w:val="00F86771"/>
    <w:rsid w:val="00FA5250"/>
    <w:rsid w:val="00FB5C9A"/>
    <w:rsid w:val="00FD0F6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6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customXml/itemProps4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23</cp:revision>
  <cp:lastPrinted>2024-07-08T06:53:00Z</cp:lastPrinted>
  <dcterms:created xsi:type="dcterms:W3CDTF">2024-06-10T06:33:00Z</dcterms:created>
  <dcterms:modified xsi:type="dcterms:W3CDTF">2026-03-10T01:53:00Z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