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9D62" w14:textId="30568BEE" w:rsidR="002024F8" w:rsidRDefault="0025418C">
      <w:r>
        <w:rPr>
          <w:rFonts w:hint="eastAsia"/>
        </w:rPr>
        <w:t>様式第１</w:t>
      </w:r>
      <w:r w:rsidR="00204299">
        <w:rPr>
          <w:rFonts w:hint="eastAsia"/>
        </w:rPr>
        <w:t>８</w:t>
      </w:r>
      <w:r>
        <w:rPr>
          <w:rFonts w:hint="eastAsia"/>
        </w:rPr>
        <w:t>号</w:t>
      </w:r>
      <w:r w:rsidR="00590D16">
        <w:rPr>
          <w:rFonts w:hint="eastAsia"/>
        </w:rPr>
        <w:t>（第</w:t>
      </w:r>
      <w:r w:rsidR="00204299">
        <w:rPr>
          <w:rFonts w:hint="eastAsia"/>
        </w:rPr>
        <w:t>９</w:t>
      </w:r>
      <w:r w:rsidR="00590D16">
        <w:rPr>
          <w:rFonts w:hint="eastAsia"/>
        </w:rPr>
        <w:t>条関係）</w:t>
      </w:r>
    </w:p>
    <w:p w14:paraId="0E11AC4B" w14:textId="77777777" w:rsidR="002024F8" w:rsidRPr="00044B7E" w:rsidRDefault="002024F8"/>
    <w:p w14:paraId="570B7E1B" w14:textId="31DCFA13" w:rsidR="00590D16" w:rsidRPr="000F6B02" w:rsidRDefault="00590D16" w:rsidP="00590D16">
      <w:pPr>
        <w:jc w:val="center"/>
        <w:rPr>
          <w:sz w:val="36"/>
          <w:szCs w:val="44"/>
        </w:rPr>
      </w:pPr>
      <w:r w:rsidRPr="000F6B02">
        <w:rPr>
          <w:rFonts w:hint="eastAsia"/>
          <w:sz w:val="36"/>
          <w:szCs w:val="44"/>
        </w:rPr>
        <w:t>請</w:t>
      </w:r>
      <w:r w:rsidR="000F6B02">
        <w:rPr>
          <w:rFonts w:hint="eastAsia"/>
          <w:sz w:val="36"/>
          <w:szCs w:val="44"/>
        </w:rPr>
        <w:t xml:space="preserve">　</w:t>
      </w:r>
      <w:r w:rsidRPr="000F6B02">
        <w:rPr>
          <w:rFonts w:hint="eastAsia"/>
          <w:sz w:val="36"/>
          <w:szCs w:val="44"/>
        </w:rPr>
        <w:t>求</w:t>
      </w:r>
      <w:r w:rsidR="000F6B02">
        <w:rPr>
          <w:rFonts w:hint="eastAsia"/>
          <w:sz w:val="36"/>
          <w:szCs w:val="44"/>
        </w:rPr>
        <w:t xml:space="preserve">　</w:t>
      </w:r>
      <w:r w:rsidRPr="000F6B02">
        <w:rPr>
          <w:rFonts w:hint="eastAsia"/>
          <w:sz w:val="36"/>
          <w:szCs w:val="44"/>
        </w:rPr>
        <w:t>書</w:t>
      </w:r>
    </w:p>
    <w:p w14:paraId="6EF1A8DF" w14:textId="77777777" w:rsidR="00590D16" w:rsidRPr="00EB6357" w:rsidRDefault="00590D16" w:rsidP="00590D16"/>
    <w:p w14:paraId="47E875C3" w14:textId="61A001E0" w:rsidR="00590D16" w:rsidRPr="00EB6357" w:rsidRDefault="000F6B02" w:rsidP="00590D16">
      <w:pPr>
        <w:jc w:val="right"/>
      </w:pPr>
      <w:r>
        <w:rPr>
          <w:rFonts w:hint="eastAsia"/>
        </w:rPr>
        <w:t xml:space="preserve">令和　　</w:t>
      </w:r>
      <w:r w:rsidR="00590D16" w:rsidRPr="00EB6357">
        <w:rPr>
          <w:rFonts w:hint="eastAsia"/>
        </w:rPr>
        <w:t xml:space="preserve">年　　月　　日　　</w:t>
      </w:r>
    </w:p>
    <w:p w14:paraId="3BFA9255" w14:textId="77777777" w:rsidR="00590D16" w:rsidRPr="00EB6357" w:rsidRDefault="00590D16" w:rsidP="00590D16"/>
    <w:p w14:paraId="16CC8E37" w14:textId="3AEEF97D" w:rsidR="00590D16" w:rsidRPr="00EB6357" w:rsidRDefault="00590D16" w:rsidP="00590D16">
      <w:r w:rsidRPr="00EB6357">
        <w:rPr>
          <w:rFonts w:hint="eastAsia"/>
        </w:rPr>
        <w:t xml:space="preserve">　　薩摩川内市長　　様</w:t>
      </w:r>
    </w:p>
    <w:p w14:paraId="40788476" w14:textId="77777777" w:rsidR="00590D16" w:rsidRPr="000F6B02" w:rsidRDefault="00590D16"/>
    <w:p w14:paraId="04608722" w14:textId="77777777" w:rsidR="003A268A" w:rsidRDefault="003A268A" w:rsidP="003A268A">
      <w:pPr>
        <w:jc w:val="right"/>
      </w:pPr>
      <w:r>
        <w:rPr>
          <w:rFonts w:hint="eastAsia"/>
        </w:rPr>
        <w:t xml:space="preserve">申請団体　名　　称　　　　　　　　　　　　　　　</w:t>
      </w:r>
    </w:p>
    <w:p w14:paraId="062CD0FD" w14:textId="75ACEBB8" w:rsidR="003A268A" w:rsidRDefault="003A268A" w:rsidP="003A268A">
      <w:pPr>
        <w:jc w:val="right"/>
      </w:pPr>
      <w:r w:rsidRPr="003A268A">
        <w:rPr>
          <w:rFonts w:hint="eastAsia"/>
          <w:spacing w:val="52"/>
          <w:fitText w:val="840" w:id="-982775296"/>
        </w:rPr>
        <w:t>代表</w:t>
      </w:r>
      <w:r w:rsidRPr="003A268A">
        <w:rPr>
          <w:rFonts w:hint="eastAsia"/>
          <w:spacing w:val="1"/>
          <w:fitText w:val="840" w:id="-982775296"/>
        </w:rPr>
        <w:t>者</w:t>
      </w:r>
      <w:r>
        <w:rPr>
          <w:rFonts w:hint="eastAsia"/>
        </w:rPr>
        <w:t xml:space="preserve">　住　　所　</w:t>
      </w:r>
      <w:r w:rsidR="00507EA5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</w:p>
    <w:p w14:paraId="005A1EC7" w14:textId="5C1993D0" w:rsidR="003A268A" w:rsidRDefault="003A268A" w:rsidP="003A268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A1F5D3" wp14:editId="7E77FC5E">
                <wp:simplePos x="0" y="0"/>
                <wp:positionH relativeFrom="column">
                  <wp:posOffset>5120640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5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20599" id="楕円 1" o:spid="_x0000_s1026" style="position:absolute;margin-left:403.2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" o:allowincell="f" filled="f" strokeweight=".5pt"/>
            </w:pict>
          </mc:Fallback>
        </mc:AlternateContent>
      </w:r>
      <w:r>
        <w:rPr>
          <w:rFonts w:hint="eastAsia"/>
        </w:rPr>
        <w:t xml:space="preserve">氏　　名　　　　　　　　　　　　　印　</w:t>
      </w:r>
    </w:p>
    <w:p w14:paraId="59395175" w14:textId="77777777" w:rsidR="00590D16" w:rsidRPr="003A268A" w:rsidRDefault="00590D16" w:rsidP="00590D16"/>
    <w:p w14:paraId="26568AB6" w14:textId="77777777" w:rsidR="000F6B02" w:rsidRDefault="000F6B02" w:rsidP="000F6B02">
      <w:pPr>
        <w:ind w:firstLineChars="100" w:firstLine="210"/>
      </w:pPr>
      <w:r>
        <w:rPr>
          <w:rFonts w:hint="eastAsia"/>
        </w:rPr>
        <w:t>次のとおり請求します。</w:t>
      </w:r>
    </w:p>
    <w:p w14:paraId="61142D33" w14:textId="77777777" w:rsidR="000F6B02" w:rsidRDefault="000F6B02" w:rsidP="000F6B02"/>
    <w:tbl>
      <w:tblPr>
        <w:tblStyle w:val="ad"/>
        <w:tblW w:w="850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0F6B02" w14:paraId="56762538" w14:textId="77777777" w:rsidTr="00536C7B">
        <w:trPr>
          <w:trHeight w:val="680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5E16E97F" w14:textId="77777777" w:rsidR="000F6B02" w:rsidRPr="006047C5" w:rsidRDefault="000F6B02" w:rsidP="008D2857">
            <w:pPr>
              <w:jc w:val="center"/>
              <w:rPr>
                <w:rFonts w:asciiTheme="majorEastAsia" w:eastAsiaTheme="majorEastAsia" w:hAnsiTheme="majorEastAsia"/>
              </w:rPr>
            </w:pPr>
            <w:r w:rsidRPr="006047C5">
              <w:rPr>
                <w:rFonts w:asciiTheme="majorEastAsia" w:eastAsiaTheme="majorEastAsia" w:hAnsiTheme="majorEastAsia" w:hint="eastAsia"/>
              </w:rPr>
              <w:t>請　求　額</w:t>
            </w:r>
          </w:p>
        </w:tc>
        <w:tc>
          <w:tcPr>
            <w:tcW w:w="6804" w:type="dxa"/>
            <w:vAlign w:val="center"/>
          </w:tcPr>
          <w:p w14:paraId="3008A386" w14:textId="77777777" w:rsidR="000F6B02" w:rsidRDefault="000F6B02" w:rsidP="008D2857">
            <w:pPr>
              <w:ind w:rightChars="500" w:right="105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B02" w14:paraId="6F399E62" w14:textId="77777777" w:rsidTr="00536C7B">
        <w:trPr>
          <w:trHeight w:val="680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0D7EB182" w14:textId="77777777" w:rsidR="000F6B02" w:rsidRPr="006047C5" w:rsidRDefault="000F6B02" w:rsidP="008D2857">
            <w:pPr>
              <w:jc w:val="center"/>
              <w:rPr>
                <w:rFonts w:asciiTheme="majorEastAsia" w:eastAsiaTheme="majorEastAsia" w:hAnsiTheme="majorEastAsia"/>
              </w:rPr>
            </w:pPr>
            <w:r w:rsidRPr="006047C5">
              <w:rPr>
                <w:rFonts w:asciiTheme="majorEastAsia" w:eastAsiaTheme="majorEastAsia" w:hAnsiTheme="majorEastAsia" w:hint="eastAsia"/>
              </w:rPr>
              <w:t>摘　　　要</w:t>
            </w:r>
          </w:p>
        </w:tc>
        <w:tc>
          <w:tcPr>
            <w:tcW w:w="6804" w:type="dxa"/>
            <w:vAlign w:val="center"/>
          </w:tcPr>
          <w:p w14:paraId="506C8BBC" w14:textId="21356787" w:rsidR="000F6B02" w:rsidRDefault="000F6B02" w:rsidP="000F6B02">
            <w:pPr>
              <w:jc w:val="center"/>
            </w:pPr>
            <w:r>
              <w:rPr>
                <w:rFonts w:hint="eastAsia"/>
              </w:rPr>
              <w:t>地域猫不妊・去勢手術費用助成金</w:t>
            </w:r>
          </w:p>
        </w:tc>
      </w:tr>
      <w:tr w:rsidR="000F6B02" w14:paraId="29A1A17D" w14:textId="77777777" w:rsidTr="00536C7B">
        <w:trPr>
          <w:trHeight w:val="680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107E15CF" w14:textId="77777777" w:rsidR="000F6B02" w:rsidRPr="006047C5" w:rsidRDefault="000F6B02" w:rsidP="008D2857">
            <w:pPr>
              <w:jc w:val="center"/>
              <w:rPr>
                <w:rFonts w:asciiTheme="majorEastAsia" w:eastAsiaTheme="majorEastAsia" w:hAnsiTheme="majorEastAsia"/>
              </w:rPr>
            </w:pPr>
            <w:r w:rsidRPr="006047C5">
              <w:rPr>
                <w:rFonts w:asciiTheme="majorEastAsia" w:eastAsiaTheme="majorEastAsia" w:hAnsiTheme="majorEastAsia" w:hint="eastAsia"/>
              </w:rPr>
              <w:t>内　　　訳</w:t>
            </w:r>
          </w:p>
        </w:tc>
        <w:tc>
          <w:tcPr>
            <w:tcW w:w="6804" w:type="dxa"/>
            <w:vAlign w:val="center"/>
          </w:tcPr>
          <w:p w14:paraId="50175195" w14:textId="486CDB4D" w:rsidR="000F6B02" w:rsidRDefault="000F6B02" w:rsidP="000F6B02">
            <w:pPr>
              <w:jc w:val="center"/>
            </w:pPr>
            <w:r>
              <w:rPr>
                <w:rFonts w:hint="eastAsia"/>
              </w:rPr>
              <w:t xml:space="preserve">オス　</w:t>
            </w:r>
            <w:r w:rsidR="006069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頭 、 メス　</w:t>
            </w:r>
            <w:r w:rsidR="006069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頭</w:t>
            </w:r>
          </w:p>
        </w:tc>
      </w:tr>
    </w:tbl>
    <w:p w14:paraId="23D4A609" w14:textId="77777777" w:rsidR="000F6B02" w:rsidRDefault="000F6B02" w:rsidP="000F6B02"/>
    <w:p w14:paraId="2FF26875" w14:textId="77777777" w:rsidR="000F6B02" w:rsidRDefault="000F6B02" w:rsidP="000F6B02"/>
    <w:p w14:paraId="019E2B65" w14:textId="77777777" w:rsidR="000F6B02" w:rsidRDefault="000F6B02" w:rsidP="000F6B02"/>
    <w:p w14:paraId="2BF381D5" w14:textId="77777777" w:rsidR="000F6B02" w:rsidRDefault="000F6B02" w:rsidP="000F6B02"/>
    <w:p w14:paraId="37C88E70" w14:textId="77777777" w:rsidR="000F6B02" w:rsidRPr="00536C7B" w:rsidRDefault="000F6B02" w:rsidP="000F6B02">
      <w:pPr>
        <w:rPr>
          <w:rFonts w:asciiTheme="majorEastAsia" w:eastAsiaTheme="majorEastAsia" w:hAnsiTheme="majorEastAsia"/>
        </w:rPr>
      </w:pPr>
      <w:r w:rsidRPr="00536C7B">
        <w:rPr>
          <w:rFonts w:asciiTheme="majorEastAsia" w:eastAsiaTheme="majorEastAsia" w:hAnsiTheme="majorEastAsia" w:hint="eastAsia"/>
          <w:spacing w:val="15"/>
          <w:fitText w:val="1470" w:id="-982776832"/>
        </w:rPr>
        <w:t>＜振込口座</w:t>
      </w:r>
      <w:r w:rsidRPr="00536C7B">
        <w:rPr>
          <w:rFonts w:asciiTheme="majorEastAsia" w:eastAsiaTheme="majorEastAsia" w:hAnsiTheme="majorEastAsia" w:hint="eastAsia"/>
          <w:spacing w:val="30"/>
          <w:fitText w:val="1470" w:id="-982776832"/>
        </w:rPr>
        <w:t>＞</w:t>
      </w:r>
    </w:p>
    <w:p w14:paraId="54B4E5CD" w14:textId="77777777" w:rsidR="00536C7B" w:rsidRPr="006047C5" w:rsidRDefault="00536C7B" w:rsidP="000F6B02">
      <w:pPr>
        <w:rPr>
          <w:rFonts w:asciiTheme="majorEastAsia" w:eastAsiaTheme="majorEastAsia" w:hAnsiTheme="major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1992"/>
        <w:gridCol w:w="1359"/>
        <w:gridCol w:w="2770"/>
      </w:tblGrid>
      <w:tr w:rsidR="00536C7B" w14:paraId="6BEE8146" w14:textId="77777777" w:rsidTr="00536C7B">
        <w:trPr>
          <w:trHeight w:val="397"/>
        </w:trPr>
        <w:tc>
          <w:tcPr>
            <w:tcW w:w="2377" w:type="dxa"/>
            <w:shd w:val="clear" w:color="auto" w:fill="DBE5F1" w:themeFill="accent1" w:themeFillTint="33"/>
            <w:vAlign w:val="center"/>
          </w:tcPr>
          <w:p w14:paraId="16DD60DE" w14:textId="77777777" w:rsidR="00536C7B" w:rsidRDefault="00536C7B" w:rsidP="000B57AB">
            <w:pPr>
              <w:jc w:val="center"/>
            </w:pPr>
            <w:r w:rsidRPr="00536C7B">
              <w:rPr>
                <w:rFonts w:hint="eastAsia"/>
                <w:spacing w:val="15"/>
                <w:fitText w:val="1470" w:id="-982777088"/>
              </w:rPr>
              <w:t>銀行・農協</w:t>
            </w:r>
            <w:r w:rsidRPr="00536C7B">
              <w:rPr>
                <w:rFonts w:hint="eastAsia"/>
                <w:spacing w:val="30"/>
                <w:fitText w:val="1470" w:id="-982777088"/>
              </w:rPr>
              <w:t>名</w:t>
            </w:r>
          </w:p>
        </w:tc>
        <w:tc>
          <w:tcPr>
            <w:tcW w:w="1992" w:type="dxa"/>
            <w:shd w:val="clear" w:color="auto" w:fill="DBE5F1" w:themeFill="accent1" w:themeFillTint="33"/>
            <w:vAlign w:val="center"/>
          </w:tcPr>
          <w:p w14:paraId="45D9F499" w14:textId="77777777" w:rsidR="00536C7B" w:rsidRDefault="00536C7B" w:rsidP="000B57AB">
            <w:pPr>
              <w:jc w:val="center"/>
            </w:pPr>
            <w:r>
              <w:rPr>
                <w:rFonts w:hint="eastAsia"/>
              </w:rPr>
              <w:t>本支店・本支所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14:paraId="55896427" w14:textId="77777777" w:rsidR="00536C7B" w:rsidRDefault="00536C7B" w:rsidP="000B57AB">
            <w:pPr>
              <w:jc w:val="center"/>
            </w:pPr>
            <w:r w:rsidRPr="00536C7B">
              <w:rPr>
                <w:rFonts w:hint="eastAsia"/>
                <w:spacing w:val="210"/>
                <w:fitText w:val="840" w:id="-982777087"/>
              </w:rPr>
              <w:t>種</w:t>
            </w:r>
            <w:r w:rsidRPr="00536C7B">
              <w:rPr>
                <w:rFonts w:hint="eastAsia"/>
                <w:fitText w:val="840" w:id="-982777087"/>
              </w:rPr>
              <w:t>別</w:t>
            </w:r>
          </w:p>
        </w:tc>
        <w:tc>
          <w:tcPr>
            <w:tcW w:w="2770" w:type="dxa"/>
            <w:shd w:val="clear" w:color="auto" w:fill="DBE5F1" w:themeFill="accent1" w:themeFillTint="33"/>
            <w:vAlign w:val="center"/>
          </w:tcPr>
          <w:p w14:paraId="12D40C74" w14:textId="77777777" w:rsidR="00536C7B" w:rsidRDefault="00536C7B" w:rsidP="000B57AB">
            <w:pPr>
              <w:jc w:val="center"/>
            </w:pPr>
            <w:r w:rsidRPr="00536C7B">
              <w:rPr>
                <w:rFonts w:hint="eastAsia"/>
                <w:spacing w:val="135"/>
                <w:fitText w:val="1680" w:id="-982777086"/>
              </w:rPr>
              <w:t>口座番</w:t>
            </w:r>
            <w:r w:rsidRPr="00536C7B">
              <w:rPr>
                <w:rFonts w:hint="eastAsia"/>
                <w:spacing w:val="15"/>
                <w:fitText w:val="1680" w:id="-982777086"/>
              </w:rPr>
              <w:t>号</w:t>
            </w:r>
          </w:p>
        </w:tc>
      </w:tr>
      <w:tr w:rsidR="00536C7B" w14:paraId="5AB82A63" w14:textId="77777777" w:rsidTr="00536C7B">
        <w:trPr>
          <w:trHeight w:val="850"/>
        </w:trPr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37E2510B" w14:textId="77777777" w:rsidR="00536C7B" w:rsidRDefault="00536C7B" w:rsidP="000B57AB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004BDB28" w14:textId="77777777" w:rsidR="00536C7B" w:rsidRDefault="00536C7B" w:rsidP="000B57AB">
            <w:pPr>
              <w:jc w:val="center"/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79233DEF" w14:textId="77777777" w:rsidR="00536C7B" w:rsidRDefault="00536C7B" w:rsidP="000B57AB">
            <w:pPr>
              <w:jc w:val="center"/>
            </w:pPr>
            <w:r w:rsidRPr="00CC2C64">
              <w:rPr>
                <w:rFonts w:hint="eastAsia"/>
              </w:rPr>
              <w:t>普通</w:t>
            </w:r>
            <w:r>
              <w:rPr>
                <w:rFonts w:hint="eastAsia"/>
              </w:rPr>
              <w:t>・当座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14:paraId="580BE0B3" w14:textId="77777777" w:rsidR="00536C7B" w:rsidRDefault="00536C7B" w:rsidP="000B57AB">
            <w:pPr>
              <w:jc w:val="center"/>
            </w:pPr>
          </w:p>
        </w:tc>
      </w:tr>
      <w:tr w:rsidR="00536C7B" w14:paraId="19D7861A" w14:textId="77777777" w:rsidTr="00536C7B">
        <w:trPr>
          <w:trHeight w:val="397"/>
        </w:trPr>
        <w:tc>
          <w:tcPr>
            <w:tcW w:w="8498" w:type="dxa"/>
            <w:gridSpan w:val="4"/>
            <w:shd w:val="clear" w:color="auto" w:fill="DBE5F1" w:themeFill="accent1" w:themeFillTint="33"/>
            <w:vAlign w:val="center"/>
          </w:tcPr>
          <w:p w14:paraId="663EFF5D" w14:textId="77777777" w:rsidR="00536C7B" w:rsidRDefault="00536C7B" w:rsidP="000B57AB">
            <w:pPr>
              <w:spacing w:line="440" w:lineRule="exact"/>
              <w:jc w:val="center"/>
            </w:pPr>
            <w:r w:rsidRPr="00536C7B">
              <w:rPr>
                <w:spacing w:val="78"/>
                <w:fitText w:val="1680" w:id="-982777085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36C7B" w:rsidRPr="00536C7B">
                    <w:rPr>
                      <w:rFonts w:hAnsi="ＭＳ 明朝" w:hint="eastAsia"/>
                      <w:spacing w:val="78"/>
                      <w:sz w:val="12"/>
                      <w:fitText w:val="1680" w:id="-982777085"/>
                    </w:rPr>
                    <w:t>コウザメイギニン</w:t>
                  </w:r>
                </w:rt>
                <w:rubyBase>
                  <w:r w:rsidR="00536C7B" w:rsidRPr="00536C7B">
                    <w:rPr>
                      <w:rFonts w:hint="eastAsia"/>
                      <w:spacing w:val="78"/>
                      <w:fitText w:val="1680" w:id="-982777085"/>
                    </w:rPr>
                    <w:t>口座名義</w:t>
                  </w:r>
                  <w:r w:rsidR="00536C7B" w:rsidRPr="00536C7B">
                    <w:rPr>
                      <w:rFonts w:hint="eastAsia"/>
                      <w:spacing w:val="3"/>
                      <w:fitText w:val="1680" w:id="-982777085"/>
                    </w:rPr>
                    <w:t>人</w:t>
                  </w:r>
                </w:rubyBase>
              </w:ruby>
            </w:r>
          </w:p>
        </w:tc>
      </w:tr>
      <w:tr w:rsidR="00536C7B" w14:paraId="4C0F9953" w14:textId="77777777" w:rsidTr="00536C7B">
        <w:trPr>
          <w:trHeight w:val="340"/>
        </w:trPr>
        <w:tc>
          <w:tcPr>
            <w:tcW w:w="8498" w:type="dxa"/>
            <w:gridSpan w:val="4"/>
            <w:tcBorders>
              <w:bottom w:val="dashed" w:sz="4" w:space="0" w:color="auto"/>
            </w:tcBorders>
            <w:vAlign w:val="center"/>
          </w:tcPr>
          <w:p w14:paraId="7C405BD3" w14:textId="77777777" w:rsidR="00536C7B" w:rsidRDefault="00536C7B" w:rsidP="000B57AB">
            <w:pPr>
              <w:spacing w:line="200" w:lineRule="exact"/>
              <w:jc w:val="center"/>
            </w:pPr>
          </w:p>
        </w:tc>
      </w:tr>
      <w:tr w:rsidR="00536C7B" w14:paraId="178946A8" w14:textId="77777777" w:rsidTr="00536C7B">
        <w:trPr>
          <w:trHeight w:val="567"/>
        </w:trPr>
        <w:tc>
          <w:tcPr>
            <w:tcW w:w="8498" w:type="dxa"/>
            <w:gridSpan w:val="4"/>
            <w:tcBorders>
              <w:top w:val="dashed" w:sz="4" w:space="0" w:color="auto"/>
            </w:tcBorders>
            <w:vAlign w:val="center"/>
          </w:tcPr>
          <w:p w14:paraId="0D79DFBE" w14:textId="77777777" w:rsidR="00536C7B" w:rsidRDefault="00536C7B" w:rsidP="000B57AB">
            <w:pPr>
              <w:jc w:val="center"/>
            </w:pPr>
          </w:p>
        </w:tc>
      </w:tr>
    </w:tbl>
    <w:p w14:paraId="7B4B960E" w14:textId="47462F81" w:rsidR="006A74DE" w:rsidRPr="00EB6357" w:rsidRDefault="006A74DE"/>
    <w:sectPr w:rsidR="006A74DE" w:rsidRPr="00EB6357" w:rsidSect="00F03971">
      <w:pgSz w:w="11906" w:h="16838" w:code="9"/>
      <w:pgMar w:top="1701" w:right="1418" w:bottom="1701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CF539" w14:textId="77777777" w:rsidR="009C4742" w:rsidRDefault="009C4742">
      <w:r>
        <w:separator/>
      </w:r>
    </w:p>
  </w:endnote>
  <w:endnote w:type="continuationSeparator" w:id="0">
    <w:p w14:paraId="55E67D79" w14:textId="77777777" w:rsidR="009C4742" w:rsidRDefault="009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ADED0" w14:textId="77777777" w:rsidR="009C4742" w:rsidRDefault="009C4742">
      <w:r>
        <w:separator/>
      </w:r>
    </w:p>
  </w:footnote>
  <w:footnote w:type="continuationSeparator" w:id="0">
    <w:p w14:paraId="66FE8793" w14:textId="77777777" w:rsidR="009C4742" w:rsidRDefault="009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36"/>
    <w:multiLevelType w:val="hybridMultilevel"/>
    <w:tmpl w:val="44F8465C"/>
    <w:lvl w:ilvl="0" w:tplc="8B70AE46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F58FE"/>
    <w:multiLevelType w:val="hybridMultilevel"/>
    <w:tmpl w:val="7A8E0D6C"/>
    <w:lvl w:ilvl="0" w:tplc="2B6E8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9458670">
    <w:abstractNumId w:val="1"/>
  </w:num>
  <w:num w:numId="2" w16cid:durableId="15753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3"/>
    <w:rsid w:val="00001133"/>
    <w:rsid w:val="000037C2"/>
    <w:rsid w:val="00040971"/>
    <w:rsid w:val="0004464D"/>
    <w:rsid w:val="00044B7E"/>
    <w:rsid w:val="00045CCE"/>
    <w:rsid w:val="00055071"/>
    <w:rsid w:val="000A1D83"/>
    <w:rsid w:val="000D2994"/>
    <w:rsid w:val="000E7E92"/>
    <w:rsid w:val="000F2920"/>
    <w:rsid w:val="000F6B02"/>
    <w:rsid w:val="0015422C"/>
    <w:rsid w:val="00161694"/>
    <w:rsid w:val="00194DBE"/>
    <w:rsid w:val="001C3698"/>
    <w:rsid w:val="001F5C9B"/>
    <w:rsid w:val="002024F8"/>
    <w:rsid w:val="00204299"/>
    <w:rsid w:val="00210E74"/>
    <w:rsid w:val="002407E9"/>
    <w:rsid w:val="0025418C"/>
    <w:rsid w:val="0026529A"/>
    <w:rsid w:val="003077ED"/>
    <w:rsid w:val="00307AE4"/>
    <w:rsid w:val="003122A4"/>
    <w:rsid w:val="00340415"/>
    <w:rsid w:val="003618EF"/>
    <w:rsid w:val="003A268A"/>
    <w:rsid w:val="003B64A1"/>
    <w:rsid w:val="003D6EC2"/>
    <w:rsid w:val="003E3890"/>
    <w:rsid w:val="003F3A63"/>
    <w:rsid w:val="00405BFC"/>
    <w:rsid w:val="00432A0F"/>
    <w:rsid w:val="00494D00"/>
    <w:rsid w:val="004A6B13"/>
    <w:rsid w:val="004F3B2E"/>
    <w:rsid w:val="00507EA5"/>
    <w:rsid w:val="00536C7B"/>
    <w:rsid w:val="00554FCF"/>
    <w:rsid w:val="005611BB"/>
    <w:rsid w:val="005809EB"/>
    <w:rsid w:val="005900E3"/>
    <w:rsid w:val="00590D16"/>
    <w:rsid w:val="005A5023"/>
    <w:rsid w:val="005E0487"/>
    <w:rsid w:val="005F44F1"/>
    <w:rsid w:val="00606936"/>
    <w:rsid w:val="0064287F"/>
    <w:rsid w:val="00643FCE"/>
    <w:rsid w:val="00653E47"/>
    <w:rsid w:val="00682559"/>
    <w:rsid w:val="006A74DE"/>
    <w:rsid w:val="006C4D18"/>
    <w:rsid w:val="0072211F"/>
    <w:rsid w:val="00723AA0"/>
    <w:rsid w:val="007352C2"/>
    <w:rsid w:val="007B1821"/>
    <w:rsid w:val="007B265B"/>
    <w:rsid w:val="007B36A7"/>
    <w:rsid w:val="00815CFB"/>
    <w:rsid w:val="00842C34"/>
    <w:rsid w:val="00844384"/>
    <w:rsid w:val="00854482"/>
    <w:rsid w:val="00883946"/>
    <w:rsid w:val="008A0C7D"/>
    <w:rsid w:val="008B0F38"/>
    <w:rsid w:val="008B7E5C"/>
    <w:rsid w:val="008C1B42"/>
    <w:rsid w:val="008D2662"/>
    <w:rsid w:val="008D491D"/>
    <w:rsid w:val="008E42A4"/>
    <w:rsid w:val="008E5275"/>
    <w:rsid w:val="00940CBD"/>
    <w:rsid w:val="00997439"/>
    <w:rsid w:val="009C4742"/>
    <w:rsid w:val="00A0402F"/>
    <w:rsid w:val="00A079AB"/>
    <w:rsid w:val="00A37F39"/>
    <w:rsid w:val="00A51073"/>
    <w:rsid w:val="00A64EF2"/>
    <w:rsid w:val="00A87F86"/>
    <w:rsid w:val="00B02CFF"/>
    <w:rsid w:val="00B52434"/>
    <w:rsid w:val="00B85572"/>
    <w:rsid w:val="00BB44CC"/>
    <w:rsid w:val="00BD2AB4"/>
    <w:rsid w:val="00BE1452"/>
    <w:rsid w:val="00C53544"/>
    <w:rsid w:val="00C63E8A"/>
    <w:rsid w:val="00C77E41"/>
    <w:rsid w:val="00C847DC"/>
    <w:rsid w:val="00CA0487"/>
    <w:rsid w:val="00CB623C"/>
    <w:rsid w:val="00CC7B3B"/>
    <w:rsid w:val="00CD3C2C"/>
    <w:rsid w:val="00CE14AA"/>
    <w:rsid w:val="00CE3A28"/>
    <w:rsid w:val="00CF065C"/>
    <w:rsid w:val="00D03397"/>
    <w:rsid w:val="00D37503"/>
    <w:rsid w:val="00D732F7"/>
    <w:rsid w:val="00D83587"/>
    <w:rsid w:val="00E12677"/>
    <w:rsid w:val="00E26FE0"/>
    <w:rsid w:val="00E32F38"/>
    <w:rsid w:val="00E4586D"/>
    <w:rsid w:val="00E459CB"/>
    <w:rsid w:val="00E725D1"/>
    <w:rsid w:val="00EB6357"/>
    <w:rsid w:val="00ED2AA7"/>
    <w:rsid w:val="00EF6560"/>
    <w:rsid w:val="00F03971"/>
    <w:rsid w:val="00F0421F"/>
    <w:rsid w:val="00F16E4E"/>
    <w:rsid w:val="00F501E3"/>
    <w:rsid w:val="00F5200B"/>
    <w:rsid w:val="00F86771"/>
    <w:rsid w:val="00FB10AB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C946"/>
  <w14:defaultImageDpi w14:val="0"/>
  <w15:docId w15:val="{8905A586-8D02-4D67-850D-9AFD4B3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0E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locked/>
    <w:rsid w:val="00E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0415"/>
    <w:pPr>
      <w:wordWrap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809db2-09a3-40d4-b0ad-b41b5c9681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7D8EA868D1B4BA35C96F851086B73" ma:contentTypeVersion="15" ma:contentTypeDescription="新しいドキュメントを作成します。" ma:contentTypeScope="" ma:versionID="18ba1d9794146ea8ddd54d364185fef1">
  <xsd:schema xmlns:xsd="http://www.w3.org/2001/XMLSchema" xmlns:xs="http://www.w3.org/2001/XMLSchema" xmlns:p="http://schemas.microsoft.com/office/2006/metadata/properties" xmlns:ns3="f3809db2-09a3-40d4-b0ad-b41b5c9681fc" xmlns:ns4="e5b95aa6-c9e6-47a4-aeac-98ffcb8c26ed" targetNamespace="http://schemas.microsoft.com/office/2006/metadata/properties" ma:root="true" ma:fieldsID="ba73f3e6f5e441b2e0c1665015debc39" ns3:_="" ns4:_="">
    <xsd:import namespace="f3809db2-09a3-40d4-b0ad-b41b5c9681fc"/>
    <xsd:import namespace="e5b95aa6-c9e6-47a4-aeac-98ffcb8c2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9db2-09a3-40d4-b0ad-b41b5c96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aa6-c9e6-47a4-aeac-98ffcb8c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372D7-7C9E-4788-B464-16635A327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D510E-62FF-41FB-822F-8F4BE8BE0C5E}">
  <ds:schemaRefs>
    <ds:schemaRef ds:uri="http://schemas.microsoft.com/office/2006/metadata/properties"/>
    <ds:schemaRef ds:uri="http://schemas.microsoft.com/office/infopath/2007/PartnerControls"/>
    <ds:schemaRef ds:uri="f3809db2-09a3-40d4-b0ad-b41b5c9681fc"/>
  </ds:schemaRefs>
</ds:datastoreItem>
</file>

<file path=customXml/itemProps3.xml><?xml version="1.0" encoding="utf-8"?>
<ds:datastoreItem xmlns:ds="http://schemas.openxmlformats.org/officeDocument/2006/customXml" ds:itemID="{900C5A38-014E-407A-9E24-E7BD97E7F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A09B1-1CD1-4DB3-B37F-DB75F2D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9db2-09a3-40d4-b0ad-b41b5c9681fc"/>
    <ds:schemaRef ds:uri="e5b95aa6-c9e6-47a4-aeac-98ffcb8c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実</dc:creator>
  <cp:keywords/>
  <dc:description/>
  <cp:lastModifiedBy>石原　奈津美</cp:lastModifiedBy>
  <cp:revision>23</cp:revision>
  <cp:lastPrinted>2024-04-10T01:38:00Z</cp:lastPrinted>
  <dcterms:created xsi:type="dcterms:W3CDTF">2024-04-03T04:31:00Z</dcterms:created>
  <dcterms:modified xsi:type="dcterms:W3CDTF">2024-05-24T01:07:00Z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0x0101008AA7D8EA868D1B4BA35C96F851086B73</vt:lpwstr>
  </property>
</Properties>
</file>