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2001" w14:textId="77777777" w:rsidR="00A87F86" w:rsidRDefault="0025418C" w:rsidP="00A64EF2">
      <w:r>
        <w:rPr>
          <w:rFonts w:hint="eastAsia"/>
        </w:rPr>
        <w:t>様式第３号</w:t>
      </w:r>
      <w:r w:rsidR="0015422C">
        <w:rPr>
          <w:rFonts w:hint="eastAsia"/>
        </w:rPr>
        <w:t>（第３条関係）</w:t>
      </w:r>
    </w:p>
    <w:p w14:paraId="5EA18022" w14:textId="77777777" w:rsidR="00A87F86" w:rsidRDefault="00A87F86" w:rsidP="00A64EF2"/>
    <w:p w14:paraId="74BD73E9" w14:textId="5B31F3BB" w:rsidR="00A87F86" w:rsidRPr="007F7881" w:rsidRDefault="0015422C" w:rsidP="0015422C">
      <w:pPr>
        <w:jc w:val="center"/>
        <w:rPr>
          <w:rFonts w:asciiTheme="majorEastAsia" w:eastAsiaTheme="majorEastAsia" w:hAnsiTheme="majorEastAsia"/>
        </w:rPr>
      </w:pPr>
      <w:r w:rsidRPr="007F7881">
        <w:rPr>
          <w:rFonts w:asciiTheme="majorEastAsia" w:eastAsiaTheme="majorEastAsia" w:hAnsiTheme="majorEastAsia" w:hint="eastAsia"/>
          <w:sz w:val="36"/>
          <w:szCs w:val="44"/>
        </w:rPr>
        <w:t>誓</w:t>
      </w:r>
      <w:r w:rsidR="007F7881">
        <w:rPr>
          <w:rFonts w:asciiTheme="majorEastAsia" w:eastAsiaTheme="majorEastAsia" w:hAnsiTheme="majorEastAsia" w:hint="eastAsia"/>
          <w:sz w:val="36"/>
          <w:szCs w:val="44"/>
        </w:rPr>
        <w:t xml:space="preserve">　</w:t>
      </w:r>
      <w:r w:rsidRPr="007F7881">
        <w:rPr>
          <w:rFonts w:asciiTheme="majorEastAsia" w:eastAsiaTheme="majorEastAsia" w:hAnsiTheme="majorEastAsia" w:hint="eastAsia"/>
          <w:sz w:val="36"/>
          <w:szCs w:val="44"/>
        </w:rPr>
        <w:t>約</w:t>
      </w:r>
      <w:r w:rsidR="007F7881">
        <w:rPr>
          <w:rFonts w:asciiTheme="majorEastAsia" w:eastAsiaTheme="majorEastAsia" w:hAnsiTheme="majorEastAsia" w:hint="eastAsia"/>
          <w:sz w:val="36"/>
          <w:szCs w:val="44"/>
        </w:rPr>
        <w:t xml:space="preserve">　</w:t>
      </w:r>
      <w:r w:rsidRPr="007F7881">
        <w:rPr>
          <w:rFonts w:asciiTheme="majorEastAsia" w:eastAsiaTheme="majorEastAsia" w:hAnsiTheme="majorEastAsia" w:hint="eastAsia"/>
          <w:sz w:val="36"/>
          <w:szCs w:val="44"/>
        </w:rPr>
        <w:t>書</w:t>
      </w:r>
    </w:p>
    <w:p w14:paraId="2314B080" w14:textId="77777777" w:rsidR="00A87F86" w:rsidRDefault="00A87F86" w:rsidP="00A64EF2"/>
    <w:p w14:paraId="6BC3E5E8" w14:textId="41D1C74A" w:rsidR="00A87F86" w:rsidRPr="006365FD" w:rsidRDefault="00A51073" w:rsidP="006365FD">
      <w:pPr>
        <w:ind w:firstLineChars="100" w:firstLine="260"/>
        <w:rPr>
          <w:sz w:val="26"/>
          <w:szCs w:val="26"/>
        </w:rPr>
      </w:pPr>
      <w:r w:rsidRPr="006365FD">
        <w:rPr>
          <w:rFonts w:hint="eastAsia"/>
          <w:sz w:val="26"/>
          <w:szCs w:val="26"/>
        </w:rPr>
        <w:t>私は、地域猫活動を行うにあたり、</w:t>
      </w:r>
      <w:r w:rsidR="00F5200B" w:rsidRPr="006365FD">
        <w:rPr>
          <w:rFonts w:hint="eastAsia"/>
          <w:sz w:val="26"/>
          <w:szCs w:val="26"/>
        </w:rPr>
        <w:t>不正を行うことなく、</w:t>
      </w:r>
      <w:r w:rsidR="008D491D" w:rsidRPr="006365FD">
        <w:rPr>
          <w:rFonts w:hint="eastAsia"/>
          <w:sz w:val="26"/>
          <w:szCs w:val="26"/>
        </w:rPr>
        <w:t>団体の融和を</w:t>
      </w:r>
      <w:r w:rsidR="00E4586D" w:rsidRPr="006365FD">
        <w:rPr>
          <w:rFonts w:hint="eastAsia"/>
          <w:sz w:val="26"/>
          <w:szCs w:val="26"/>
        </w:rPr>
        <w:t>保ち</w:t>
      </w:r>
      <w:r w:rsidR="008D491D" w:rsidRPr="006365FD">
        <w:rPr>
          <w:rFonts w:hint="eastAsia"/>
          <w:sz w:val="26"/>
          <w:szCs w:val="26"/>
        </w:rPr>
        <w:t>、協働して取り組むとともに、動物の愛護及び管理に関する法律（昭和４８年法律第１０５号）及び薩摩川内市地域猫不妊・去勢手術費用助成金交付要綱（</w:t>
      </w:r>
      <w:r w:rsidR="00040971" w:rsidRPr="006365FD">
        <w:rPr>
          <w:rFonts w:hint="eastAsia"/>
          <w:sz w:val="26"/>
          <w:szCs w:val="26"/>
        </w:rPr>
        <w:t>令和６</w:t>
      </w:r>
      <w:r w:rsidR="008D491D" w:rsidRPr="006365FD">
        <w:rPr>
          <w:rFonts w:hint="eastAsia"/>
          <w:sz w:val="26"/>
          <w:szCs w:val="26"/>
        </w:rPr>
        <w:t>年薩摩川内市告示第</w:t>
      </w:r>
      <w:r w:rsidR="008D491D" w:rsidRPr="006365FD">
        <w:rPr>
          <w:rFonts w:hint="eastAsia"/>
          <w:sz w:val="26"/>
          <w:szCs w:val="26"/>
          <w:u w:val="single"/>
        </w:rPr>
        <w:t xml:space="preserve">　　</w:t>
      </w:r>
      <w:r w:rsidR="008D491D" w:rsidRPr="006365FD">
        <w:rPr>
          <w:rFonts w:hint="eastAsia"/>
          <w:sz w:val="26"/>
          <w:szCs w:val="26"/>
        </w:rPr>
        <w:t>号）</w:t>
      </w:r>
      <w:r w:rsidR="005611BB" w:rsidRPr="006365FD">
        <w:rPr>
          <w:rFonts w:hint="eastAsia"/>
          <w:sz w:val="26"/>
          <w:szCs w:val="26"/>
        </w:rPr>
        <w:t>の規定</w:t>
      </w:r>
      <w:r w:rsidRPr="006365FD">
        <w:rPr>
          <w:rFonts w:hint="eastAsia"/>
          <w:sz w:val="26"/>
          <w:szCs w:val="26"/>
        </w:rPr>
        <w:t>を遵守することを誓います。</w:t>
      </w:r>
    </w:p>
    <w:p w14:paraId="5557D317" w14:textId="77777777" w:rsidR="008D491D" w:rsidRPr="006365FD" w:rsidRDefault="008D491D" w:rsidP="006365FD">
      <w:pPr>
        <w:rPr>
          <w:sz w:val="26"/>
          <w:szCs w:val="26"/>
        </w:rPr>
      </w:pPr>
    </w:p>
    <w:p w14:paraId="36EEE641" w14:textId="5B17A502" w:rsidR="007F7881" w:rsidRPr="006365FD" w:rsidRDefault="00A51073" w:rsidP="006365FD">
      <w:pPr>
        <w:rPr>
          <w:sz w:val="26"/>
          <w:szCs w:val="26"/>
        </w:rPr>
      </w:pPr>
      <w:r w:rsidRPr="006365FD">
        <w:rPr>
          <w:rFonts w:hint="eastAsia"/>
          <w:sz w:val="26"/>
          <w:szCs w:val="26"/>
        </w:rPr>
        <w:t xml:space="preserve">　</w:t>
      </w:r>
      <w:r w:rsidR="007F7881" w:rsidRPr="006365FD">
        <w:rPr>
          <w:rFonts w:hint="eastAsia"/>
          <w:sz w:val="26"/>
          <w:szCs w:val="26"/>
        </w:rPr>
        <w:t>令和</w:t>
      </w:r>
      <w:r w:rsidRPr="006365FD">
        <w:rPr>
          <w:rFonts w:hint="eastAsia"/>
          <w:sz w:val="26"/>
          <w:szCs w:val="26"/>
        </w:rPr>
        <w:t xml:space="preserve">　　年　　月　　日</w:t>
      </w:r>
    </w:p>
    <w:p w14:paraId="2A7C9760" w14:textId="2A7C4B66" w:rsidR="007F7881" w:rsidRPr="006365FD" w:rsidRDefault="007F7881" w:rsidP="006365FD">
      <w:pPr>
        <w:ind w:leftChars="1000" w:left="2100" w:firstLineChars="300" w:firstLine="780"/>
        <w:rPr>
          <w:sz w:val="26"/>
          <w:szCs w:val="26"/>
        </w:rPr>
      </w:pPr>
      <w:r w:rsidRPr="006365FD">
        <w:rPr>
          <w:rFonts w:hint="eastAsia"/>
          <w:sz w:val="26"/>
          <w:szCs w:val="26"/>
        </w:rPr>
        <w:t xml:space="preserve">名　称　</w:t>
      </w:r>
      <w:r w:rsidRPr="006365FD"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p w14:paraId="71F23C29" w14:textId="2BBD08C8" w:rsidR="009F7195" w:rsidRPr="009F7195" w:rsidRDefault="007F7881" w:rsidP="009F7195">
      <w:pPr>
        <w:spacing w:beforeLines="50" w:before="167"/>
        <w:ind w:leftChars="1000" w:left="2100" w:firstLineChars="300" w:firstLine="780"/>
        <w:rPr>
          <w:sz w:val="26"/>
          <w:szCs w:val="26"/>
          <w:u w:val="single"/>
        </w:rPr>
      </w:pPr>
      <w:r w:rsidRPr="006365FD">
        <w:rPr>
          <w:rFonts w:hint="eastAsia"/>
          <w:sz w:val="26"/>
          <w:szCs w:val="26"/>
        </w:rPr>
        <w:t xml:space="preserve">住　所　</w:t>
      </w:r>
      <w:r w:rsidR="00D40A87">
        <w:rPr>
          <w:rFonts w:hint="eastAsia"/>
          <w:sz w:val="26"/>
          <w:szCs w:val="26"/>
          <w:u w:val="single"/>
        </w:rPr>
        <w:t xml:space="preserve">　　　　　</w:t>
      </w:r>
      <w:r w:rsidRPr="006365FD">
        <w:rPr>
          <w:rFonts w:hint="eastAsia"/>
          <w:sz w:val="26"/>
          <w:szCs w:val="26"/>
          <w:u w:val="single"/>
        </w:rPr>
        <w:t xml:space="preserve">　　　　　　　　　　　</w:t>
      </w:r>
    </w:p>
    <w:p w14:paraId="7B406751" w14:textId="77777777" w:rsidR="007F7881" w:rsidRPr="006365FD" w:rsidRDefault="007F7881" w:rsidP="006365FD">
      <w:pPr>
        <w:spacing w:beforeLines="50" w:before="167"/>
        <w:ind w:leftChars="1000" w:left="2100" w:firstLineChars="300" w:firstLine="780"/>
        <w:rPr>
          <w:sz w:val="26"/>
          <w:szCs w:val="26"/>
        </w:rPr>
      </w:pPr>
      <w:r w:rsidRPr="006365FD">
        <w:rPr>
          <w:rFonts w:hint="eastAsia"/>
          <w:sz w:val="26"/>
          <w:szCs w:val="26"/>
        </w:rPr>
        <w:t xml:space="preserve">氏　名　</w:t>
      </w:r>
      <w:r w:rsidRPr="006365FD">
        <w:rPr>
          <w:rFonts w:hint="eastAsia"/>
          <w:sz w:val="26"/>
          <w:szCs w:val="26"/>
          <w:u w:val="single"/>
        </w:rPr>
        <w:t xml:space="preserve">　　　　　　　　　　　　　　㊞　</w:t>
      </w:r>
    </w:p>
    <w:p w14:paraId="24163A76" w14:textId="73D1C1B4" w:rsidR="00A87F86" w:rsidRPr="007F7881" w:rsidRDefault="005C3B18" w:rsidP="005C3B18">
      <w:pPr>
        <w:ind w:firstLineChars="2500" w:firstLine="6000"/>
      </w:pPr>
      <w:r>
        <w:rPr>
          <w:rFonts w:hint="eastAsia"/>
          <w:sz w:val="24"/>
        </w:rPr>
        <w:t>（</w:t>
      </w:r>
      <w:r w:rsidRPr="003C6930">
        <w:rPr>
          <w:rFonts w:hint="eastAsia"/>
          <w:sz w:val="24"/>
        </w:rPr>
        <w:t>自署してください。）</w:t>
      </w:r>
    </w:p>
    <w:p w14:paraId="03CD8907" w14:textId="77777777" w:rsidR="00A51073" w:rsidRDefault="00A51073" w:rsidP="00A64EF2"/>
    <w:p w14:paraId="284118CE" w14:textId="77777777" w:rsidR="009F7195" w:rsidRDefault="009F7195" w:rsidP="00A64EF2"/>
    <w:p w14:paraId="04F0BF47" w14:textId="1BD6959F" w:rsidR="009F7195" w:rsidRDefault="007D3833" w:rsidP="00A64E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6A82A" wp14:editId="5D18FE98">
                <wp:simplePos x="0" y="0"/>
                <wp:positionH relativeFrom="column">
                  <wp:posOffset>46990</wp:posOffset>
                </wp:positionH>
                <wp:positionV relativeFrom="paragraph">
                  <wp:posOffset>101600</wp:posOffset>
                </wp:positionV>
                <wp:extent cx="5848350" cy="2819400"/>
                <wp:effectExtent l="0" t="0" r="19050" b="19050"/>
                <wp:wrapNone/>
                <wp:docPr id="18130557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819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588C7" id="正方形/長方形 1" o:spid="_x0000_s1026" style="position:absolute;margin-left:3.7pt;margin-top:8pt;width:460.5pt;height:2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" filled="f" strokecolor="black [3213]" strokeweight=".25pt"/>
            </w:pict>
          </mc:Fallback>
        </mc:AlternateContent>
      </w:r>
    </w:p>
    <w:p w14:paraId="7F0E81F1" w14:textId="65607E7A" w:rsidR="00A51073" w:rsidRPr="009F7195" w:rsidRDefault="009F7195" w:rsidP="009F7195">
      <w:pPr>
        <w:ind w:firstLineChars="200" w:firstLine="480"/>
        <w:rPr>
          <w:sz w:val="24"/>
          <w:szCs w:val="32"/>
        </w:rPr>
      </w:pPr>
      <w:r w:rsidRPr="009F7195">
        <w:rPr>
          <w:rFonts w:hint="eastAsia"/>
          <w:sz w:val="24"/>
          <w:szCs w:val="32"/>
        </w:rPr>
        <w:t>≪同意</w:t>
      </w:r>
      <w:r w:rsidR="00BF48EF">
        <w:rPr>
          <w:rFonts w:hint="eastAsia"/>
          <w:sz w:val="24"/>
          <w:szCs w:val="32"/>
        </w:rPr>
        <w:t>書</w:t>
      </w:r>
      <w:r w:rsidRPr="009F7195">
        <w:rPr>
          <w:rFonts w:hint="eastAsia"/>
          <w:sz w:val="24"/>
          <w:szCs w:val="32"/>
        </w:rPr>
        <w:t>≫</w:t>
      </w:r>
    </w:p>
    <w:p w14:paraId="176B13DA" w14:textId="77777777" w:rsidR="009F7195" w:rsidRPr="009F7195" w:rsidRDefault="009F7195" w:rsidP="00A64EF2">
      <w:pPr>
        <w:rPr>
          <w:sz w:val="24"/>
          <w:szCs w:val="32"/>
        </w:rPr>
      </w:pPr>
    </w:p>
    <w:p w14:paraId="445E3B1A" w14:textId="77777777" w:rsidR="009F7195" w:rsidRDefault="009F7195" w:rsidP="00A64EF2">
      <w:pPr>
        <w:rPr>
          <w:sz w:val="24"/>
          <w:szCs w:val="32"/>
        </w:rPr>
      </w:pPr>
      <w:r w:rsidRPr="009F7195">
        <w:rPr>
          <w:rFonts w:hint="eastAsia"/>
          <w:sz w:val="24"/>
          <w:szCs w:val="32"/>
        </w:rPr>
        <w:t xml:space="preserve">　</w:t>
      </w:r>
      <w:r>
        <w:rPr>
          <w:rFonts w:hint="eastAsia"/>
          <w:sz w:val="24"/>
          <w:szCs w:val="32"/>
        </w:rPr>
        <w:t xml:space="preserve">　　</w:t>
      </w:r>
      <w:r w:rsidRPr="009F7195">
        <w:rPr>
          <w:rFonts w:hint="eastAsia"/>
          <w:sz w:val="24"/>
          <w:szCs w:val="32"/>
        </w:rPr>
        <w:t>本申請に係る受給資格確認のため、私の「市税の滞納のない証明書」及び</w:t>
      </w:r>
    </w:p>
    <w:p w14:paraId="530230EA" w14:textId="7F78478F" w:rsidR="009F7195" w:rsidRPr="009F7195" w:rsidRDefault="009F7195" w:rsidP="009F7195">
      <w:pPr>
        <w:ind w:firstLineChars="200" w:firstLine="480"/>
        <w:rPr>
          <w:sz w:val="24"/>
          <w:szCs w:val="32"/>
        </w:rPr>
      </w:pPr>
      <w:r w:rsidRPr="009F7195">
        <w:rPr>
          <w:rFonts w:hint="eastAsia"/>
          <w:sz w:val="24"/>
          <w:szCs w:val="32"/>
        </w:rPr>
        <w:t>「住民票」の提出に代えて、確認、照会及び調査することに同意します。</w:t>
      </w:r>
    </w:p>
    <w:p w14:paraId="6A9C07CA" w14:textId="77777777" w:rsidR="00A51073" w:rsidRPr="00F5200B" w:rsidRDefault="00A51073" w:rsidP="00A64EF2">
      <w:pPr>
        <w:rPr>
          <w:shd w:val="pct15" w:color="auto" w:fill="FFFFFF"/>
        </w:rPr>
      </w:pPr>
    </w:p>
    <w:p w14:paraId="7EE3B95B" w14:textId="568C9862" w:rsidR="00A51073" w:rsidRPr="003C6930" w:rsidRDefault="009F7195" w:rsidP="009F7195">
      <w:pPr>
        <w:ind w:firstLineChars="200" w:firstLine="420"/>
        <w:rPr>
          <w:sz w:val="24"/>
        </w:rPr>
      </w:pPr>
      <w:r>
        <w:rPr>
          <w:rFonts w:hint="eastAsia"/>
        </w:rPr>
        <w:t xml:space="preserve">　</w:t>
      </w:r>
      <w:r w:rsidRPr="003C6930">
        <w:rPr>
          <w:rFonts w:hint="eastAsia"/>
          <w:sz w:val="24"/>
        </w:rPr>
        <w:t>令和　　年　　月　　日</w:t>
      </w:r>
    </w:p>
    <w:p w14:paraId="37234EC7" w14:textId="77777777" w:rsidR="009F7195" w:rsidRPr="003C6930" w:rsidRDefault="009F7195" w:rsidP="00A64EF2">
      <w:pPr>
        <w:rPr>
          <w:sz w:val="24"/>
        </w:rPr>
      </w:pPr>
    </w:p>
    <w:p w14:paraId="0E560C04" w14:textId="77777777" w:rsidR="009F7195" w:rsidRPr="003C6930" w:rsidRDefault="009F7195" w:rsidP="00A64EF2">
      <w:pPr>
        <w:rPr>
          <w:sz w:val="24"/>
        </w:rPr>
      </w:pPr>
      <w:r w:rsidRPr="003C6930">
        <w:rPr>
          <w:rFonts w:hint="eastAsia"/>
          <w:sz w:val="24"/>
        </w:rPr>
        <w:t xml:space="preserve">　　　　　　　　　　　　　　　</w:t>
      </w:r>
      <w:r w:rsidRPr="003C6930">
        <w:rPr>
          <w:rFonts w:hint="eastAsia"/>
          <w:spacing w:val="180"/>
          <w:sz w:val="24"/>
          <w:fitText w:val="840" w:id="-977543679"/>
        </w:rPr>
        <w:t>住</w:t>
      </w:r>
      <w:r w:rsidRPr="003C6930">
        <w:rPr>
          <w:rFonts w:hint="eastAsia"/>
          <w:sz w:val="24"/>
          <w:fitText w:val="840" w:id="-977543679"/>
        </w:rPr>
        <w:t>所</w:t>
      </w:r>
    </w:p>
    <w:p w14:paraId="11BFB4D2" w14:textId="7F226507" w:rsidR="009F7195" w:rsidRPr="003C6930" w:rsidRDefault="009F7195" w:rsidP="00A64EF2">
      <w:pPr>
        <w:rPr>
          <w:sz w:val="24"/>
        </w:rPr>
      </w:pPr>
      <w:r w:rsidRPr="003C6930">
        <w:rPr>
          <w:rFonts w:hint="eastAsia"/>
          <w:sz w:val="24"/>
        </w:rPr>
        <w:t xml:space="preserve">　　　　　　　　　　　　　　　</w:t>
      </w:r>
      <w:r w:rsidRPr="003C6930">
        <w:rPr>
          <w:rFonts w:hint="eastAsia"/>
          <w:spacing w:val="180"/>
          <w:sz w:val="24"/>
          <w:fitText w:val="840" w:id="-977543678"/>
        </w:rPr>
        <w:t>氏</w:t>
      </w:r>
      <w:r w:rsidRPr="003C6930">
        <w:rPr>
          <w:rFonts w:hint="eastAsia"/>
          <w:sz w:val="24"/>
          <w:fitText w:val="840" w:id="-977543678"/>
        </w:rPr>
        <w:t>名</w:t>
      </w:r>
      <w:r w:rsidRPr="003C6930">
        <w:rPr>
          <w:rFonts w:hint="eastAsia"/>
          <w:sz w:val="24"/>
        </w:rPr>
        <w:t xml:space="preserve">　　　　　　　　　　　　　　　　</w:t>
      </w:r>
      <w:r w:rsidR="003C6930" w:rsidRPr="003C6930">
        <w:rPr>
          <w:rFonts w:hint="eastAsia"/>
          <w:sz w:val="26"/>
          <w:szCs w:val="26"/>
        </w:rPr>
        <w:t>㊞</w:t>
      </w:r>
    </w:p>
    <w:p w14:paraId="2C876ED4" w14:textId="2D1E4AA7" w:rsidR="009F7195" w:rsidRPr="003C6930" w:rsidRDefault="009F7195" w:rsidP="00A64EF2">
      <w:pPr>
        <w:rPr>
          <w:sz w:val="24"/>
        </w:rPr>
      </w:pPr>
      <w:r w:rsidRPr="003C6930">
        <w:rPr>
          <w:rFonts w:hint="eastAsia"/>
          <w:sz w:val="24"/>
        </w:rPr>
        <w:t xml:space="preserve">　　　　　　　　　　　　　　　生年月日　　</w:t>
      </w:r>
    </w:p>
    <w:p w14:paraId="014AC442" w14:textId="42257005" w:rsidR="00A51073" w:rsidRPr="003C6930" w:rsidRDefault="009F7195" w:rsidP="00A64EF2">
      <w:pPr>
        <w:rPr>
          <w:sz w:val="24"/>
        </w:rPr>
      </w:pPr>
      <w:r w:rsidRPr="003C6930">
        <w:rPr>
          <w:rFonts w:hint="eastAsia"/>
          <w:sz w:val="24"/>
        </w:rPr>
        <w:t xml:space="preserve">　　　　　　　　　　　　　　　　　　</w:t>
      </w:r>
      <w:r w:rsidR="006D35FA" w:rsidRPr="003C6930">
        <w:rPr>
          <w:rFonts w:hint="eastAsia"/>
          <w:sz w:val="24"/>
        </w:rPr>
        <w:t xml:space="preserve">　　　　　　</w:t>
      </w:r>
      <w:r w:rsidRPr="003C6930">
        <w:rPr>
          <w:rFonts w:hint="eastAsia"/>
          <w:sz w:val="24"/>
        </w:rPr>
        <w:t xml:space="preserve">　（自署してください。）</w:t>
      </w:r>
    </w:p>
    <w:sectPr w:rsidR="00A51073" w:rsidRPr="003C6930" w:rsidSect="006365FD">
      <w:pgSz w:w="11906" w:h="16838" w:code="9"/>
      <w:pgMar w:top="1701" w:right="1134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EEC05" w14:textId="77777777" w:rsidR="00205D79" w:rsidRDefault="00205D79">
      <w:r>
        <w:separator/>
      </w:r>
    </w:p>
  </w:endnote>
  <w:endnote w:type="continuationSeparator" w:id="0">
    <w:p w14:paraId="411B9B40" w14:textId="77777777" w:rsidR="00205D79" w:rsidRDefault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6E042" w14:textId="77777777" w:rsidR="00205D79" w:rsidRDefault="00205D79">
      <w:r>
        <w:separator/>
      </w:r>
    </w:p>
  </w:footnote>
  <w:footnote w:type="continuationSeparator" w:id="0">
    <w:p w14:paraId="4B4107B3" w14:textId="77777777" w:rsidR="00205D79" w:rsidRDefault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936"/>
    <w:multiLevelType w:val="hybridMultilevel"/>
    <w:tmpl w:val="44F8465C"/>
    <w:lvl w:ilvl="0" w:tplc="8B70AE46">
      <w:start w:val="1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EF58FE"/>
    <w:multiLevelType w:val="hybridMultilevel"/>
    <w:tmpl w:val="7A8E0D6C"/>
    <w:lvl w:ilvl="0" w:tplc="2B6E84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09458670">
    <w:abstractNumId w:val="1"/>
  </w:num>
  <w:num w:numId="2" w16cid:durableId="157531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13"/>
    <w:rsid w:val="00001133"/>
    <w:rsid w:val="000037C2"/>
    <w:rsid w:val="00040971"/>
    <w:rsid w:val="0004464D"/>
    <w:rsid w:val="00044B7E"/>
    <w:rsid w:val="00045CCE"/>
    <w:rsid w:val="00055071"/>
    <w:rsid w:val="000A1D83"/>
    <w:rsid w:val="000D2994"/>
    <w:rsid w:val="000E7E92"/>
    <w:rsid w:val="000F1CD0"/>
    <w:rsid w:val="000F2920"/>
    <w:rsid w:val="0015422C"/>
    <w:rsid w:val="00161694"/>
    <w:rsid w:val="00194DBE"/>
    <w:rsid w:val="001C3698"/>
    <w:rsid w:val="001E0D41"/>
    <w:rsid w:val="001F5C9B"/>
    <w:rsid w:val="002024F8"/>
    <w:rsid w:val="00204299"/>
    <w:rsid w:val="00205D79"/>
    <w:rsid w:val="00210E74"/>
    <w:rsid w:val="002407E9"/>
    <w:rsid w:val="00253C52"/>
    <w:rsid w:val="0025418C"/>
    <w:rsid w:val="003077ED"/>
    <w:rsid w:val="00307AE4"/>
    <w:rsid w:val="00340415"/>
    <w:rsid w:val="003618EF"/>
    <w:rsid w:val="003B64A1"/>
    <w:rsid w:val="003C6930"/>
    <w:rsid w:val="003D6EC2"/>
    <w:rsid w:val="003E3890"/>
    <w:rsid w:val="003F3A63"/>
    <w:rsid w:val="003F50F5"/>
    <w:rsid w:val="004226EF"/>
    <w:rsid w:val="00432A0F"/>
    <w:rsid w:val="00494D00"/>
    <w:rsid w:val="004A6B13"/>
    <w:rsid w:val="004F3B2E"/>
    <w:rsid w:val="00554FCF"/>
    <w:rsid w:val="005611BB"/>
    <w:rsid w:val="005809EB"/>
    <w:rsid w:val="005900E3"/>
    <w:rsid w:val="00590D16"/>
    <w:rsid w:val="005B68B6"/>
    <w:rsid w:val="005B6BD9"/>
    <w:rsid w:val="005C3B18"/>
    <w:rsid w:val="005E0487"/>
    <w:rsid w:val="005E3847"/>
    <w:rsid w:val="005F44F1"/>
    <w:rsid w:val="006061E2"/>
    <w:rsid w:val="006365FD"/>
    <w:rsid w:val="0064287F"/>
    <w:rsid w:val="00643FCE"/>
    <w:rsid w:val="00653E47"/>
    <w:rsid w:val="00682559"/>
    <w:rsid w:val="00691F60"/>
    <w:rsid w:val="00696C28"/>
    <w:rsid w:val="006A74DE"/>
    <w:rsid w:val="006C4D18"/>
    <w:rsid w:val="006D35FA"/>
    <w:rsid w:val="0072211F"/>
    <w:rsid w:val="00723AA0"/>
    <w:rsid w:val="007352C2"/>
    <w:rsid w:val="007B1821"/>
    <w:rsid w:val="007B36A7"/>
    <w:rsid w:val="007D3833"/>
    <w:rsid w:val="007F7881"/>
    <w:rsid w:val="00842C34"/>
    <w:rsid w:val="00843433"/>
    <w:rsid w:val="00854482"/>
    <w:rsid w:val="00883946"/>
    <w:rsid w:val="008A0C7D"/>
    <w:rsid w:val="008B0F38"/>
    <w:rsid w:val="008B7E5C"/>
    <w:rsid w:val="008C1B42"/>
    <w:rsid w:val="008D2662"/>
    <w:rsid w:val="008D491D"/>
    <w:rsid w:val="008E42A4"/>
    <w:rsid w:val="00940CBD"/>
    <w:rsid w:val="00991F22"/>
    <w:rsid w:val="00997439"/>
    <w:rsid w:val="009A73C9"/>
    <w:rsid w:val="009F7195"/>
    <w:rsid w:val="00A0402F"/>
    <w:rsid w:val="00A51073"/>
    <w:rsid w:val="00A64EF2"/>
    <w:rsid w:val="00A71B52"/>
    <w:rsid w:val="00A87F86"/>
    <w:rsid w:val="00B02CFF"/>
    <w:rsid w:val="00B52434"/>
    <w:rsid w:val="00B85572"/>
    <w:rsid w:val="00BB44CC"/>
    <w:rsid w:val="00BD2AB4"/>
    <w:rsid w:val="00BE1452"/>
    <w:rsid w:val="00BF48EF"/>
    <w:rsid w:val="00C53544"/>
    <w:rsid w:val="00C63E8A"/>
    <w:rsid w:val="00C77E41"/>
    <w:rsid w:val="00C847DC"/>
    <w:rsid w:val="00CC7B3B"/>
    <w:rsid w:val="00CD3C2C"/>
    <w:rsid w:val="00CE14AA"/>
    <w:rsid w:val="00CE3A28"/>
    <w:rsid w:val="00CF065C"/>
    <w:rsid w:val="00D03397"/>
    <w:rsid w:val="00D40A87"/>
    <w:rsid w:val="00D732F7"/>
    <w:rsid w:val="00D83587"/>
    <w:rsid w:val="00E32F38"/>
    <w:rsid w:val="00E4586D"/>
    <w:rsid w:val="00E725D1"/>
    <w:rsid w:val="00EB6357"/>
    <w:rsid w:val="00ED2AA7"/>
    <w:rsid w:val="00EF6560"/>
    <w:rsid w:val="00F16E4E"/>
    <w:rsid w:val="00F501E3"/>
    <w:rsid w:val="00F5200B"/>
    <w:rsid w:val="00F86771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AC946"/>
  <w14:defaultImageDpi w14:val="0"/>
  <w15:docId w15:val="{8905A586-8D02-4D67-850D-9AFD4B39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locked/>
    <w:rPr>
      <w:rFonts w:ascii="ＭＳ 明朝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10E7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d">
    <w:name w:val="Table Grid"/>
    <w:basedOn w:val="a1"/>
    <w:locked/>
    <w:rsid w:val="00EB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40415"/>
    <w:pPr>
      <w:wordWrap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809db2-09a3-40d4-b0ad-b41b5c9681f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A7D8EA868D1B4BA35C96F851086B73" ma:contentTypeVersion="15" ma:contentTypeDescription="新しいドキュメントを作成します。" ma:contentTypeScope="" ma:versionID="18ba1d9794146ea8ddd54d364185fef1">
  <xsd:schema xmlns:xsd="http://www.w3.org/2001/XMLSchema" xmlns:xs="http://www.w3.org/2001/XMLSchema" xmlns:p="http://schemas.microsoft.com/office/2006/metadata/properties" xmlns:ns3="f3809db2-09a3-40d4-b0ad-b41b5c9681fc" xmlns:ns4="e5b95aa6-c9e6-47a4-aeac-98ffcb8c26ed" targetNamespace="http://schemas.microsoft.com/office/2006/metadata/properties" ma:root="true" ma:fieldsID="ba73f3e6f5e441b2e0c1665015debc39" ns3:_="" ns4:_="">
    <xsd:import namespace="f3809db2-09a3-40d4-b0ad-b41b5c9681fc"/>
    <xsd:import namespace="e5b95aa6-c9e6-47a4-aeac-98ffcb8c26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9db2-09a3-40d4-b0ad-b41b5c96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5aa6-c9e6-47a4-aeac-98ffcb8c2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D510E-62FF-41FB-822F-8F4BE8BE0C5E}">
  <ds:schemaRefs>
    <ds:schemaRef ds:uri="http://schemas.microsoft.com/office/2006/metadata/properties"/>
    <ds:schemaRef ds:uri="http://schemas.microsoft.com/office/infopath/2007/PartnerControls"/>
    <ds:schemaRef ds:uri="f3809db2-09a3-40d4-b0ad-b41b5c9681fc"/>
  </ds:schemaRefs>
</ds:datastoreItem>
</file>

<file path=customXml/itemProps2.xml><?xml version="1.0" encoding="utf-8"?>
<ds:datastoreItem xmlns:ds="http://schemas.openxmlformats.org/officeDocument/2006/customXml" ds:itemID="{CE9372D7-7C9E-4788-B464-16635A327B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2A09B1-1CD1-4DB3-B37F-DB75F2DBF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9db2-09a3-40d4-b0ad-b41b5c9681fc"/>
    <ds:schemaRef ds:uri="e5b95aa6-c9e6-47a4-aeac-98ffcb8c2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0C5A38-014E-407A-9E24-E7BD97E7F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38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実</dc:creator>
  <cp:keywords/>
  <dc:description/>
  <cp:lastModifiedBy>石原　奈津美</cp:lastModifiedBy>
  <cp:revision>26</cp:revision>
  <cp:lastPrinted>2024-05-23T06:36:00Z</cp:lastPrinted>
  <dcterms:created xsi:type="dcterms:W3CDTF">2024-04-03T04:31:00Z</dcterms:created>
  <dcterms:modified xsi:type="dcterms:W3CDTF">2024-05-24T00:35:00Z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0x0101008AA7D8EA868D1B4BA35C96F851086B73</vt:lpwstr>
  </property>
</Properties>
</file>