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482E" w14:textId="77777777" w:rsidR="00CE14AA" w:rsidRPr="00EB6357" w:rsidRDefault="00CE14AA" w:rsidP="00CE14AA">
      <w:r w:rsidRPr="00EB6357">
        <w:rPr>
          <w:rFonts w:hint="eastAsia"/>
        </w:rPr>
        <w:t>様式第</w:t>
      </w:r>
      <w:r w:rsidR="00340415">
        <w:rPr>
          <w:rFonts w:hint="eastAsia"/>
        </w:rPr>
        <w:t>９</w:t>
      </w:r>
      <w:r w:rsidRPr="00EB6357">
        <w:rPr>
          <w:rFonts w:hint="eastAsia"/>
        </w:rPr>
        <w:t>号（第</w:t>
      </w:r>
      <w:r w:rsidR="0025418C">
        <w:rPr>
          <w:rFonts w:hint="eastAsia"/>
        </w:rPr>
        <w:t>４</w:t>
      </w:r>
      <w:r w:rsidRPr="00EB6357">
        <w:rPr>
          <w:rFonts w:hint="eastAsia"/>
        </w:rPr>
        <w:t>条関係）</w:t>
      </w:r>
    </w:p>
    <w:p w14:paraId="7BCAF5FB" w14:textId="77777777" w:rsidR="00CE14AA" w:rsidRPr="00EB6357" w:rsidRDefault="00CE14AA" w:rsidP="00CE14AA"/>
    <w:p w14:paraId="344BA641" w14:textId="77777777" w:rsidR="00CE14AA" w:rsidRPr="00EB6357" w:rsidRDefault="00CE14AA" w:rsidP="00CE14AA">
      <w:pPr>
        <w:jc w:val="center"/>
      </w:pPr>
      <w:r w:rsidRPr="00EB6357">
        <w:rPr>
          <w:rFonts w:hint="eastAsia"/>
        </w:rPr>
        <w:t>地域猫不妊・去勢手術費用助成金交付申請書</w:t>
      </w:r>
    </w:p>
    <w:p w14:paraId="5535E00E" w14:textId="77777777" w:rsidR="00CE14AA" w:rsidRPr="00EB6357" w:rsidRDefault="00CE14AA" w:rsidP="00CE14AA"/>
    <w:p w14:paraId="0EE16E21" w14:textId="15345D4E" w:rsidR="00CE14AA" w:rsidRPr="00EB6357" w:rsidRDefault="007F6FAA" w:rsidP="00CE14AA">
      <w:pPr>
        <w:jc w:val="right"/>
      </w:pPr>
      <w:r>
        <w:rPr>
          <w:rFonts w:hint="eastAsia"/>
        </w:rPr>
        <w:t xml:space="preserve">令和　　</w:t>
      </w:r>
      <w:r w:rsidR="00CE14AA" w:rsidRPr="00EB6357">
        <w:rPr>
          <w:rFonts w:hint="eastAsia"/>
        </w:rPr>
        <w:t xml:space="preserve">年　　月　　日　　</w:t>
      </w:r>
    </w:p>
    <w:p w14:paraId="794A90D2" w14:textId="77777777" w:rsidR="00CE14AA" w:rsidRPr="00EB6357" w:rsidRDefault="00CE14AA" w:rsidP="00CE14AA"/>
    <w:p w14:paraId="3CA2C844" w14:textId="10C121FE" w:rsidR="00CE14AA" w:rsidRPr="00EB6357" w:rsidRDefault="00CE14AA" w:rsidP="00CE14AA">
      <w:r w:rsidRPr="00EB6357">
        <w:rPr>
          <w:rFonts w:hint="eastAsia"/>
        </w:rPr>
        <w:t xml:space="preserve">　　薩摩川内市長</w:t>
      </w:r>
      <w:r w:rsidR="00BB2610" w:rsidRPr="00EB6357">
        <w:rPr>
          <w:rFonts w:hint="eastAsia"/>
        </w:rPr>
        <w:t xml:space="preserve">　　</w:t>
      </w:r>
      <w:r w:rsidRPr="00EB6357">
        <w:rPr>
          <w:rFonts w:hint="eastAsia"/>
        </w:rPr>
        <w:t>様</w:t>
      </w:r>
    </w:p>
    <w:p w14:paraId="4BE9BBD5" w14:textId="77777777" w:rsidR="00CE14AA" w:rsidRPr="00BB2610" w:rsidRDefault="00CE14AA" w:rsidP="00CE14AA"/>
    <w:p w14:paraId="60D7C021" w14:textId="77777777" w:rsidR="00CE14AA" w:rsidRPr="00EB6357" w:rsidRDefault="00CE14AA" w:rsidP="00CE14AA"/>
    <w:p w14:paraId="625340E9" w14:textId="77777777" w:rsidR="00443C01" w:rsidRDefault="00443C01" w:rsidP="00443C01">
      <w:pPr>
        <w:jc w:val="right"/>
      </w:pPr>
      <w:r>
        <w:rPr>
          <w:rFonts w:hint="eastAsia"/>
        </w:rPr>
        <w:t xml:space="preserve">申請団体　名　　称　　　　　　　　　　　　　　　</w:t>
      </w:r>
    </w:p>
    <w:p w14:paraId="2EEE15A5" w14:textId="0F17D5C7" w:rsidR="00443C01" w:rsidRDefault="00443C01" w:rsidP="00443C01">
      <w:pPr>
        <w:jc w:val="right"/>
      </w:pPr>
      <w:r w:rsidRPr="00A84A4A">
        <w:rPr>
          <w:rFonts w:hint="eastAsia"/>
          <w:spacing w:val="45"/>
          <w:fitText w:val="840" w:id="-982776064"/>
        </w:rPr>
        <w:t>代表</w:t>
      </w:r>
      <w:r w:rsidRPr="00A84A4A">
        <w:rPr>
          <w:rFonts w:hint="eastAsia"/>
          <w:spacing w:val="15"/>
          <w:fitText w:val="840" w:id="-982776064"/>
        </w:rPr>
        <w:t>者</w:t>
      </w:r>
      <w:r>
        <w:rPr>
          <w:rFonts w:hint="eastAsia"/>
        </w:rPr>
        <w:t xml:space="preserve">　住　　所　</w:t>
      </w:r>
      <w:r w:rsidR="0023013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14:paraId="7EC11D19" w14:textId="08AAA5E8" w:rsidR="00443C01" w:rsidRDefault="00443C01" w:rsidP="00443C01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8D49C0" wp14:editId="02621ACC">
                <wp:simplePos x="0" y="0"/>
                <wp:positionH relativeFrom="column">
                  <wp:posOffset>5120640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5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D5E052" id="楕円 1" o:spid="_x0000_s1026" style="position:absolute;margin-left:403.2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" o:allowincell="f" filled="f" strokeweight=".5pt"/>
            </w:pict>
          </mc:Fallback>
        </mc:AlternateContent>
      </w:r>
      <w:r>
        <w:rPr>
          <w:rFonts w:hint="eastAsia"/>
        </w:rPr>
        <w:t xml:space="preserve">氏　　名　　　　　　　　　　　　　印　</w:t>
      </w:r>
    </w:p>
    <w:p w14:paraId="51865732" w14:textId="77777777" w:rsidR="00443C01" w:rsidRDefault="00443C01" w:rsidP="00443C01">
      <w:r>
        <w:rPr>
          <w:rFonts w:hint="eastAsia"/>
        </w:rPr>
        <w:t xml:space="preserve">　　　　　　　　　　　　　　　　　　　　　 電話番号　　　　　　　　　　　　　　</w:t>
      </w:r>
    </w:p>
    <w:p w14:paraId="7AD6BC15" w14:textId="77777777" w:rsidR="00CE14AA" w:rsidRPr="00443C01" w:rsidRDefault="00CE14AA" w:rsidP="00CE14AA"/>
    <w:p w14:paraId="1AFA7B20" w14:textId="77777777" w:rsidR="00CE14AA" w:rsidRPr="00EB6357" w:rsidRDefault="00CE14AA" w:rsidP="00CE14AA"/>
    <w:p w14:paraId="16523A18" w14:textId="71BAD4D1" w:rsidR="00CE14AA" w:rsidRPr="00EB6357" w:rsidRDefault="00CE14AA" w:rsidP="00CE14AA">
      <w:r w:rsidRPr="00EB6357">
        <w:rPr>
          <w:rFonts w:hint="eastAsia"/>
        </w:rPr>
        <w:t xml:space="preserve">　</w:t>
      </w:r>
      <w:r w:rsidR="007F6FAA">
        <w:rPr>
          <w:rFonts w:hint="eastAsia"/>
        </w:rPr>
        <w:t>令和</w:t>
      </w:r>
      <w:r w:rsidRPr="00EB6357">
        <w:rPr>
          <w:rFonts w:hint="eastAsia"/>
        </w:rPr>
        <w:t xml:space="preserve">　　年度における地域猫に係る不妊・去勢手術費用の助成を受けたいので、薩摩川内市地域猫不妊・去勢手術費用助成金交付要綱第</w:t>
      </w:r>
      <w:r w:rsidR="00C53544">
        <w:rPr>
          <w:rFonts w:hint="eastAsia"/>
        </w:rPr>
        <w:t>８</w:t>
      </w:r>
      <w:r w:rsidRPr="00EB6357">
        <w:rPr>
          <w:rFonts w:hint="eastAsia"/>
        </w:rPr>
        <w:t>条の規定に基づき、下記のとおり申請します。</w:t>
      </w:r>
    </w:p>
    <w:p w14:paraId="6B8B586C" w14:textId="77777777" w:rsidR="00CE14AA" w:rsidRPr="00EB6357" w:rsidRDefault="00CE14AA" w:rsidP="00CE14AA"/>
    <w:p w14:paraId="5BCC1FCB" w14:textId="77777777" w:rsidR="00CE14AA" w:rsidRPr="00EB6357" w:rsidRDefault="00CE14AA" w:rsidP="00CE14AA">
      <w:pPr>
        <w:jc w:val="center"/>
      </w:pPr>
      <w:r w:rsidRPr="00EB6357">
        <w:rPr>
          <w:rFonts w:hint="eastAsia"/>
        </w:rPr>
        <w:t>記</w:t>
      </w:r>
    </w:p>
    <w:p w14:paraId="40EC92A0" w14:textId="77777777" w:rsidR="00CE14AA" w:rsidRPr="00EB6357" w:rsidRDefault="00CE14AA" w:rsidP="00CE14AA"/>
    <w:p w14:paraId="4EC1E2D5" w14:textId="77777777" w:rsidR="00CE14AA" w:rsidRPr="00EB6357" w:rsidRDefault="00CE14AA" w:rsidP="00CE14AA">
      <w:r w:rsidRPr="00EB6357">
        <w:rPr>
          <w:rFonts w:hint="eastAsia"/>
        </w:rPr>
        <w:t>１　交付申請額　　　　　　　　　　　　　　円</w:t>
      </w:r>
    </w:p>
    <w:p w14:paraId="7F27F5FE" w14:textId="77777777" w:rsidR="00CE14AA" w:rsidRPr="00EB6357" w:rsidRDefault="00CE14AA" w:rsidP="00CE14AA"/>
    <w:p w14:paraId="3B1511B3" w14:textId="77777777" w:rsidR="00CE14AA" w:rsidRPr="00EB6357" w:rsidRDefault="00CE14AA" w:rsidP="00CE14AA">
      <w:r w:rsidRPr="00EB6357">
        <w:rPr>
          <w:rFonts w:hint="eastAsia"/>
        </w:rPr>
        <w:t>２　添付書類</w:t>
      </w:r>
    </w:p>
    <w:p w14:paraId="3254E6C1" w14:textId="77777777" w:rsidR="00CE14AA" w:rsidRPr="00EB6357" w:rsidRDefault="00CE14AA" w:rsidP="00CE14AA">
      <w:pPr>
        <w:ind w:firstLineChars="100" w:firstLine="210"/>
      </w:pPr>
      <w:r w:rsidRPr="00EB6357">
        <w:rPr>
          <w:rFonts w:hint="eastAsia"/>
        </w:rPr>
        <w:t>⑴　実施計画書</w:t>
      </w:r>
    </w:p>
    <w:p w14:paraId="793DA75F" w14:textId="3C984B81" w:rsidR="00CE14AA" w:rsidRPr="00EB6357" w:rsidRDefault="00CE14AA" w:rsidP="00B85572">
      <w:pPr>
        <w:ind w:firstLineChars="100" w:firstLine="210"/>
      </w:pPr>
      <w:r>
        <w:rPr>
          <w:rFonts w:hAnsi="ＭＳ 明朝" w:cs="ＭＳ 明朝" w:hint="eastAsia"/>
        </w:rPr>
        <w:t xml:space="preserve">⑵　</w:t>
      </w:r>
      <w:r w:rsidR="00B85572">
        <w:rPr>
          <w:rFonts w:hAnsi="ＭＳ 明朝" w:cs="ＭＳ 明朝" w:hint="eastAsia"/>
        </w:rPr>
        <w:t>その他</w:t>
      </w:r>
    </w:p>
    <w:p w14:paraId="4D4ACFE3" w14:textId="77777777" w:rsidR="00CE14AA" w:rsidRPr="00EB6357" w:rsidRDefault="00CE14AA" w:rsidP="00CE14AA"/>
    <w:p w14:paraId="4A16125A" w14:textId="77777777" w:rsidR="00CE14AA" w:rsidRDefault="00340415" w:rsidP="00CE14AA">
      <w:r>
        <w:rPr>
          <w:rFonts w:hint="eastAsia"/>
        </w:rPr>
        <w:t>３　誓約事項</w:t>
      </w:r>
    </w:p>
    <w:p w14:paraId="02CBAA34" w14:textId="77777777" w:rsidR="00C77E41" w:rsidRPr="00C77E41" w:rsidRDefault="00340415" w:rsidP="00340415">
      <w:pPr>
        <w:pStyle w:val="ae"/>
        <w:numPr>
          <w:ilvl w:val="0"/>
          <w:numId w:val="2"/>
        </w:numPr>
        <w:ind w:leftChars="0"/>
      </w:pPr>
      <w:r>
        <w:rPr>
          <w:rFonts w:ascii="ＭＳ 明朝" w:eastAsia="ＭＳ 明朝" w:hAnsi="ＭＳ 明朝" w:cs="ＭＳ 明朝" w:hint="eastAsia"/>
          <w:kern w:val="0"/>
          <w:szCs w:val="24"/>
        </w:rPr>
        <w:t>通常の手術によって生じた手術対象猫の身体上の問題については、薩摩川内市、手術</w:t>
      </w:r>
    </w:p>
    <w:p w14:paraId="4BCAED32" w14:textId="675A0055" w:rsidR="00340415" w:rsidRPr="00340415" w:rsidRDefault="00340415" w:rsidP="00C77E41">
      <w:pPr>
        <w:ind w:left="210" w:firstLineChars="100" w:firstLine="210"/>
      </w:pPr>
      <w:r w:rsidRPr="00C77E41">
        <w:rPr>
          <w:rFonts w:hAnsi="ＭＳ 明朝" w:cs="ＭＳ 明朝" w:hint="eastAsia"/>
        </w:rPr>
        <w:t>実施者の責任を問いません。</w:t>
      </w:r>
    </w:p>
    <w:p w14:paraId="36336DDB" w14:textId="77777777" w:rsidR="00C77E41" w:rsidRDefault="00340415" w:rsidP="00340415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手術終了後、手術</w:t>
      </w:r>
      <w:r w:rsidR="00B85572">
        <w:rPr>
          <w:rFonts w:hint="eastAsia"/>
        </w:rPr>
        <w:t>費用</w:t>
      </w:r>
      <w:r>
        <w:rPr>
          <w:rFonts w:hint="eastAsia"/>
        </w:rPr>
        <w:t>については、手術実施者の支払い請求に基づき速やかに支払い</w:t>
      </w:r>
    </w:p>
    <w:p w14:paraId="42FA8396" w14:textId="6E0A47B1" w:rsidR="00340415" w:rsidRPr="00EB6357" w:rsidRDefault="00340415" w:rsidP="00C77E41">
      <w:pPr>
        <w:ind w:left="210" w:firstLineChars="100" w:firstLine="210"/>
      </w:pPr>
      <w:r>
        <w:rPr>
          <w:rFonts w:hint="eastAsia"/>
        </w:rPr>
        <w:t>ます。</w:t>
      </w:r>
    </w:p>
    <w:p w14:paraId="1F96E4F7" w14:textId="77777777" w:rsidR="00CE14AA" w:rsidRPr="00EB6357" w:rsidRDefault="00CE14AA" w:rsidP="00CE14AA"/>
    <w:p w14:paraId="7ADA988A" w14:textId="77777777" w:rsidR="00CE14AA" w:rsidRPr="00EB6357" w:rsidRDefault="00CE14AA" w:rsidP="00CE14AA"/>
    <w:p w14:paraId="2F1AEAE8" w14:textId="77777777" w:rsidR="00CE14AA" w:rsidRPr="00EB6357" w:rsidRDefault="00CE14AA" w:rsidP="00CE14AA"/>
    <w:p w14:paraId="36B29B07" w14:textId="77777777" w:rsidR="00CE14AA" w:rsidRDefault="00CE14AA" w:rsidP="00CE14AA"/>
    <w:p w14:paraId="02CA06E6" w14:textId="77777777" w:rsidR="00B85572" w:rsidRDefault="00B85572" w:rsidP="00CE14AA"/>
    <w:p w14:paraId="4DECCA94" w14:textId="77777777" w:rsidR="00B85572" w:rsidRPr="00B85572" w:rsidRDefault="00B85572" w:rsidP="00CE14AA"/>
    <w:p w14:paraId="7CF21FB9" w14:textId="77777777" w:rsidR="00CE14AA" w:rsidRPr="00EB6357" w:rsidRDefault="00CE14AA" w:rsidP="00CE14AA"/>
    <w:p w14:paraId="020A467F" w14:textId="77777777" w:rsidR="00CE14AA" w:rsidRPr="00EB6357" w:rsidRDefault="00CE14AA" w:rsidP="00CE14AA"/>
    <w:sectPr w:rsidR="00CE14AA" w:rsidRPr="00EB6357" w:rsidSect="00FA5250">
      <w:pgSz w:w="11906" w:h="16838" w:code="9"/>
      <w:pgMar w:top="1701" w:right="1418" w:bottom="1701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6B1E" w14:textId="77777777" w:rsidR="00414834" w:rsidRDefault="00414834">
      <w:r>
        <w:separator/>
      </w:r>
    </w:p>
  </w:endnote>
  <w:endnote w:type="continuationSeparator" w:id="0">
    <w:p w14:paraId="270AE78A" w14:textId="77777777" w:rsidR="00414834" w:rsidRDefault="0041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3D5D" w14:textId="77777777" w:rsidR="00414834" w:rsidRDefault="00414834">
      <w:r>
        <w:separator/>
      </w:r>
    </w:p>
  </w:footnote>
  <w:footnote w:type="continuationSeparator" w:id="0">
    <w:p w14:paraId="5306916A" w14:textId="77777777" w:rsidR="00414834" w:rsidRDefault="00414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15553"/>
    <w:rsid w:val="00040971"/>
    <w:rsid w:val="0004464D"/>
    <w:rsid w:val="00044B7E"/>
    <w:rsid w:val="00045CCE"/>
    <w:rsid w:val="00055071"/>
    <w:rsid w:val="000A1593"/>
    <w:rsid w:val="000A1D83"/>
    <w:rsid w:val="000A5B0A"/>
    <w:rsid w:val="000D2994"/>
    <w:rsid w:val="000E7E92"/>
    <w:rsid w:val="000F2920"/>
    <w:rsid w:val="001517A2"/>
    <w:rsid w:val="0015422C"/>
    <w:rsid w:val="00161694"/>
    <w:rsid w:val="00194DBE"/>
    <w:rsid w:val="001C3698"/>
    <w:rsid w:val="001F2D53"/>
    <w:rsid w:val="001F5C9B"/>
    <w:rsid w:val="002024F8"/>
    <w:rsid w:val="00204299"/>
    <w:rsid w:val="00210E74"/>
    <w:rsid w:val="00230133"/>
    <w:rsid w:val="002407E9"/>
    <w:rsid w:val="0025418C"/>
    <w:rsid w:val="002C639E"/>
    <w:rsid w:val="003077ED"/>
    <w:rsid w:val="00307AE4"/>
    <w:rsid w:val="00340415"/>
    <w:rsid w:val="003618EF"/>
    <w:rsid w:val="003B64A1"/>
    <w:rsid w:val="003D6EC2"/>
    <w:rsid w:val="003E3890"/>
    <w:rsid w:val="003F3A63"/>
    <w:rsid w:val="00414834"/>
    <w:rsid w:val="00432A0F"/>
    <w:rsid w:val="00443C01"/>
    <w:rsid w:val="00494D00"/>
    <w:rsid w:val="004A6B13"/>
    <w:rsid w:val="004F3B2E"/>
    <w:rsid w:val="00516F87"/>
    <w:rsid w:val="005203E0"/>
    <w:rsid w:val="00554FCF"/>
    <w:rsid w:val="005611BB"/>
    <w:rsid w:val="005809EB"/>
    <w:rsid w:val="005900E3"/>
    <w:rsid w:val="00590D16"/>
    <w:rsid w:val="005C2C89"/>
    <w:rsid w:val="005E0487"/>
    <w:rsid w:val="005F44F1"/>
    <w:rsid w:val="0064287F"/>
    <w:rsid w:val="00643FCE"/>
    <w:rsid w:val="00653E47"/>
    <w:rsid w:val="00682559"/>
    <w:rsid w:val="006A3533"/>
    <w:rsid w:val="006A74DE"/>
    <w:rsid w:val="006C4D18"/>
    <w:rsid w:val="0070497B"/>
    <w:rsid w:val="0072211F"/>
    <w:rsid w:val="00723AA0"/>
    <w:rsid w:val="007352C2"/>
    <w:rsid w:val="007B1821"/>
    <w:rsid w:val="007B36A7"/>
    <w:rsid w:val="007F6FAA"/>
    <w:rsid w:val="00842C34"/>
    <w:rsid w:val="00847359"/>
    <w:rsid w:val="00854482"/>
    <w:rsid w:val="00883946"/>
    <w:rsid w:val="008A0C7D"/>
    <w:rsid w:val="008B0F38"/>
    <w:rsid w:val="008B7E5C"/>
    <w:rsid w:val="008C1B42"/>
    <w:rsid w:val="008D2662"/>
    <w:rsid w:val="008D491D"/>
    <w:rsid w:val="008E42A4"/>
    <w:rsid w:val="00906E4B"/>
    <w:rsid w:val="00921C58"/>
    <w:rsid w:val="00924731"/>
    <w:rsid w:val="00940CBD"/>
    <w:rsid w:val="00997439"/>
    <w:rsid w:val="009A7033"/>
    <w:rsid w:val="00A0402F"/>
    <w:rsid w:val="00A51073"/>
    <w:rsid w:val="00A64EF2"/>
    <w:rsid w:val="00A84A4A"/>
    <w:rsid w:val="00A87F86"/>
    <w:rsid w:val="00B02CFF"/>
    <w:rsid w:val="00B52434"/>
    <w:rsid w:val="00B85572"/>
    <w:rsid w:val="00BB2610"/>
    <w:rsid w:val="00BB44CC"/>
    <w:rsid w:val="00BD2AB4"/>
    <w:rsid w:val="00BE1452"/>
    <w:rsid w:val="00C076B1"/>
    <w:rsid w:val="00C53544"/>
    <w:rsid w:val="00C63E8A"/>
    <w:rsid w:val="00C77E41"/>
    <w:rsid w:val="00C847DC"/>
    <w:rsid w:val="00CC7B3B"/>
    <w:rsid w:val="00CD3C2C"/>
    <w:rsid w:val="00CE14AA"/>
    <w:rsid w:val="00CE3A28"/>
    <w:rsid w:val="00CF065C"/>
    <w:rsid w:val="00D03397"/>
    <w:rsid w:val="00D33607"/>
    <w:rsid w:val="00D732F7"/>
    <w:rsid w:val="00D83587"/>
    <w:rsid w:val="00DA3F14"/>
    <w:rsid w:val="00E32F38"/>
    <w:rsid w:val="00E4586D"/>
    <w:rsid w:val="00E62E15"/>
    <w:rsid w:val="00E725D1"/>
    <w:rsid w:val="00EB6357"/>
    <w:rsid w:val="00ED2AA7"/>
    <w:rsid w:val="00EF6560"/>
    <w:rsid w:val="00F16E4E"/>
    <w:rsid w:val="00F501E3"/>
    <w:rsid w:val="00F5200B"/>
    <w:rsid w:val="00F86771"/>
    <w:rsid w:val="00FA5250"/>
    <w:rsid w:val="00FD0F6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customXml/itemProps3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23</cp:revision>
  <cp:lastPrinted>2024-05-24T00:59:00Z</cp:lastPrinted>
  <dcterms:created xsi:type="dcterms:W3CDTF">2024-04-03T04:31:00Z</dcterms:created>
  <dcterms:modified xsi:type="dcterms:W3CDTF">2024-05-27T07:05:00Z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