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C5" w:rsidRPr="00C37287" w:rsidRDefault="00C37287" w:rsidP="00333949">
      <w:pPr>
        <w:pStyle w:val="a3"/>
        <w:spacing w:line="308" w:lineRule="exact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z w:val="28"/>
          <w:szCs w:val="28"/>
        </w:rPr>
        <w:t xml:space="preserve">　　　　　　　　　　　　　　　　　　　　</w:t>
      </w:r>
      <w:r w:rsidR="00BA7FC5">
        <w:rPr>
          <w:rFonts w:ascii="ＭＳ ゴシック" w:hAnsi="ＭＳ ゴシック" w:hint="eastAsia"/>
          <w:b/>
          <w:bCs/>
          <w:sz w:val="28"/>
          <w:szCs w:val="28"/>
        </w:rPr>
        <w:t>居宅サービス計画書（１）</w:t>
      </w:r>
      <w:r>
        <w:rPr>
          <w:rFonts w:ascii="ＭＳ ゴシック" w:hAnsi="ＭＳ ゴシック" w:hint="eastAsia"/>
          <w:b/>
          <w:bCs/>
          <w:sz w:val="28"/>
          <w:szCs w:val="28"/>
        </w:rPr>
        <w:t xml:space="preserve">　　　　　　　　　　　　</w:t>
      </w:r>
      <w:r w:rsidR="00707B08">
        <w:rPr>
          <w:rFonts w:ascii="ＭＳ ゴシック" w:hAnsi="ＭＳ ゴシック" w:hint="eastAsia"/>
          <w:b/>
          <w:bCs/>
          <w:sz w:val="28"/>
          <w:szCs w:val="28"/>
        </w:rPr>
        <w:t xml:space="preserve">　　　　　</w:t>
      </w:r>
      <w:r w:rsidR="00707B08">
        <w:rPr>
          <w:rFonts w:ascii="ＭＳ ゴシック" w:hAnsi="ＭＳ ゴシック" w:hint="eastAsia"/>
          <w:bCs/>
        </w:rPr>
        <w:t>８</w:t>
      </w:r>
      <w:r w:rsidR="003E4F74">
        <w:rPr>
          <w:rFonts w:ascii="ＭＳ ゴシック" w:hAnsi="ＭＳ ゴシック" w:hint="eastAsia"/>
          <w:bCs/>
        </w:rPr>
        <w:t xml:space="preserve"> ― </w:t>
      </w:r>
      <w:r w:rsidRPr="00C37287">
        <w:rPr>
          <w:rFonts w:ascii="ＭＳ ゴシック" w:hAnsi="ＭＳ ゴシック" w:hint="eastAsia"/>
          <w:bCs/>
        </w:rPr>
        <w:t>５</w:t>
      </w: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00"/>
        <w:gridCol w:w="12850"/>
      </w:tblGrid>
      <w:tr w:rsidR="00BA7FC5">
        <w:trPr>
          <w:trHeight w:hRule="exact" w:val="21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C5" w:rsidRDefault="00BA7FC5">
            <w:pPr>
              <w:pStyle w:val="a3"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第　１　表</w:t>
            </w:r>
          </w:p>
        </w:tc>
        <w:tc>
          <w:tcPr>
            <w:tcW w:w="12850" w:type="dxa"/>
            <w:tcBorders>
              <w:top w:val="nil"/>
              <w:left w:val="nil"/>
              <w:bottom w:val="nil"/>
              <w:right w:val="nil"/>
            </w:tcBorders>
          </w:tcPr>
          <w:p w:rsidR="00BA7FC5" w:rsidRDefault="00BA7FC5">
            <w:pPr>
              <w:pStyle w:val="a3"/>
              <w:spacing w:line="220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                                                         </w:t>
            </w:r>
            <w:r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作成年月日</w:t>
            </w:r>
            <w:r>
              <w:rPr>
                <w:rFonts w:eastAsia="Times New Roman" w:cs="Times New Roman"/>
                <w:b/>
                <w:bCs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  <w:b/>
                <w:bCs/>
              </w:rPr>
              <w:t xml:space="preserve">　年　　月　　日</w:t>
            </w:r>
          </w:p>
        </w:tc>
      </w:tr>
    </w:tbl>
    <w:p w:rsidR="00BA7FC5" w:rsidRDefault="00BA7FC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632"/>
        <w:gridCol w:w="2409"/>
        <w:gridCol w:w="142"/>
        <w:gridCol w:w="1559"/>
      </w:tblGrid>
      <w:tr w:rsidR="00BA7FC5" w:rsidTr="00F404FF">
        <w:trPr>
          <w:trHeight w:hRule="exact" w:val="41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BA7FC5" w:rsidRDefault="008F0DC2">
            <w:pPr>
              <w:pStyle w:val="a3"/>
              <w:spacing w:before="100" w:line="220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595AAFC" wp14:editId="39CD77D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-120015</wp:posOffset>
                      </wp:positionV>
                      <wp:extent cx="5162550" cy="400050"/>
                      <wp:effectExtent l="19050" t="19050" r="19050" b="19050"/>
                      <wp:wrapNone/>
                      <wp:docPr id="1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4FF" w:rsidRPr="00132CE2" w:rsidRDefault="00E45407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利用者及び家族の「望む生活」を含め、居宅サービス</w:t>
                                  </w:r>
                                  <w:r w:rsidR="00F404FF" w:rsidRPr="00132CE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計画全体の方向性を示す帳票。</w:t>
                                  </w:r>
                                </w:p>
                                <w:p w:rsidR="00F404FF" w:rsidRDefault="00B649E9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居宅サービス</w:t>
                                  </w:r>
                                  <w:r w:rsidR="00F404FF" w:rsidRPr="00132CE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計画書の中で、利用者及び家族の生活に意向がはっきりと示される1番重要な帳票。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5AAFC" id="Rectangle 34" o:spid="_x0000_s1026" style="position:absolute;left:0;text-align:left;margin-left:114.5pt;margin-top:-9.45pt;width:406.5pt;height:3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" strokeweight="2.25pt">
                      <v:textbox inset="5.85pt,.7pt,5.85pt,.7pt">
                        <w:txbxContent>
                          <w:p w:rsidR="00F404FF" w:rsidRPr="00132CE2" w:rsidRDefault="00E4540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利用者及び家族の「望む生活」を含め、居宅サービス</w:t>
                            </w:r>
                            <w:r w:rsidR="00F404FF" w:rsidRPr="00132C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計画全体の方向性を示す帳票。</w:t>
                            </w:r>
                          </w:p>
                          <w:p w:rsidR="00F404FF" w:rsidRDefault="00B649E9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居宅サービス</w:t>
                            </w:r>
                            <w:r w:rsidR="00F404FF" w:rsidRPr="00132C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計画書の中で、利用者及び家族の生活に意向がはっきりと示される1番重要な帳票。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C5" w:rsidRPr="0089055A" w:rsidRDefault="00BA7FC5">
            <w:pPr>
              <w:pStyle w:val="a3"/>
              <w:spacing w:before="100" w:line="220" w:lineRule="exact"/>
              <w:rPr>
                <w:spacing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pacing w:val="0"/>
                <w:sz w:val="22"/>
                <w:szCs w:val="22"/>
              </w:rPr>
              <w:t xml:space="preserve"> </w:t>
            </w:r>
            <w:r w:rsidRPr="0089055A">
              <w:rPr>
                <w:rFonts w:ascii="ＭＳ ゴシック" w:hAnsi="ＭＳ ゴシック" w:hint="eastAsia"/>
                <w:b/>
                <w:bCs/>
                <w:sz w:val="18"/>
                <w:szCs w:val="18"/>
              </w:rPr>
              <w:t>初回　・　紹介　・　継続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A7FC5" w:rsidRDefault="00BA7FC5">
            <w:pPr>
              <w:pStyle w:val="a3"/>
              <w:spacing w:before="100" w:line="220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C5" w:rsidRPr="0089055A" w:rsidRDefault="00F404FF" w:rsidP="00176F08">
            <w:pPr>
              <w:pStyle w:val="a3"/>
              <w:spacing w:before="100" w:line="220" w:lineRule="exact"/>
              <w:ind w:firstLineChars="50" w:firstLine="89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/>
                <w:bCs/>
                <w:sz w:val="18"/>
                <w:szCs w:val="18"/>
              </w:rPr>
              <w:t>認定済・</w:t>
            </w:r>
            <w:r w:rsidR="00BA7FC5" w:rsidRPr="0089055A">
              <w:rPr>
                <w:rFonts w:ascii="ＭＳ ゴシック" w:hAnsi="ＭＳ ゴシック" w:hint="eastAsia"/>
                <w:b/>
                <w:bCs/>
                <w:sz w:val="18"/>
                <w:szCs w:val="18"/>
              </w:rPr>
              <w:t>申請中</w:t>
            </w:r>
          </w:p>
        </w:tc>
      </w:tr>
    </w:tbl>
    <w:p w:rsidR="00BA7FC5" w:rsidRDefault="00BA7FC5">
      <w:pPr>
        <w:pStyle w:val="a3"/>
        <w:spacing w:line="100" w:lineRule="exact"/>
        <w:rPr>
          <w:spacing w:val="0"/>
        </w:rPr>
      </w:pPr>
    </w:p>
    <w:p w:rsidR="00BA7FC5" w:rsidRPr="009A545B" w:rsidRDefault="00BA7FC5">
      <w:pPr>
        <w:pStyle w:val="a3"/>
        <w:spacing w:line="242" w:lineRule="exact"/>
        <w:rPr>
          <w:rFonts w:ascii="ＭＳ ゴシック" w:eastAsia="PMingLiU" w:hAnsi="ＭＳ ゴシック"/>
          <w:b/>
          <w:bCs/>
          <w:sz w:val="22"/>
          <w:szCs w:val="22"/>
        </w:rPr>
      </w:pPr>
      <w:r>
        <w:rPr>
          <w:rFonts w:ascii="ＭＳ ゴシック" w:hAnsi="ＭＳ ゴシック" w:hint="eastAsia"/>
          <w:b/>
          <w:bCs/>
          <w:sz w:val="22"/>
          <w:szCs w:val="22"/>
          <w:lang w:eastAsia="zh-TW"/>
        </w:rPr>
        <w:t xml:space="preserve">　利用者名　　</w:t>
      </w:r>
      <w:r w:rsidR="009E4F7D">
        <w:rPr>
          <w:rFonts w:ascii="ＭＳ ゴシック" w:hAnsi="ＭＳ ゴシック" w:hint="eastAsia"/>
          <w:b/>
          <w:bCs/>
          <w:sz w:val="22"/>
          <w:szCs w:val="22"/>
          <w:lang w:eastAsia="zh-TW"/>
        </w:rPr>
        <w:t xml:space="preserve">川内　太郎　　　殿　　　生年月日　昭和　</w:t>
      </w:r>
      <w:r w:rsidR="00E03163">
        <w:rPr>
          <w:rFonts w:ascii="ＭＳ ゴシック" w:hAnsi="ＭＳ ゴシック" w:hint="eastAsia"/>
          <w:b/>
          <w:bCs/>
          <w:sz w:val="22"/>
          <w:szCs w:val="22"/>
        </w:rPr>
        <w:t xml:space="preserve">　</w:t>
      </w:r>
      <w:r w:rsidR="009E4F7D">
        <w:rPr>
          <w:rFonts w:ascii="ＭＳ ゴシック" w:hAnsi="ＭＳ ゴシック" w:hint="eastAsia"/>
          <w:b/>
          <w:bCs/>
          <w:sz w:val="22"/>
          <w:szCs w:val="22"/>
          <w:lang w:eastAsia="zh-TW"/>
        </w:rPr>
        <w:t>年</w:t>
      </w:r>
      <w:r w:rsidR="00E03163">
        <w:rPr>
          <w:rFonts w:ascii="ＭＳ ゴシック" w:hAnsi="ＭＳ ゴシック" w:hint="eastAsia"/>
          <w:b/>
          <w:bCs/>
          <w:sz w:val="22"/>
          <w:szCs w:val="22"/>
        </w:rPr>
        <w:t xml:space="preserve">　　</w:t>
      </w:r>
      <w:r w:rsidR="009E4F7D">
        <w:rPr>
          <w:rFonts w:ascii="ＭＳ ゴシック" w:hAnsi="ＭＳ ゴシック" w:hint="eastAsia"/>
          <w:b/>
          <w:bCs/>
          <w:sz w:val="22"/>
          <w:szCs w:val="22"/>
          <w:lang w:eastAsia="zh-TW"/>
        </w:rPr>
        <w:t>月</w:t>
      </w:r>
      <w:r w:rsidR="00E03163">
        <w:rPr>
          <w:rFonts w:ascii="ＭＳ ゴシック" w:hAnsi="ＭＳ ゴシック" w:hint="eastAsia"/>
          <w:b/>
          <w:bCs/>
          <w:sz w:val="22"/>
          <w:szCs w:val="22"/>
        </w:rPr>
        <w:t xml:space="preserve">　　</w:t>
      </w:r>
      <w:r>
        <w:rPr>
          <w:rFonts w:ascii="ＭＳ ゴシック" w:hAnsi="ＭＳ ゴシック" w:hint="eastAsia"/>
          <w:b/>
          <w:bCs/>
          <w:sz w:val="22"/>
          <w:szCs w:val="22"/>
          <w:lang w:eastAsia="zh-TW"/>
        </w:rPr>
        <w:t>日</w:t>
      </w:r>
      <w:r>
        <w:rPr>
          <w:rFonts w:eastAsia="Times New Roman" w:cs="Times New Roman"/>
          <w:b/>
          <w:bCs/>
          <w:spacing w:val="0"/>
          <w:sz w:val="22"/>
          <w:szCs w:val="22"/>
          <w:lang w:eastAsia="zh-TW"/>
        </w:rPr>
        <w:t xml:space="preserve">     </w:t>
      </w:r>
      <w:r>
        <w:rPr>
          <w:rFonts w:ascii="ＭＳ ゴシック" w:hAnsi="ＭＳ ゴシック" w:hint="eastAsia"/>
          <w:b/>
          <w:bCs/>
          <w:sz w:val="22"/>
          <w:szCs w:val="22"/>
          <w:lang w:eastAsia="zh-TW"/>
        </w:rPr>
        <w:t xml:space="preserve">　</w:t>
      </w:r>
      <w:r w:rsidR="009E4F7D">
        <w:rPr>
          <w:rFonts w:ascii="ＭＳ ゴシック" w:hAnsi="ＭＳ ゴシック" w:hint="eastAsia"/>
          <w:b/>
          <w:bCs/>
          <w:sz w:val="22"/>
          <w:szCs w:val="22"/>
          <w:lang w:eastAsia="zh-TW"/>
        </w:rPr>
        <w:t xml:space="preserve">　　</w:t>
      </w:r>
      <w:r>
        <w:rPr>
          <w:rFonts w:ascii="ＭＳ ゴシック" w:hAnsi="ＭＳ ゴシック" w:hint="eastAsia"/>
          <w:b/>
          <w:bCs/>
          <w:sz w:val="22"/>
          <w:szCs w:val="22"/>
          <w:lang w:eastAsia="zh-TW"/>
        </w:rPr>
        <w:t xml:space="preserve">住所　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TW"/>
        </w:rPr>
        <w:t>〒</w:t>
      </w:r>
      <w:r w:rsidR="009A545B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TW"/>
        </w:rPr>
        <w:t xml:space="preserve">　</w:t>
      </w:r>
    </w:p>
    <w:p w:rsidR="00BA7FC5" w:rsidRDefault="00A91AE0">
      <w:pPr>
        <w:pStyle w:val="a3"/>
        <w:rPr>
          <w:spacing w:val="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47650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673B6" id="Line 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1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3175</wp:posOffset>
                </wp:positionV>
                <wp:extent cx="2603500" cy="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6F65E" id="Line 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.25pt" to="4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45lGg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3175</wp:posOffset>
                </wp:positionV>
                <wp:extent cx="3937000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54FDA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pt,.25pt" to="75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" o:allowincell="f" strokeweight=".5pt"/>
            </w:pict>
          </mc:Fallback>
        </mc:AlternateContent>
      </w:r>
    </w:p>
    <w:p w:rsidR="00BA7FC5" w:rsidRDefault="00BA7FC5">
      <w:pPr>
        <w:pStyle w:val="a3"/>
        <w:spacing w:line="242" w:lineRule="exact"/>
        <w:rPr>
          <w:spacing w:val="0"/>
        </w:rPr>
      </w:pPr>
      <w:r>
        <w:rPr>
          <w:rFonts w:ascii="ＭＳ ゴシック" w:hAnsi="ＭＳ ゴシック" w:hint="eastAsia"/>
          <w:b/>
          <w:bCs/>
          <w:sz w:val="22"/>
          <w:szCs w:val="22"/>
          <w:lang w:eastAsia="zh-TW"/>
        </w:rPr>
        <w:t xml:space="preserve">　</w:t>
      </w:r>
      <w:r>
        <w:rPr>
          <w:rFonts w:ascii="ＭＳ ゴシック" w:hAnsi="ＭＳ ゴシック" w:hint="eastAsia"/>
          <w:b/>
          <w:bCs/>
          <w:sz w:val="22"/>
          <w:szCs w:val="22"/>
        </w:rPr>
        <w:t>居宅サービス計画作成者氏名</w:t>
      </w:r>
      <w:r w:rsidR="009E4F7D">
        <w:rPr>
          <w:rFonts w:ascii="ＭＳ ゴシック" w:hAnsi="ＭＳ ゴシック" w:hint="eastAsia"/>
          <w:b/>
          <w:bCs/>
          <w:sz w:val="22"/>
          <w:szCs w:val="22"/>
        </w:rPr>
        <w:t xml:space="preserve">　　</w:t>
      </w:r>
      <w:r w:rsidR="00E03163">
        <w:rPr>
          <w:rFonts w:ascii="ＭＳ ゴシック" w:hAnsi="ＭＳ ゴシック" w:hint="eastAsia"/>
          <w:b/>
          <w:bCs/>
          <w:sz w:val="22"/>
          <w:szCs w:val="22"/>
        </w:rPr>
        <w:t xml:space="preserve">　</w:t>
      </w:r>
    </w:p>
    <w:p w:rsidR="00BA7FC5" w:rsidRDefault="00A91AE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27050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9410F" id="Line 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NLGg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" o:allowincell="f" strokeweight=".5pt"/>
            </w:pict>
          </mc:Fallback>
        </mc:AlternateContent>
      </w:r>
    </w:p>
    <w:p w:rsidR="00BA7FC5" w:rsidRDefault="00BA7FC5">
      <w:pPr>
        <w:pStyle w:val="a3"/>
        <w:spacing w:line="242" w:lineRule="exact"/>
        <w:rPr>
          <w:spacing w:val="0"/>
        </w:rPr>
      </w:pPr>
      <w:r>
        <w:rPr>
          <w:rFonts w:ascii="ＭＳ ゴシック" w:hAnsi="ＭＳ ゴシック" w:hint="eastAsia"/>
          <w:b/>
          <w:bCs/>
          <w:sz w:val="22"/>
          <w:szCs w:val="22"/>
        </w:rPr>
        <w:t xml:space="preserve">　居宅介護支援事業者・事業所名及び所在地</w:t>
      </w:r>
      <w:r>
        <w:rPr>
          <w:rFonts w:eastAsia="Times New Roman" w:cs="Times New Roman"/>
          <w:b/>
          <w:bCs/>
          <w:spacing w:val="0"/>
          <w:sz w:val="22"/>
          <w:szCs w:val="22"/>
        </w:rPr>
        <w:t xml:space="preserve">    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〒</w:t>
      </w:r>
      <w:r>
        <w:rPr>
          <w:rFonts w:eastAsia="Times New Roman" w:cs="Times New Roman"/>
          <w:spacing w:val="0"/>
          <w:sz w:val="22"/>
          <w:szCs w:val="22"/>
        </w:rPr>
        <w:t xml:space="preserve">                                </w:t>
      </w:r>
      <w:r>
        <w:rPr>
          <w:rFonts w:ascii="ＭＳ ゴシック" w:hAnsi="ＭＳ ゴシック" w:hint="eastAsia"/>
          <w:sz w:val="22"/>
          <w:szCs w:val="22"/>
        </w:rPr>
        <w:t xml:space="preserve">　　　　　　居宅介護支援事業所</w:t>
      </w:r>
    </w:p>
    <w:p w:rsidR="00BA7FC5" w:rsidRDefault="00A91AE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95250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5BBAE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5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VP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" o:allowincell="f" strokeweight=".5pt"/>
            </w:pict>
          </mc:Fallback>
        </mc:AlternateContent>
      </w:r>
    </w:p>
    <w:p w:rsidR="00BA7FC5" w:rsidRDefault="00BA7FC5">
      <w:pPr>
        <w:pStyle w:val="a3"/>
        <w:spacing w:line="242" w:lineRule="exact"/>
        <w:rPr>
          <w:spacing w:val="0"/>
        </w:rPr>
      </w:pPr>
      <w:r>
        <w:rPr>
          <w:rFonts w:ascii="ＭＳ ゴシック" w:hAnsi="ＭＳ ゴシック" w:hint="eastAsia"/>
          <w:b/>
          <w:bCs/>
          <w:sz w:val="22"/>
          <w:szCs w:val="22"/>
        </w:rPr>
        <w:t xml:space="preserve">　居宅サービス計画作成（変更）日　　　　　　　年　　月　　日</w:t>
      </w:r>
      <w:r>
        <w:rPr>
          <w:rFonts w:eastAsia="Times New Roman" w:cs="Times New Roman"/>
          <w:b/>
          <w:bCs/>
          <w:spacing w:val="0"/>
          <w:sz w:val="22"/>
          <w:szCs w:val="22"/>
        </w:rPr>
        <w:t xml:space="preserve">                  </w:t>
      </w:r>
      <w:r>
        <w:rPr>
          <w:rFonts w:ascii="ＭＳ ゴシック" w:hAnsi="ＭＳ ゴシック" w:hint="eastAsia"/>
          <w:b/>
          <w:bCs/>
          <w:sz w:val="22"/>
          <w:szCs w:val="22"/>
        </w:rPr>
        <w:t>初回居宅サービス計画作成日</w:t>
      </w:r>
      <w:r>
        <w:rPr>
          <w:rFonts w:eastAsia="Times New Roman" w:cs="Times New Roman"/>
          <w:spacing w:val="0"/>
        </w:rPr>
        <w:t xml:space="preserve">            </w:t>
      </w:r>
      <w:r>
        <w:rPr>
          <w:rFonts w:ascii="ＭＳ ゴシック" w:hAnsi="ＭＳ ゴシック" w:hint="eastAsia"/>
        </w:rPr>
        <w:t xml:space="preserve">　　　</w:t>
      </w:r>
      <w:r>
        <w:rPr>
          <w:rFonts w:ascii="ＭＳ ゴシック" w:hAnsi="ＭＳ ゴシック" w:hint="eastAsia"/>
          <w:b/>
          <w:bCs/>
          <w:sz w:val="22"/>
          <w:szCs w:val="22"/>
        </w:rPr>
        <w:t>年　　月　　日</w:t>
      </w:r>
    </w:p>
    <w:p w:rsidR="00BA7FC5" w:rsidRDefault="00A91AE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3175</wp:posOffset>
                </wp:positionV>
                <wp:extent cx="41910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425F4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55pt,.25pt" to="738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iUGgIAAFE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43815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EC990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3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9ZGQ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" o:allowincell="f" strokeweight=".5pt"/>
            </w:pict>
          </mc:Fallback>
        </mc:AlternateContent>
      </w:r>
    </w:p>
    <w:p w:rsidR="00BA7FC5" w:rsidRDefault="00BA7FC5">
      <w:pPr>
        <w:pStyle w:val="a3"/>
        <w:spacing w:line="242" w:lineRule="exact"/>
        <w:rPr>
          <w:spacing w:val="0"/>
        </w:rPr>
      </w:pPr>
      <w:r>
        <w:rPr>
          <w:rFonts w:ascii="ＭＳ ゴシック" w:hAnsi="ＭＳ ゴシック" w:hint="eastAsia"/>
          <w:b/>
          <w:bCs/>
          <w:sz w:val="22"/>
          <w:szCs w:val="22"/>
        </w:rPr>
        <w:t xml:space="preserve">　認定日　</w:t>
      </w:r>
      <w:r w:rsidR="003C47B7">
        <w:rPr>
          <w:rFonts w:ascii="ＭＳ ゴシック" w:hAnsi="ＭＳ ゴシック" w:hint="eastAsia"/>
          <w:b/>
          <w:bCs/>
          <w:sz w:val="22"/>
          <w:szCs w:val="22"/>
        </w:rPr>
        <w:t>令和</w:t>
      </w:r>
      <w:r w:rsidR="009E4F7D">
        <w:rPr>
          <w:rFonts w:ascii="ＭＳ ゴシック" w:hAnsi="ＭＳ ゴシック" w:hint="eastAsia"/>
          <w:b/>
          <w:bCs/>
          <w:sz w:val="22"/>
          <w:szCs w:val="22"/>
        </w:rPr>
        <w:t xml:space="preserve">　</w:t>
      </w:r>
      <w:r w:rsidR="00E03163">
        <w:rPr>
          <w:rFonts w:ascii="ＭＳ ゴシック" w:hAnsi="ＭＳ ゴシック" w:hint="eastAsia"/>
          <w:b/>
          <w:bCs/>
          <w:sz w:val="22"/>
          <w:szCs w:val="22"/>
        </w:rPr>
        <w:t xml:space="preserve">　年</w:t>
      </w:r>
      <w:r w:rsidR="009E4F7D">
        <w:rPr>
          <w:rFonts w:ascii="ＭＳ ゴシック" w:hAnsi="ＭＳ ゴシック" w:hint="eastAsia"/>
          <w:b/>
          <w:bCs/>
          <w:sz w:val="22"/>
          <w:szCs w:val="22"/>
        </w:rPr>
        <w:t xml:space="preserve">　</w:t>
      </w:r>
      <w:r w:rsidR="00E03163">
        <w:rPr>
          <w:rFonts w:ascii="ＭＳ ゴシック" w:hAnsi="ＭＳ ゴシック" w:hint="eastAsia"/>
          <w:b/>
          <w:bCs/>
          <w:sz w:val="22"/>
          <w:szCs w:val="22"/>
        </w:rPr>
        <w:t xml:space="preserve">　</w:t>
      </w:r>
      <w:r w:rsidR="009E4F7D">
        <w:rPr>
          <w:rFonts w:ascii="ＭＳ ゴシック" w:hAnsi="ＭＳ ゴシック" w:hint="eastAsia"/>
          <w:b/>
          <w:bCs/>
          <w:sz w:val="22"/>
          <w:szCs w:val="22"/>
        </w:rPr>
        <w:t xml:space="preserve">月　</w:t>
      </w:r>
      <w:r w:rsidR="00E03163">
        <w:rPr>
          <w:rFonts w:ascii="ＭＳ ゴシック" w:hAnsi="ＭＳ ゴシック" w:hint="eastAsia"/>
          <w:b/>
          <w:bCs/>
          <w:sz w:val="22"/>
          <w:szCs w:val="22"/>
        </w:rPr>
        <w:t xml:space="preserve">　</w:t>
      </w:r>
      <w:r>
        <w:rPr>
          <w:rFonts w:ascii="ＭＳ ゴシック" w:hAnsi="ＭＳ ゴシック" w:hint="eastAsia"/>
          <w:b/>
          <w:bCs/>
          <w:sz w:val="22"/>
          <w:szCs w:val="22"/>
        </w:rPr>
        <w:t>日</w:t>
      </w:r>
      <w:r>
        <w:rPr>
          <w:rFonts w:eastAsia="Times New Roman" w:cs="Times New Roman"/>
          <w:b/>
          <w:bCs/>
          <w:spacing w:val="0"/>
          <w:sz w:val="22"/>
          <w:szCs w:val="22"/>
        </w:rPr>
        <w:t xml:space="preserve">   </w:t>
      </w:r>
      <w:r>
        <w:rPr>
          <w:rFonts w:ascii="ＭＳ ゴシック" w:hAnsi="ＭＳ ゴシック" w:hint="eastAsia"/>
          <w:b/>
          <w:bCs/>
          <w:sz w:val="22"/>
          <w:szCs w:val="22"/>
        </w:rPr>
        <w:t xml:space="preserve">　</w:t>
      </w:r>
      <w:r w:rsidR="009E4F7D">
        <w:rPr>
          <w:rFonts w:ascii="ＭＳ ゴシック" w:hAnsi="ＭＳ ゴシック" w:hint="eastAsia"/>
          <w:b/>
          <w:bCs/>
          <w:sz w:val="22"/>
          <w:szCs w:val="22"/>
        </w:rPr>
        <w:t xml:space="preserve">　</w:t>
      </w:r>
      <w:r>
        <w:rPr>
          <w:rFonts w:ascii="ＭＳ ゴシック" w:hAnsi="ＭＳ ゴシック" w:hint="eastAsia"/>
          <w:b/>
          <w:bCs/>
          <w:sz w:val="22"/>
          <w:szCs w:val="22"/>
        </w:rPr>
        <w:t xml:space="preserve">認定の有効期間　</w:t>
      </w:r>
      <w:r w:rsidR="003C47B7">
        <w:rPr>
          <w:rFonts w:ascii="ＭＳ ゴシック" w:hAnsi="ＭＳ ゴシック" w:hint="eastAsia"/>
          <w:b/>
          <w:bCs/>
          <w:sz w:val="22"/>
          <w:szCs w:val="22"/>
        </w:rPr>
        <w:t>令和</w:t>
      </w:r>
      <w:r w:rsidR="009E4F7D">
        <w:rPr>
          <w:rFonts w:ascii="ＭＳ ゴシック" w:hAnsi="ＭＳ ゴシック" w:hint="eastAsia"/>
          <w:b/>
          <w:bCs/>
          <w:sz w:val="22"/>
          <w:szCs w:val="22"/>
        </w:rPr>
        <w:t xml:space="preserve">　</w:t>
      </w:r>
      <w:r w:rsidR="00E03163">
        <w:rPr>
          <w:rFonts w:ascii="ＭＳ ゴシック" w:hAnsi="ＭＳ ゴシック" w:hint="eastAsia"/>
          <w:b/>
          <w:bCs/>
          <w:sz w:val="22"/>
          <w:szCs w:val="22"/>
        </w:rPr>
        <w:t xml:space="preserve">　</w:t>
      </w:r>
      <w:r w:rsidR="009E4F7D">
        <w:rPr>
          <w:rFonts w:ascii="ＭＳ ゴシック" w:hAnsi="ＭＳ ゴシック" w:hint="eastAsia"/>
          <w:b/>
          <w:bCs/>
          <w:sz w:val="22"/>
          <w:szCs w:val="22"/>
        </w:rPr>
        <w:t xml:space="preserve">年　</w:t>
      </w:r>
      <w:r w:rsidR="00E03163">
        <w:rPr>
          <w:rFonts w:ascii="ＭＳ ゴシック" w:hAnsi="ＭＳ ゴシック" w:hint="eastAsia"/>
          <w:b/>
          <w:bCs/>
          <w:sz w:val="22"/>
          <w:szCs w:val="22"/>
        </w:rPr>
        <w:t xml:space="preserve">　</w:t>
      </w:r>
      <w:r w:rsidR="009E4F7D">
        <w:rPr>
          <w:rFonts w:ascii="ＭＳ ゴシック" w:hAnsi="ＭＳ ゴシック" w:hint="eastAsia"/>
          <w:b/>
          <w:bCs/>
          <w:sz w:val="22"/>
          <w:szCs w:val="22"/>
        </w:rPr>
        <w:t xml:space="preserve">月　</w:t>
      </w:r>
      <w:r w:rsidR="00E03163">
        <w:rPr>
          <w:rFonts w:ascii="ＭＳ ゴシック" w:hAnsi="ＭＳ ゴシック" w:hint="eastAsia"/>
          <w:b/>
          <w:bCs/>
          <w:sz w:val="22"/>
          <w:szCs w:val="22"/>
        </w:rPr>
        <w:t xml:space="preserve">　</w:t>
      </w:r>
      <w:r>
        <w:rPr>
          <w:rFonts w:ascii="ＭＳ ゴシック" w:hAnsi="ＭＳ ゴシック" w:hint="eastAsia"/>
          <w:b/>
          <w:bCs/>
          <w:sz w:val="22"/>
          <w:szCs w:val="22"/>
        </w:rPr>
        <w:t>日</w:t>
      </w:r>
      <w:r>
        <w:rPr>
          <w:rFonts w:eastAsia="Times New Roman" w:cs="Times New Roman"/>
          <w:b/>
          <w:bCs/>
          <w:spacing w:val="0"/>
          <w:sz w:val="22"/>
          <w:szCs w:val="22"/>
        </w:rPr>
        <w:t xml:space="preserve">   </w:t>
      </w:r>
      <w:r>
        <w:rPr>
          <w:rFonts w:ascii="ＭＳ ゴシック" w:hAnsi="ＭＳ ゴシック" w:hint="eastAsia"/>
          <w:b/>
          <w:bCs/>
          <w:sz w:val="22"/>
          <w:szCs w:val="22"/>
        </w:rPr>
        <w:t>～</w:t>
      </w:r>
      <w:r w:rsidR="003C47B7">
        <w:rPr>
          <w:rFonts w:ascii="ＭＳ ゴシック" w:hAnsi="ＭＳ ゴシック" w:hint="eastAsia"/>
          <w:b/>
          <w:bCs/>
          <w:sz w:val="22"/>
          <w:szCs w:val="22"/>
        </w:rPr>
        <w:t xml:space="preserve">　令和</w:t>
      </w:r>
      <w:r w:rsidR="009E4F7D">
        <w:rPr>
          <w:rFonts w:ascii="ＭＳ ゴシック" w:hAnsi="ＭＳ ゴシック" w:hint="eastAsia"/>
          <w:b/>
          <w:bCs/>
          <w:sz w:val="22"/>
          <w:szCs w:val="22"/>
        </w:rPr>
        <w:t xml:space="preserve">　</w:t>
      </w:r>
      <w:r w:rsidR="00E03163">
        <w:rPr>
          <w:rFonts w:ascii="ＭＳ ゴシック" w:hAnsi="ＭＳ ゴシック" w:hint="eastAsia"/>
          <w:b/>
          <w:bCs/>
          <w:sz w:val="22"/>
          <w:szCs w:val="22"/>
        </w:rPr>
        <w:t xml:space="preserve">　</w:t>
      </w:r>
      <w:r w:rsidR="009E4F7D">
        <w:rPr>
          <w:rFonts w:ascii="ＭＳ ゴシック" w:hAnsi="ＭＳ ゴシック" w:hint="eastAsia"/>
          <w:b/>
          <w:bCs/>
          <w:sz w:val="22"/>
          <w:szCs w:val="22"/>
        </w:rPr>
        <w:t xml:space="preserve">年　</w:t>
      </w:r>
      <w:r w:rsidR="00E03163">
        <w:rPr>
          <w:rFonts w:ascii="ＭＳ ゴシック" w:hAnsi="ＭＳ ゴシック" w:hint="eastAsia"/>
          <w:b/>
          <w:bCs/>
          <w:sz w:val="22"/>
          <w:szCs w:val="22"/>
        </w:rPr>
        <w:t xml:space="preserve">　</w:t>
      </w:r>
      <w:r w:rsidR="009E4F7D">
        <w:rPr>
          <w:rFonts w:ascii="ＭＳ ゴシック" w:hAnsi="ＭＳ ゴシック" w:hint="eastAsia"/>
          <w:b/>
          <w:bCs/>
          <w:sz w:val="22"/>
          <w:szCs w:val="22"/>
        </w:rPr>
        <w:t xml:space="preserve">月　</w:t>
      </w:r>
      <w:r w:rsidR="00E03163">
        <w:rPr>
          <w:rFonts w:ascii="ＭＳ ゴシック" w:hAnsi="ＭＳ ゴシック" w:hint="eastAsia"/>
          <w:b/>
          <w:bCs/>
          <w:sz w:val="22"/>
          <w:szCs w:val="22"/>
        </w:rPr>
        <w:t xml:space="preserve">　</w:t>
      </w:r>
      <w:r>
        <w:rPr>
          <w:rFonts w:ascii="ＭＳ ゴシック" w:hAnsi="ＭＳ ゴシック" w:hint="eastAsia"/>
          <w:b/>
          <w:bCs/>
          <w:sz w:val="22"/>
          <w:szCs w:val="22"/>
        </w:rPr>
        <w:t>日</w:t>
      </w:r>
    </w:p>
    <w:p w:rsidR="00BA7FC5" w:rsidRDefault="00A91AE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47650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2FC6F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1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n4GgIAAFE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3175</wp:posOffset>
                </wp:positionV>
                <wp:extent cx="4953000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C66F9" id="Line 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.25pt" to="60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" o:allowincell="f" strokeweight=".5pt"/>
            </w:pict>
          </mc:Fallback>
        </mc:AlternateContent>
      </w:r>
    </w:p>
    <w:p w:rsidR="00BA7FC5" w:rsidRDefault="00BA7FC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00"/>
        <w:gridCol w:w="12800"/>
      </w:tblGrid>
      <w:tr w:rsidR="00BA7FC5">
        <w:trPr>
          <w:trHeight w:hRule="exact" w:val="41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C5" w:rsidRDefault="00BA7FC5" w:rsidP="00D14F4B">
            <w:pPr>
              <w:pStyle w:val="a3"/>
              <w:spacing w:before="100" w:line="220" w:lineRule="exact"/>
              <w:ind w:firstLineChars="50" w:firstLine="109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要介護状態区分</w:t>
            </w:r>
          </w:p>
        </w:tc>
        <w:tc>
          <w:tcPr>
            <w:tcW w:w="1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7FC5" w:rsidRDefault="00BA7FC5" w:rsidP="00E03163">
            <w:pPr>
              <w:pStyle w:val="a3"/>
              <w:spacing w:before="100" w:line="220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要介護１　　・　　要介護</w:t>
            </w:r>
            <w:r w:rsidR="00E03163">
              <w:rPr>
                <w:rFonts w:ascii="ＭＳ ゴシック" w:hAnsi="ＭＳ ゴシック" w:hint="eastAsia"/>
                <w:sz w:val="22"/>
                <w:szCs w:val="22"/>
              </w:rPr>
              <w:t>２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・　　要介護３　　・　　要介護４　　・　　要介護５</w:t>
            </w:r>
          </w:p>
        </w:tc>
      </w:tr>
    </w:tbl>
    <w:p w:rsidR="00BA7FC5" w:rsidRDefault="00BA7FC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00"/>
        <w:gridCol w:w="12800"/>
      </w:tblGrid>
      <w:tr w:rsidR="00BA7FC5">
        <w:trPr>
          <w:cantSplit/>
          <w:trHeight w:hRule="exact" w:val="396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A7FC5" w:rsidRDefault="00BA7FC5">
            <w:pPr>
              <w:pStyle w:val="a3"/>
              <w:spacing w:before="100"/>
              <w:rPr>
                <w:spacing w:val="0"/>
              </w:rPr>
            </w:pPr>
          </w:p>
          <w:p w:rsidR="00BA7FC5" w:rsidRDefault="00CC1C55" w:rsidP="00B649E9">
            <w:pPr>
              <w:pStyle w:val="a3"/>
              <w:spacing w:line="320" w:lineRule="exact"/>
              <w:ind w:firstLineChars="50" w:firstLine="109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利用者及び家族の</w:t>
            </w:r>
          </w:p>
          <w:p w:rsidR="00B649E9" w:rsidRDefault="00CC1C55" w:rsidP="00B649E9">
            <w:pPr>
              <w:pStyle w:val="a3"/>
              <w:spacing w:line="320" w:lineRule="exact"/>
              <w:ind w:firstLineChars="50" w:firstLine="109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生活に対する意向</w:t>
            </w:r>
          </w:p>
          <w:p w:rsidR="00B649E9" w:rsidRDefault="00CC1C55" w:rsidP="00B649E9">
            <w:pPr>
              <w:pStyle w:val="a3"/>
              <w:spacing w:line="320" w:lineRule="exact"/>
              <w:ind w:firstLineChars="50" w:firstLine="109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 w:rsidRPr="00B649E9"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を踏まえた課題分</w:t>
            </w:r>
          </w:p>
          <w:p w:rsidR="00CC1C55" w:rsidRDefault="00CC1C55" w:rsidP="00B649E9">
            <w:pPr>
              <w:pStyle w:val="a3"/>
              <w:spacing w:line="320" w:lineRule="exact"/>
              <w:ind w:firstLineChars="50" w:firstLine="109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 w:rsidRPr="00B649E9"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析の結果</w:t>
            </w:r>
          </w:p>
          <w:p w:rsidR="00CC1C55" w:rsidRDefault="00CC1C55" w:rsidP="00CC1C55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A7FC5" w:rsidRDefault="00A91AE0">
            <w:pPr>
              <w:pStyle w:val="a3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45085</wp:posOffset>
                      </wp:positionV>
                      <wp:extent cx="6715125" cy="962025"/>
                      <wp:effectExtent l="0" t="0" r="0" b="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5125" cy="962025"/>
                              </a:xfrm>
                              <a:prstGeom prst="wedgeRectCallout">
                                <a:avLst>
                                  <a:gd name="adj1" fmla="val -43880"/>
                                  <a:gd name="adj2" fmla="val 44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A49" w:rsidRDefault="00985A49" w:rsidP="00E946E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eastAsia="ＭＳ ゴシック" w:hAnsi="Times New Roman" w:cs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46E6" w:rsidRPr="00132CE2" w:rsidRDefault="00E45407" w:rsidP="00E946E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ゴシック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kern w:val="0"/>
                                      <w:szCs w:val="21"/>
                                    </w:rPr>
                                    <w:t>・利用したいサービス</w:t>
                                  </w:r>
                                  <w:r w:rsidR="004D5F60">
                                    <w:rPr>
                                      <w:rFonts w:ascii="ＭＳ ゴシック" w:eastAsia="ＭＳ ゴシック" w:hAnsi="ＭＳ ゴシック" w:cs="ＭＳ ゴシック" w:hint="eastAsia"/>
                                      <w:kern w:val="0"/>
                                      <w:szCs w:val="21"/>
                                    </w:rPr>
                                    <w:t>を聞くだけでなく、アセスメント</w:t>
                                  </w:r>
                                  <w:r w:rsidR="00E946E6" w:rsidRPr="00132CE2">
                                    <w:rPr>
                                      <w:rFonts w:ascii="ＭＳ ゴシック" w:eastAsia="ＭＳ ゴシック" w:hAnsi="ＭＳ ゴシック" w:cs="ＭＳ ゴシック" w:hint="eastAsia"/>
                                      <w:kern w:val="0"/>
                                      <w:szCs w:val="21"/>
                                    </w:rPr>
                                    <w:t>を活用しどの様な生活がしたいかを具体的に記載</w:t>
                                  </w:r>
                                  <w:r w:rsidR="00A276C8" w:rsidRPr="00132CE2">
                                    <w:rPr>
                                      <w:rFonts w:ascii="ＭＳ ゴシック" w:eastAsia="ＭＳ ゴシック" w:hAnsi="ＭＳ ゴシック" w:cs="ＭＳ ゴシック" w:hint="eastAsia"/>
                                      <w:kern w:val="0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76204E" w:rsidRPr="00132CE2" w:rsidRDefault="00C5018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132CE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・家族はどのような思いで、利用者を支えていこうと考えているか</w:t>
                                  </w:r>
                                  <w:r w:rsidR="006F5BD9" w:rsidRPr="00132CE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4856CE" w:rsidRPr="00132CE2" w:rsidRDefault="004856CE" w:rsidP="004856C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rPr>
                                      <w:rFonts w:ascii="ＭＳ ゴシック" w:eastAsia="ＭＳ ゴシック" w:hAnsi="ＭＳ ゴシック" w:cs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32CE2">
                                    <w:rPr>
                                      <w:rFonts w:ascii="ＭＳ ゴシック" w:eastAsia="ＭＳ ゴシック" w:hAnsi="ＭＳ ゴシック" w:cs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・共</w:t>
                                  </w:r>
                                  <w:r w:rsidR="00A276C8" w:rsidRPr="00132CE2">
                                    <w:rPr>
                                      <w:rFonts w:ascii="ＭＳ ゴシック" w:eastAsia="ＭＳ ゴシック" w:hAnsi="ＭＳ ゴシック" w:cs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通</w:t>
                                  </w:r>
                                  <w:r w:rsidR="00C5018E" w:rsidRPr="00132CE2">
                                    <w:rPr>
                                      <w:rFonts w:ascii="ＭＳ ゴシック" w:eastAsia="ＭＳ ゴシック" w:hAnsi="ＭＳ ゴシック" w:cs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言語を使用し「利用者のためのわかりやすいプラン」となっているか</w:t>
                                  </w:r>
                                  <w:r w:rsidRPr="00132CE2">
                                    <w:rPr>
                                      <w:rFonts w:ascii="ＭＳ ゴシック" w:eastAsia="ＭＳ ゴシック" w:hAnsi="ＭＳ ゴシック" w:cs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:rsidR="006F5BD9" w:rsidRPr="00132CE2" w:rsidRDefault="00E4540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・サービス</w:t>
                                  </w:r>
                                  <w:r w:rsidR="004942AC" w:rsidRPr="00132C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は</w:t>
                                  </w:r>
                                  <w:r w:rsidR="00D4383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ニーズ</w:t>
                                  </w:r>
                                  <w:r w:rsidR="004942AC" w:rsidRPr="00132C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を解決するた</w:t>
                                  </w:r>
                                  <w:r w:rsidR="00A276C8" w:rsidRPr="00132C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めの一つの</w:t>
                                  </w:r>
                                  <w:r w:rsidR="004D5F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手段であり目的ではないので、サービス</w:t>
                                  </w:r>
                                  <w:r w:rsidR="002C1CBC" w:rsidRPr="00132C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の種類は記載しない</w:t>
                                  </w:r>
                                  <w:r w:rsidR="00F81FA5" w:rsidRPr="00132C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0" o:spid="_x0000_s1027" type="#_x0000_t61" style="position:absolute;left:0;text-align:left;margin-left:12.9pt;margin-top:3.55pt;width:528.75pt;height:7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" adj="1322,20488">
                      <v:textbox inset="5.85pt,.7pt,5.85pt,.7pt">
                        <w:txbxContent>
                          <w:p w:rsidR="00985A49" w:rsidRDefault="00985A49" w:rsidP="00E946E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eastAsia="ＭＳ ゴシック" w:hAnsi="Times New Roman" w:cs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E946E6" w:rsidRPr="00132CE2" w:rsidRDefault="00E45407" w:rsidP="00E946E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Cs w:val="21"/>
                              </w:rPr>
                              <w:t>・利用したいサービス</w:t>
                            </w:r>
                            <w:r w:rsidR="004D5F60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Cs w:val="21"/>
                              </w:rPr>
                              <w:t>を聞くだけでなく、アセスメント</w:t>
                            </w:r>
                            <w:r w:rsidR="00E946E6" w:rsidRPr="00132CE2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Cs w:val="21"/>
                              </w:rPr>
                              <w:t>を活用しどの様な生活がしたいかを具体的に記載</w:t>
                            </w:r>
                            <w:r w:rsidR="00A276C8" w:rsidRPr="00132CE2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76204E" w:rsidRPr="00132CE2" w:rsidRDefault="00C5018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132C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・家族はどのような思いで、利用者を支えていこうと考えているか</w:t>
                            </w:r>
                            <w:r w:rsidR="006F5BD9" w:rsidRPr="00132C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4856CE" w:rsidRPr="00132CE2" w:rsidRDefault="004856CE" w:rsidP="004856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32CE2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22"/>
                                <w:szCs w:val="22"/>
                              </w:rPr>
                              <w:t>・共</w:t>
                            </w:r>
                            <w:r w:rsidR="00A276C8" w:rsidRPr="00132CE2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22"/>
                                <w:szCs w:val="22"/>
                              </w:rPr>
                              <w:t>通</w:t>
                            </w:r>
                            <w:r w:rsidR="00C5018E" w:rsidRPr="00132CE2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22"/>
                                <w:szCs w:val="22"/>
                              </w:rPr>
                              <w:t>言語を使用し「利用者のためのわかりやすいプラン」となっているか</w:t>
                            </w:r>
                            <w:r w:rsidRPr="00132CE2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6F5BD9" w:rsidRPr="00132CE2" w:rsidRDefault="00E454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・サービス</w:t>
                            </w:r>
                            <w:r w:rsidR="004942AC" w:rsidRPr="00132CE2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 w:rsidR="00D4383A">
                              <w:rPr>
                                <w:rFonts w:ascii="ＭＳ ゴシック" w:eastAsia="ＭＳ ゴシック" w:hAnsi="ＭＳ ゴシック" w:hint="eastAsia"/>
                              </w:rPr>
                              <w:t>ニーズ</w:t>
                            </w:r>
                            <w:bookmarkStart w:id="1" w:name="_GoBack"/>
                            <w:bookmarkEnd w:id="1"/>
                            <w:r w:rsidR="004942AC" w:rsidRPr="00132CE2">
                              <w:rPr>
                                <w:rFonts w:ascii="ＭＳ ゴシック" w:eastAsia="ＭＳ ゴシック" w:hAnsi="ＭＳ ゴシック" w:hint="eastAsia"/>
                              </w:rPr>
                              <w:t>を解決するた</w:t>
                            </w:r>
                            <w:r w:rsidR="00A276C8" w:rsidRPr="00132CE2">
                              <w:rPr>
                                <w:rFonts w:ascii="ＭＳ ゴシック" w:eastAsia="ＭＳ ゴシック" w:hAnsi="ＭＳ ゴシック" w:hint="eastAsia"/>
                              </w:rPr>
                              <w:t>めの一つの</w:t>
                            </w:r>
                            <w:r w:rsidR="004D5F60">
                              <w:rPr>
                                <w:rFonts w:ascii="ＭＳ ゴシック" w:eastAsia="ＭＳ ゴシック" w:hAnsi="ＭＳ ゴシック" w:hint="eastAsia"/>
                              </w:rPr>
                              <w:t>手段であり目的ではないので、サービス</w:t>
                            </w:r>
                            <w:r w:rsidR="002C1CBC" w:rsidRPr="00132CE2">
                              <w:rPr>
                                <w:rFonts w:ascii="ＭＳ ゴシック" w:eastAsia="ＭＳ ゴシック" w:hAnsi="ＭＳ ゴシック" w:hint="eastAsia"/>
                              </w:rPr>
                              <w:t>の種類は記載しない</w:t>
                            </w:r>
                            <w:r w:rsidR="00F81FA5" w:rsidRPr="00132C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4F7D">
              <w:rPr>
                <w:rFonts w:hint="eastAsia"/>
                <w:spacing w:val="0"/>
              </w:rPr>
              <w:t xml:space="preserve">　</w:t>
            </w:r>
          </w:p>
          <w:p w:rsidR="009E4F7D" w:rsidRDefault="009E4F7D">
            <w:pPr>
              <w:pStyle w:val="a3"/>
              <w:rPr>
                <w:spacing w:val="0"/>
              </w:rPr>
            </w:pPr>
          </w:p>
        </w:tc>
      </w:tr>
      <w:tr w:rsidR="00BA7FC5">
        <w:trPr>
          <w:cantSplit/>
          <w:trHeight w:hRule="exact" w:val="416"/>
        </w:trPr>
        <w:tc>
          <w:tcPr>
            <w:tcW w:w="2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7FC5" w:rsidRDefault="00BA7F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A7FC5" w:rsidRDefault="00BA7FC5">
            <w:pPr>
              <w:pStyle w:val="a3"/>
              <w:spacing w:line="220" w:lineRule="exact"/>
              <w:rPr>
                <w:spacing w:val="0"/>
              </w:rPr>
            </w:pPr>
          </w:p>
        </w:tc>
      </w:tr>
      <w:tr w:rsidR="00BA7FC5">
        <w:trPr>
          <w:cantSplit/>
          <w:trHeight w:hRule="exact" w:val="418"/>
        </w:trPr>
        <w:tc>
          <w:tcPr>
            <w:tcW w:w="2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7FC5" w:rsidRDefault="00BA7F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A7FC5" w:rsidRDefault="00BA7FC5">
            <w:pPr>
              <w:pStyle w:val="a3"/>
              <w:spacing w:line="220" w:lineRule="exact"/>
              <w:rPr>
                <w:spacing w:val="0"/>
              </w:rPr>
            </w:pPr>
          </w:p>
          <w:p w:rsidR="009E4F7D" w:rsidRDefault="009E4F7D">
            <w:pPr>
              <w:pStyle w:val="a3"/>
              <w:spacing w:line="220" w:lineRule="exact"/>
              <w:rPr>
                <w:spacing w:val="0"/>
              </w:rPr>
            </w:pPr>
          </w:p>
        </w:tc>
      </w:tr>
      <w:tr w:rsidR="00BA7FC5">
        <w:trPr>
          <w:cantSplit/>
          <w:trHeight w:hRule="exact" w:val="420"/>
        </w:trPr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FC5" w:rsidRDefault="00BA7F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C5" w:rsidRDefault="00BA7FC5">
            <w:pPr>
              <w:pStyle w:val="a3"/>
              <w:spacing w:line="220" w:lineRule="exact"/>
              <w:rPr>
                <w:spacing w:val="0"/>
              </w:rPr>
            </w:pPr>
          </w:p>
          <w:p w:rsidR="00655E29" w:rsidRDefault="00655E29">
            <w:pPr>
              <w:pStyle w:val="a3"/>
              <w:spacing w:line="220" w:lineRule="exact"/>
              <w:rPr>
                <w:spacing w:val="0"/>
              </w:rPr>
            </w:pPr>
          </w:p>
        </w:tc>
      </w:tr>
    </w:tbl>
    <w:p w:rsidR="00BA7FC5" w:rsidRDefault="00BA7FC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00"/>
        <w:gridCol w:w="12800"/>
      </w:tblGrid>
      <w:tr w:rsidR="00BA7FC5">
        <w:trPr>
          <w:cantSplit/>
          <w:trHeight w:hRule="exact" w:val="414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D217A" w:rsidRPr="00ED217A" w:rsidRDefault="00BA7FC5" w:rsidP="00B649E9">
            <w:pPr>
              <w:pStyle w:val="a3"/>
              <w:spacing w:before="100" w:line="220" w:lineRule="exact"/>
              <w:ind w:firstLineChars="50" w:firstLine="109"/>
              <w:jc w:val="left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介護認定審査会の</w:t>
            </w:r>
          </w:p>
          <w:p w:rsidR="00BA7FC5" w:rsidRDefault="00B649E9" w:rsidP="00B649E9">
            <w:pPr>
              <w:pStyle w:val="a3"/>
              <w:spacing w:line="220" w:lineRule="exact"/>
              <w:ind w:firstLineChars="50" w:firstLine="109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意見及びサービス</w:t>
            </w:r>
          </w:p>
          <w:p w:rsidR="00BA7FC5" w:rsidRDefault="00B649E9" w:rsidP="00B649E9">
            <w:pPr>
              <w:pStyle w:val="a3"/>
              <w:spacing w:line="220" w:lineRule="exact"/>
              <w:ind w:firstLineChars="50" w:firstLine="109"/>
              <w:jc w:val="left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の種類の指定</w:t>
            </w: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A7FC5" w:rsidRDefault="00A91AE0">
            <w:pPr>
              <w:pStyle w:val="a3"/>
              <w:spacing w:before="100" w:line="220" w:lineRule="exact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60960</wp:posOffset>
                      </wp:positionV>
                      <wp:extent cx="5857875" cy="41910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7875" cy="419100"/>
                              </a:xfrm>
                              <a:prstGeom prst="wedgeRectCallout">
                                <a:avLst>
                                  <a:gd name="adj1" fmla="val -56722"/>
                                  <a:gd name="adj2" fmla="val 6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287" w:rsidRPr="00132CE2" w:rsidRDefault="00832E6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32C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「認定審査会の意見及び</w:t>
                                  </w:r>
                                  <w:r w:rsidR="004D5F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サービス</w:t>
                                  </w:r>
                                  <w:r w:rsidR="00C5018E" w:rsidRPr="00132C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の種類の指定」が記載されている場合には、これを記載</w:t>
                                  </w:r>
                                  <w:r w:rsidR="00A276C8" w:rsidRPr="00132C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8" type="#_x0000_t61" style="position:absolute;left:0;text-align:left;margin-left:108.15pt;margin-top:4.8pt;width:461.25pt;height:3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" adj="-1452,12175">
                      <v:textbox inset="5.85pt,.7pt,5.85pt,.7pt">
                        <w:txbxContent>
                          <w:p w:rsidR="00CB1287" w:rsidRPr="00132CE2" w:rsidRDefault="00832E6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32CE2">
                              <w:rPr>
                                <w:rFonts w:ascii="ＭＳ ゴシック" w:eastAsia="ＭＳ ゴシック" w:hAnsi="ＭＳ ゴシック" w:hint="eastAsia"/>
                              </w:rPr>
                              <w:t>「認定審査会の意見及び</w:t>
                            </w:r>
                            <w:r w:rsidR="004D5F60">
                              <w:rPr>
                                <w:rFonts w:ascii="ＭＳ ゴシック" w:eastAsia="ＭＳ ゴシック" w:hAnsi="ＭＳ ゴシック" w:hint="eastAsia"/>
                              </w:rPr>
                              <w:t>サービス</w:t>
                            </w:r>
                            <w:r w:rsidR="00C5018E" w:rsidRPr="00132CE2">
                              <w:rPr>
                                <w:rFonts w:ascii="ＭＳ ゴシック" w:eastAsia="ＭＳ ゴシック" w:hAnsi="ＭＳ ゴシック" w:hint="eastAsia"/>
                              </w:rPr>
                              <w:t>の種類の指定」が記載されている場合には、これを記載</w:t>
                            </w:r>
                            <w:r w:rsidR="00A276C8" w:rsidRPr="00132C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7FC5">
        <w:trPr>
          <w:cantSplit/>
          <w:trHeight w:hRule="exact" w:val="436"/>
        </w:trPr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FC5" w:rsidRDefault="00BA7F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C5" w:rsidRDefault="00BA7FC5" w:rsidP="00E03163">
            <w:pPr>
              <w:pStyle w:val="a3"/>
              <w:spacing w:before="120" w:line="220" w:lineRule="exact"/>
              <w:rPr>
                <w:spacing w:val="0"/>
              </w:rPr>
            </w:pPr>
          </w:p>
        </w:tc>
      </w:tr>
    </w:tbl>
    <w:p w:rsidR="00BA7FC5" w:rsidRDefault="00BA7FC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00"/>
        <w:gridCol w:w="12800"/>
      </w:tblGrid>
      <w:tr w:rsidR="00BA7FC5" w:rsidTr="00ED217A">
        <w:trPr>
          <w:cantSplit/>
          <w:trHeight w:hRule="exact" w:val="396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14F4B" w:rsidRDefault="00B649E9" w:rsidP="00D14F4B">
            <w:pPr>
              <w:pStyle w:val="a3"/>
              <w:spacing w:line="320" w:lineRule="exact"/>
              <w:ind w:leftChars="50" w:left="105"/>
              <w:jc w:val="left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総合的な</w:t>
            </w:r>
            <w:r w:rsidR="00D14F4B"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援助の</w:t>
            </w:r>
          </w:p>
          <w:p w:rsidR="00BA7FC5" w:rsidRPr="00B649E9" w:rsidRDefault="00B649E9" w:rsidP="00D14F4B">
            <w:pPr>
              <w:pStyle w:val="a3"/>
              <w:spacing w:line="320" w:lineRule="exact"/>
              <w:ind w:leftChars="50" w:left="105"/>
              <w:jc w:val="left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方針</w:t>
            </w: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A7FC5" w:rsidRDefault="00BA7FC5">
            <w:pPr>
              <w:pStyle w:val="a3"/>
              <w:rPr>
                <w:spacing w:val="0"/>
              </w:rPr>
            </w:pPr>
          </w:p>
          <w:p w:rsidR="00655E29" w:rsidRDefault="00A91AE0">
            <w:pPr>
              <w:pStyle w:val="a3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57785</wp:posOffset>
                      </wp:positionV>
                      <wp:extent cx="5629275" cy="914400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9275" cy="914400"/>
                              </a:xfrm>
                              <a:prstGeom prst="wedgeRectCallout">
                                <a:avLst>
                                  <a:gd name="adj1" fmla="val -27676"/>
                                  <a:gd name="adj2" fmla="val 495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5A49" w:rsidRPr="00132CE2" w:rsidRDefault="00985A49" w:rsidP="0099580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9580C" w:rsidRPr="00132CE2" w:rsidRDefault="0099580C" w:rsidP="0099580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32CE2">
                                    <w:rPr>
                                      <w:rFonts w:ascii="ＭＳ ゴシック" w:eastAsia="ＭＳ ゴシック" w:hAnsi="ＭＳ ゴシック" w:cs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・「利用者の望む暮らし」に対して、具体的な生活</w:t>
                                  </w:r>
                                  <w:r w:rsidR="00A276C8" w:rsidRPr="00132CE2">
                                    <w:rPr>
                                      <w:rFonts w:ascii="ＭＳ ゴシック" w:eastAsia="ＭＳ ゴシック" w:hAnsi="ＭＳ ゴシック" w:cs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目</w:t>
                                  </w:r>
                                  <w:r w:rsidR="00C5018E" w:rsidRPr="00132CE2">
                                    <w:rPr>
                                      <w:rFonts w:ascii="ＭＳ ゴシック" w:eastAsia="ＭＳ ゴシック" w:hAnsi="ＭＳ ゴシック" w:cs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標になっているか。ケアチームとしての総合的な方針となっているか</w:t>
                                  </w:r>
                                  <w:r w:rsidRPr="00132CE2">
                                    <w:rPr>
                                      <w:rFonts w:ascii="ＭＳ ゴシック" w:eastAsia="ＭＳ ゴシック" w:hAnsi="ＭＳ ゴシック" w:cs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9D680B" w:rsidRPr="00132CE2" w:rsidRDefault="00C5018E" w:rsidP="009D680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32CE2">
                                    <w:rPr>
                                      <w:rFonts w:ascii="ＭＳ ゴシック" w:eastAsia="ＭＳ ゴシック" w:hAnsi="ＭＳ ゴシック" w:cs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・できるだけ専門用語を避け、わかりやすく記載する</w:t>
                                  </w:r>
                                  <w:r w:rsidR="009D680B" w:rsidRPr="00132CE2">
                                    <w:rPr>
                                      <w:rFonts w:ascii="ＭＳ ゴシック" w:eastAsia="ＭＳ ゴシック" w:hAnsi="ＭＳ ゴシック" w:cs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A41202" w:rsidRPr="00132CE2" w:rsidRDefault="004D5F6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・必要な緊急連絡先：家族、主治医、サービス</w:t>
                                  </w:r>
                                  <w:r w:rsidR="00985A49" w:rsidRPr="00132CE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事業所、居宅支援事業所等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9" type="#_x0000_t61" style="position:absolute;left:0;text-align:left;margin-left:54.15pt;margin-top:4.55pt;width:443.25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" adj="4822,21510">
                      <v:textbox inset="5.85pt,.7pt,5.85pt,.7pt">
                        <w:txbxContent>
                          <w:p w:rsidR="00985A49" w:rsidRPr="00132CE2" w:rsidRDefault="00985A49" w:rsidP="0099580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99580C" w:rsidRPr="00132CE2" w:rsidRDefault="0099580C" w:rsidP="0099580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32CE2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20"/>
                                <w:szCs w:val="20"/>
                              </w:rPr>
                              <w:t>・「利用者の望む暮らし」に対して、具体的な生活</w:t>
                            </w:r>
                            <w:r w:rsidR="00A276C8" w:rsidRPr="00132CE2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20"/>
                                <w:szCs w:val="20"/>
                              </w:rPr>
                              <w:t>目</w:t>
                            </w:r>
                            <w:r w:rsidR="00C5018E" w:rsidRPr="00132CE2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20"/>
                                <w:szCs w:val="20"/>
                              </w:rPr>
                              <w:t>標になっているか。ケアチームとしての総合的な方針となっているか</w:t>
                            </w:r>
                            <w:r w:rsidRPr="00132CE2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D680B" w:rsidRPr="00132CE2" w:rsidRDefault="00C5018E" w:rsidP="009D680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32CE2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20"/>
                                <w:szCs w:val="20"/>
                              </w:rPr>
                              <w:t>・できるだけ専門用語を避け、わかりやすく記載する</w:t>
                            </w:r>
                            <w:r w:rsidR="009D680B" w:rsidRPr="00132CE2"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41202" w:rsidRPr="00132CE2" w:rsidRDefault="004D5F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・必要な緊急連絡先：家族、主治医、サービス</w:t>
                            </w:r>
                            <w:r w:rsidR="00985A49" w:rsidRPr="00132CE2">
                              <w:rPr>
                                <w:rFonts w:ascii="ＭＳ ゴシック" w:eastAsia="ＭＳ ゴシック" w:hAnsi="ＭＳ ゴシック" w:hint="eastAsia"/>
                              </w:rPr>
                              <w:t>事業所、居宅支援事業所等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5E29" w:rsidRDefault="00655E29">
            <w:pPr>
              <w:pStyle w:val="a3"/>
              <w:rPr>
                <w:spacing w:val="0"/>
              </w:rPr>
            </w:pPr>
          </w:p>
          <w:p w:rsidR="00655E29" w:rsidRDefault="00655E29">
            <w:pPr>
              <w:pStyle w:val="a3"/>
              <w:rPr>
                <w:spacing w:val="0"/>
              </w:rPr>
            </w:pPr>
          </w:p>
        </w:tc>
      </w:tr>
      <w:tr w:rsidR="00BA7FC5">
        <w:trPr>
          <w:cantSplit/>
          <w:trHeight w:hRule="exact" w:val="416"/>
        </w:trPr>
        <w:tc>
          <w:tcPr>
            <w:tcW w:w="2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7FC5" w:rsidRDefault="00BA7F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A7FC5" w:rsidRDefault="00BA7FC5">
            <w:pPr>
              <w:pStyle w:val="a3"/>
              <w:rPr>
                <w:spacing w:val="0"/>
              </w:rPr>
            </w:pPr>
          </w:p>
          <w:p w:rsidR="00655E29" w:rsidRDefault="00655E29">
            <w:pPr>
              <w:pStyle w:val="a3"/>
              <w:rPr>
                <w:spacing w:val="0"/>
              </w:rPr>
            </w:pPr>
          </w:p>
        </w:tc>
      </w:tr>
      <w:tr w:rsidR="00BA7FC5">
        <w:trPr>
          <w:cantSplit/>
          <w:trHeight w:hRule="exact" w:val="418"/>
        </w:trPr>
        <w:tc>
          <w:tcPr>
            <w:tcW w:w="2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7FC5" w:rsidRDefault="00BA7F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A7FC5" w:rsidRDefault="00BA7FC5">
            <w:pPr>
              <w:pStyle w:val="a3"/>
              <w:rPr>
                <w:spacing w:val="0"/>
              </w:rPr>
            </w:pPr>
          </w:p>
          <w:p w:rsidR="00AF4CE8" w:rsidRDefault="00AF4CE8">
            <w:pPr>
              <w:pStyle w:val="a3"/>
              <w:rPr>
                <w:spacing w:val="0"/>
              </w:rPr>
            </w:pPr>
          </w:p>
        </w:tc>
      </w:tr>
      <w:tr w:rsidR="00BA7FC5">
        <w:trPr>
          <w:cantSplit/>
          <w:trHeight w:hRule="exact" w:val="400"/>
        </w:trPr>
        <w:tc>
          <w:tcPr>
            <w:tcW w:w="21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7FC5" w:rsidRDefault="00BA7F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A7FC5" w:rsidRDefault="00BA7FC5">
            <w:pPr>
              <w:pStyle w:val="a3"/>
              <w:rPr>
                <w:spacing w:val="0"/>
              </w:rPr>
            </w:pPr>
          </w:p>
        </w:tc>
      </w:tr>
      <w:tr w:rsidR="00BA7FC5">
        <w:trPr>
          <w:cantSplit/>
          <w:trHeight w:hRule="exact" w:val="400"/>
        </w:trPr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FC5" w:rsidRDefault="00BA7F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C5" w:rsidRDefault="00BA7FC5">
            <w:pPr>
              <w:pStyle w:val="a3"/>
              <w:rPr>
                <w:spacing w:val="0"/>
              </w:rPr>
            </w:pPr>
          </w:p>
        </w:tc>
      </w:tr>
    </w:tbl>
    <w:p w:rsidR="00BA7FC5" w:rsidRDefault="00BA7FC5">
      <w:pPr>
        <w:pStyle w:val="a3"/>
        <w:rPr>
          <w:spacing w:val="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00"/>
        <w:gridCol w:w="12800"/>
      </w:tblGrid>
      <w:tr w:rsidR="00BA7FC5" w:rsidTr="00B649E9">
        <w:trPr>
          <w:trHeight w:hRule="exact" w:val="70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F4B" w:rsidRDefault="00D14F4B" w:rsidP="00D14F4B">
            <w:pPr>
              <w:pStyle w:val="a3"/>
              <w:spacing w:line="320" w:lineRule="exact"/>
              <w:ind w:firstLineChars="50" w:firstLine="109"/>
              <w:jc w:val="left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生活援助中心型の</w:t>
            </w:r>
          </w:p>
          <w:p w:rsidR="00D14F4B" w:rsidRDefault="00D14F4B" w:rsidP="00D14F4B">
            <w:pPr>
              <w:pStyle w:val="a3"/>
              <w:spacing w:line="320" w:lineRule="exact"/>
              <w:ind w:firstLineChars="50" w:firstLine="109"/>
              <w:jc w:val="left"/>
              <w:rPr>
                <w:rFonts w:ascii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bCs/>
                <w:sz w:val="22"/>
                <w:szCs w:val="22"/>
              </w:rPr>
              <w:t>算定理由</w:t>
            </w:r>
          </w:p>
          <w:p w:rsidR="00BA7FC5" w:rsidRPr="00D14F4B" w:rsidRDefault="00BA7FC5" w:rsidP="00D14F4B">
            <w:pPr>
              <w:pStyle w:val="a3"/>
              <w:spacing w:before="100" w:line="320" w:lineRule="exact"/>
              <w:rPr>
                <w:rFonts w:ascii="ＭＳ ゴシック" w:hAnsi="ＭＳ ゴシック"/>
                <w:b/>
                <w:bCs/>
                <w:spacing w:val="0"/>
                <w:w w:val="99"/>
                <w:sz w:val="22"/>
                <w:szCs w:val="22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FC5" w:rsidRDefault="007A482D" w:rsidP="00ED217A">
            <w:pPr>
              <w:pStyle w:val="a3"/>
              <w:spacing w:before="100" w:line="320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１，一人暮らし　　２，家族等が障害，疾病等　　　３，その他（</w:t>
            </w:r>
            <w:r w:rsidRPr="00526686">
              <w:rPr>
                <w:rFonts w:ascii="ＭＳ ゴシック" w:hAnsi="ＭＳ ゴシック" w:hint="eastAsia"/>
                <w:u w:val="thick"/>
              </w:rPr>
              <w:t>算定理由をきちんと</w:t>
            </w:r>
            <w:r w:rsidR="00CF2729" w:rsidRPr="00526686">
              <w:rPr>
                <w:rFonts w:ascii="ＭＳ ゴシック" w:hAnsi="ＭＳ ゴシック" w:hint="eastAsia"/>
                <w:u w:val="thick"/>
              </w:rPr>
              <w:t>整理して記載する</w:t>
            </w:r>
            <w:r w:rsidR="00CF2729">
              <w:rPr>
                <w:rFonts w:ascii="ＭＳ ゴシック" w:hAnsi="ＭＳ ゴシック" w:hint="eastAsia"/>
              </w:rPr>
              <w:t>）</w:t>
            </w:r>
            <w:r w:rsidR="00BA7FC5"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</w:t>
            </w:r>
          </w:p>
        </w:tc>
      </w:tr>
    </w:tbl>
    <w:p w:rsidR="006C62E9" w:rsidRDefault="006C62E9" w:rsidP="006C62E9">
      <w:pPr>
        <w:pStyle w:val="a3"/>
        <w:spacing w:line="308" w:lineRule="exact"/>
      </w:pPr>
    </w:p>
    <w:sectPr w:rsidR="006C62E9" w:rsidSect="006C62E9">
      <w:pgSz w:w="16838" w:h="11906" w:orient="landscape" w:code="9"/>
      <w:pgMar w:top="1021" w:right="851" w:bottom="907" w:left="851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68" w:rsidRDefault="001F1468" w:rsidP="00ED217A">
      <w:r>
        <w:separator/>
      </w:r>
    </w:p>
  </w:endnote>
  <w:endnote w:type="continuationSeparator" w:id="0">
    <w:p w:rsidR="001F1468" w:rsidRDefault="001F1468" w:rsidP="00ED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68" w:rsidRDefault="001F1468" w:rsidP="00ED217A">
      <w:r>
        <w:separator/>
      </w:r>
    </w:p>
  </w:footnote>
  <w:footnote w:type="continuationSeparator" w:id="0">
    <w:p w:rsidR="001F1468" w:rsidRDefault="001F1468" w:rsidP="00ED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694"/>
    <w:multiLevelType w:val="hybridMultilevel"/>
    <w:tmpl w:val="C76E4902"/>
    <w:lvl w:ilvl="0" w:tplc="2236D8E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39F02BF2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BC6697A"/>
    <w:multiLevelType w:val="hybridMultilevel"/>
    <w:tmpl w:val="3FE49296"/>
    <w:lvl w:ilvl="0" w:tplc="D0AAB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F6AFD"/>
    <w:multiLevelType w:val="hybridMultilevel"/>
    <w:tmpl w:val="BD0E6920"/>
    <w:lvl w:ilvl="0" w:tplc="939AE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34933"/>
    <w:multiLevelType w:val="hybridMultilevel"/>
    <w:tmpl w:val="75140892"/>
    <w:lvl w:ilvl="0" w:tplc="B2BC7C8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CA35962"/>
    <w:multiLevelType w:val="hybridMultilevel"/>
    <w:tmpl w:val="B34E6C12"/>
    <w:lvl w:ilvl="0" w:tplc="3A0064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3CB4F3C"/>
    <w:multiLevelType w:val="hybridMultilevel"/>
    <w:tmpl w:val="ECFE8222"/>
    <w:lvl w:ilvl="0" w:tplc="71BA8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8714A9"/>
    <w:multiLevelType w:val="hybridMultilevel"/>
    <w:tmpl w:val="CDB06A06"/>
    <w:lvl w:ilvl="0" w:tplc="189CA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5A0A03"/>
    <w:multiLevelType w:val="hybridMultilevel"/>
    <w:tmpl w:val="833400D4"/>
    <w:lvl w:ilvl="0" w:tplc="9594F47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E74217"/>
    <w:multiLevelType w:val="hybridMultilevel"/>
    <w:tmpl w:val="55E6B99C"/>
    <w:lvl w:ilvl="0" w:tplc="75A008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E1C34E2"/>
    <w:multiLevelType w:val="hybridMultilevel"/>
    <w:tmpl w:val="99724A18"/>
    <w:lvl w:ilvl="0" w:tplc="0694AED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2AC3897"/>
    <w:multiLevelType w:val="hybridMultilevel"/>
    <w:tmpl w:val="05D8852E"/>
    <w:lvl w:ilvl="0" w:tplc="440E5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F51DF"/>
    <w:multiLevelType w:val="hybridMultilevel"/>
    <w:tmpl w:val="376CA018"/>
    <w:lvl w:ilvl="0" w:tplc="766EF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01758B"/>
    <w:multiLevelType w:val="hybridMultilevel"/>
    <w:tmpl w:val="C6DC5F90"/>
    <w:lvl w:ilvl="0" w:tplc="B8E01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DA4A04"/>
    <w:multiLevelType w:val="hybridMultilevel"/>
    <w:tmpl w:val="518CCEF6"/>
    <w:lvl w:ilvl="0" w:tplc="BEFA0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CF3B59"/>
    <w:multiLevelType w:val="hybridMultilevel"/>
    <w:tmpl w:val="3A9845D0"/>
    <w:lvl w:ilvl="0" w:tplc="6A2A2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D36296"/>
    <w:multiLevelType w:val="hybridMultilevel"/>
    <w:tmpl w:val="0E1A52BE"/>
    <w:lvl w:ilvl="0" w:tplc="0898F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ED05F7"/>
    <w:multiLevelType w:val="hybridMultilevel"/>
    <w:tmpl w:val="CEA4DF9C"/>
    <w:lvl w:ilvl="0" w:tplc="5C70A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E45B69"/>
    <w:multiLevelType w:val="hybridMultilevel"/>
    <w:tmpl w:val="89028ED2"/>
    <w:lvl w:ilvl="0" w:tplc="055E5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786D9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FD62D5"/>
    <w:multiLevelType w:val="hybridMultilevel"/>
    <w:tmpl w:val="C14E846E"/>
    <w:lvl w:ilvl="0" w:tplc="2C6209A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2DA1C80"/>
    <w:multiLevelType w:val="hybridMultilevel"/>
    <w:tmpl w:val="F80C861A"/>
    <w:lvl w:ilvl="0" w:tplc="B1045D3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65914457"/>
    <w:multiLevelType w:val="hybridMultilevel"/>
    <w:tmpl w:val="0BCE335A"/>
    <w:lvl w:ilvl="0" w:tplc="1BDE6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616C4D"/>
    <w:multiLevelType w:val="hybridMultilevel"/>
    <w:tmpl w:val="9E9EBED4"/>
    <w:lvl w:ilvl="0" w:tplc="5BDC9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E30DCF"/>
    <w:multiLevelType w:val="hybridMultilevel"/>
    <w:tmpl w:val="1D8A96A0"/>
    <w:lvl w:ilvl="0" w:tplc="21762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A84B27"/>
    <w:multiLevelType w:val="hybridMultilevel"/>
    <w:tmpl w:val="78A25480"/>
    <w:lvl w:ilvl="0" w:tplc="4D40E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50790D"/>
    <w:multiLevelType w:val="hybridMultilevel"/>
    <w:tmpl w:val="02747052"/>
    <w:lvl w:ilvl="0" w:tplc="87043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11"/>
  </w:num>
  <w:num w:numId="5">
    <w:abstractNumId w:val="23"/>
  </w:num>
  <w:num w:numId="6">
    <w:abstractNumId w:val="21"/>
  </w:num>
  <w:num w:numId="7">
    <w:abstractNumId w:val="12"/>
  </w:num>
  <w:num w:numId="8">
    <w:abstractNumId w:val="5"/>
  </w:num>
  <w:num w:numId="9">
    <w:abstractNumId w:val="0"/>
  </w:num>
  <w:num w:numId="10">
    <w:abstractNumId w:val="24"/>
  </w:num>
  <w:num w:numId="11">
    <w:abstractNumId w:val="4"/>
  </w:num>
  <w:num w:numId="12">
    <w:abstractNumId w:val="14"/>
  </w:num>
  <w:num w:numId="13">
    <w:abstractNumId w:val="6"/>
  </w:num>
  <w:num w:numId="14">
    <w:abstractNumId w:val="20"/>
  </w:num>
  <w:num w:numId="15">
    <w:abstractNumId w:val="2"/>
  </w:num>
  <w:num w:numId="16">
    <w:abstractNumId w:val="19"/>
  </w:num>
  <w:num w:numId="17">
    <w:abstractNumId w:val="9"/>
  </w:num>
  <w:num w:numId="18">
    <w:abstractNumId w:val="3"/>
  </w:num>
  <w:num w:numId="19">
    <w:abstractNumId w:val="10"/>
  </w:num>
  <w:num w:numId="20">
    <w:abstractNumId w:val="1"/>
  </w:num>
  <w:num w:numId="21">
    <w:abstractNumId w:val="13"/>
  </w:num>
  <w:num w:numId="22">
    <w:abstractNumId w:val="8"/>
  </w:num>
  <w:num w:numId="23">
    <w:abstractNumId w:val="18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C5"/>
    <w:rsid w:val="000063E5"/>
    <w:rsid w:val="000128AC"/>
    <w:rsid w:val="00055F2B"/>
    <w:rsid w:val="00064E9F"/>
    <w:rsid w:val="000748B7"/>
    <w:rsid w:val="00084437"/>
    <w:rsid w:val="000A6BD2"/>
    <w:rsid w:val="000D53CE"/>
    <w:rsid w:val="000D5E0D"/>
    <w:rsid w:val="000E1E8B"/>
    <w:rsid w:val="000F6307"/>
    <w:rsid w:val="00132CE2"/>
    <w:rsid w:val="001428D6"/>
    <w:rsid w:val="001455CE"/>
    <w:rsid w:val="00176F08"/>
    <w:rsid w:val="00193B01"/>
    <w:rsid w:val="001C683F"/>
    <w:rsid w:val="001D3185"/>
    <w:rsid w:val="001F1468"/>
    <w:rsid w:val="002102F6"/>
    <w:rsid w:val="0024304B"/>
    <w:rsid w:val="0028270C"/>
    <w:rsid w:val="002A5247"/>
    <w:rsid w:val="002A7AF4"/>
    <w:rsid w:val="002C1CBC"/>
    <w:rsid w:val="002E6CD7"/>
    <w:rsid w:val="002F0921"/>
    <w:rsid w:val="00333949"/>
    <w:rsid w:val="003B2097"/>
    <w:rsid w:val="003B50A3"/>
    <w:rsid w:val="003C47B7"/>
    <w:rsid w:val="003D05CB"/>
    <w:rsid w:val="003E4F74"/>
    <w:rsid w:val="003F7190"/>
    <w:rsid w:val="004002A3"/>
    <w:rsid w:val="00403C1E"/>
    <w:rsid w:val="004856CE"/>
    <w:rsid w:val="004942AC"/>
    <w:rsid w:val="004968A7"/>
    <w:rsid w:val="004C1886"/>
    <w:rsid w:val="004C2807"/>
    <w:rsid w:val="004C418E"/>
    <w:rsid w:val="004C48D3"/>
    <w:rsid w:val="004D156D"/>
    <w:rsid w:val="004D3C46"/>
    <w:rsid w:val="004D5F60"/>
    <w:rsid w:val="004E21F9"/>
    <w:rsid w:val="00526686"/>
    <w:rsid w:val="00553134"/>
    <w:rsid w:val="00574CED"/>
    <w:rsid w:val="005B06CD"/>
    <w:rsid w:val="005D340E"/>
    <w:rsid w:val="00601486"/>
    <w:rsid w:val="00604843"/>
    <w:rsid w:val="006135B9"/>
    <w:rsid w:val="00655E29"/>
    <w:rsid w:val="006A5488"/>
    <w:rsid w:val="006C62E9"/>
    <w:rsid w:val="006F2F4F"/>
    <w:rsid w:val="006F5BD9"/>
    <w:rsid w:val="00707B08"/>
    <w:rsid w:val="00717368"/>
    <w:rsid w:val="007551D6"/>
    <w:rsid w:val="0076204E"/>
    <w:rsid w:val="00763053"/>
    <w:rsid w:val="007810B2"/>
    <w:rsid w:val="007A482D"/>
    <w:rsid w:val="007A665B"/>
    <w:rsid w:val="007D5D02"/>
    <w:rsid w:val="008305C3"/>
    <w:rsid w:val="00832E6A"/>
    <w:rsid w:val="0084626F"/>
    <w:rsid w:val="00852A0E"/>
    <w:rsid w:val="00865ED1"/>
    <w:rsid w:val="0089055A"/>
    <w:rsid w:val="008A4E51"/>
    <w:rsid w:val="008B104D"/>
    <w:rsid w:val="008B3E3E"/>
    <w:rsid w:val="008B7C8E"/>
    <w:rsid w:val="008C6ACE"/>
    <w:rsid w:val="008C6E9B"/>
    <w:rsid w:val="008E594F"/>
    <w:rsid w:val="008F027A"/>
    <w:rsid w:val="008F0DC2"/>
    <w:rsid w:val="008F5843"/>
    <w:rsid w:val="009345C6"/>
    <w:rsid w:val="00964B91"/>
    <w:rsid w:val="00983C98"/>
    <w:rsid w:val="00985A49"/>
    <w:rsid w:val="0099580C"/>
    <w:rsid w:val="009A545B"/>
    <w:rsid w:val="009D680B"/>
    <w:rsid w:val="009E4F7D"/>
    <w:rsid w:val="009F770E"/>
    <w:rsid w:val="00A276C8"/>
    <w:rsid w:val="00A41202"/>
    <w:rsid w:val="00A91AE0"/>
    <w:rsid w:val="00AA09F4"/>
    <w:rsid w:val="00AC4720"/>
    <w:rsid w:val="00AC5C9D"/>
    <w:rsid w:val="00AD20B8"/>
    <w:rsid w:val="00AF4CE8"/>
    <w:rsid w:val="00AF5A58"/>
    <w:rsid w:val="00B50584"/>
    <w:rsid w:val="00B649E9"/>
    <w:rsid w:val="00BA7FC5"/>
    <w:rsid w:val="00C14A60"/>
    <w:rsid w:val="00C37287"/>
    <w:rsid w:val="00C5018E"/>
    <w:rsid w:val="00C66DFA"/>
    <w:rsid w:val="00C72D2D"/>
    <w:rsid w:val="00CB1287"/>
    <w:rsid w:val="00CC1C55"/>
    <w:rsid w:val="00CF2729"/>
    <w:rsid w:val="00CF51AF"/>
    <w:rsid w:val="00D14F4B"/>
    <w:rsid w:val="00D4383A"/>
    <w:rsid w:val="00DE3706"/>
    <w:rsid w:val="00DF1687"/>
    <w:rsid w:val="00E03163"/>
    <w:rsid w:val="00E127A3"/>
    <w:rsid w:val="00E45407"/>
    <w:rsid w:val="00E53CF3"/>
    <w:rsid w:val="00E878FB"/>
    <w:rsid w:val="00E946E6"/>
    <w:rsid w:val="00E979A6"/>
    <w:rsid w:val="00ED217A"/>
    <w:rsid w:val="00F404FF"/>
    <w:rsid w:val="00F7082D"/>
    <w:rsid w:val="00F80B65"/>
    <w:rsid w:val="00F81FA5"/>
    <w:rsid w:val="00FC0014"/>
    <w:rsid w:val="00FC0B50"/>
    <w:rsid w:val="00FD3ACD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118106"/>
  <w15:chartTrackingRefBased/>
  <w15:docId w15:val="{2D3C3DC2-6459-414B-9FC7-88F22F00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ascii="Times New Roman" w:eastAsia="ＭＳ ゴシック" w:hAnsi="Times New Roman" w:cs="ＭＳ ゴシック"/>
      <w:spacing w:val="-1"/>
    </w:rPr>
  </w:style>
  <w:style w:type="paragraph" w:styleId="a4">
    <w:name w:val="header"/>
    <w:basedOn w:val="a"/>
    <w:link w:val="a5"/>
    <w:rsid w:val="00ED2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217A"/>
    <w:rPr>
      <w:kern w:val="2"/>
      <w:sz w:val="21"/>
      <w:szCs w:val="24"/>
    </w:rPr>
  </w:style>
  <w:style w:type="paragraph" w:styleId="a6">
    <w:name w:val="footer"/>
    <w:basedOn w:val="a"/>
    <w:link w:val="a7"/>
    <w:rsid w:val="00ED2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217A"/>
    <w:rPr>
      <w:kern w:val="2"/>
      <w:sz w:val="21"/>
      <w:szCs w:val="24"/>
    </w:rPr>
  </w:style>
  <w:style w:type="paragraph" w:styleId="a8">
    <w:name w:val="Balloon Text"/>
    <w:basedOn w:val="a"/>
    <w:link w:val="a9"/>
    <w:rsid w:val="007A66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A665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1D3185"/>
    <w:rPr>
      <w:sz w:val="18"/>
      <w:szCs w:val="18"/>
    </w:rPr>
  </w:style>
  <w:style w:type="paragraph" w:styleId="ab">
    <w:name w:val="annotation text"/>
    <w:basedOn w:val="a"/>
    <w:link w:val="ac"/>
    <w:rsid w:val="001D3185"/>
    <w:pPr>
      <w:jc w:val="left"/>
    </w:pPr>
  </w:style>
  <w:style w:type="character" w:customStyle="1" w:styleId="ac">
    <w:name w:val="コメント文字列 (文字)"/>
    <w:link w:val="ab"/>
    <w:rsid w:val="001D318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D3185"/>
    <w:rPr>
      <w:b/>
      <w:bCs/>
    </w:rPr>
  </w:style>
  <w:style w:type="character" w:customStyle="1" w:styleId="ae">
    <w:name w:val="コメント内容 (文字)"/>
    <w:link w:val="ad"/>
    <w:rsid w:val="001D318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19166\Desktop\R2&#24180;&#2423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C365-8D80-46B3-B17B-EF279621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48</TotalTime>
  <Pages>1</Pages>
  <Words>309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居宅サービス計画書（１）</vt:lpstr>
      <vt:lpstr> 居宅サービス計画書（１）</vt:lpstr>
    </vt:vector>
  </TitlesOfParts>
  <Company>Toshiba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居宅サービス計画書（１）</dc:title>
  <dc:subject/>
  <dc:creator>鹿児島県</dc:creator>
  <cp:keywords/>
  <cp:lastModifiedBy>SH19166</cp:lastModifiedBy>
  <cp:revision>13</cp:revision>
  <cp:lastPrinted>2025-03-19T01:31:00Z</cp:lastPrinted>
  <dcterms:created xsi:type="dcterms:W3CDTF">2020-05-29T05:30:00Z</dcterms:created>
  <dcterms:modified xsi:type="dcterms:W3CDTF">2025-03-19T01:31:00Z</dcterms:modified>
</cp:coreProperties>
</file>