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DDD1" w14:textId="77777777" w:rsidR="0072144C" w:rsidRPr="00507482" w:rsidRDefault="00BE1F39" w:rsidP="0072144C">
      <w:pPr>
        <w:tabs>
          <w:tab w:val="left" w:pos="567"/>
        </w:tabs>
        <w:rPr>
          <w:rFonts w:hAnsi="ＭＳ 明朝"/>
          <w:sz w:val="22"/>
          <w:szCs w:val="22"/>
        </w:rPr>
      </w:pPr>
      <w:r w:rsidRPr="00D21BBF">
        <w:rPr>
          <w:rFonts w:hint="eastAsia"/>
          <w:sz w:val="22"/>
          <w:szCs w:val="22"/>
        </w:rPr>
        <w:t xml:space="preserve">　</w:t>
      </w:r>
      <w:r w:rsidR="0072144C" w:rsidRPr="00507482">
        <w:rPr>
          <w:rFonts w:hAnsi="ＭＳ 明朝" w:hint="eastAsia"/>
          <w:sz w:val="22"/>
          <w:szCs w:val="22"/>
        </w:rPr>
        <w:t>様式</w:t>
      </w:r>
      <w:r w:rsidR="0072144C">
        <w:rPr>
          <w:rFonts w:hAnsi="ＭＳ 明朝" w:hint="eastAsia"/>
          <w:sz w:val="22"/>
          <w:szCs w:val="22"/>
        </w:rPr>
        <w:t>４</w:t>
      </w:r>
    </w:p>
    <w:p w14:paraId="5ED2EA0B" w14:textId="5ADB14E7" w:rsidR="00F73603" w:rsidRPr="00507482" w:rsidRDefault="00F73603" w:rsidP="001A12E6">
      <w:pPr>
        <w:tabs>
          <w:tab w:val="left" w:pos="567"/>
        </w:tabs>
        <w:rPr>
          <w:rFonts w:hAnsi="ＭＳ 明朝"/>
          <w:sz w:val="22"/>
          <w:szCs w:val="22"/>
        </w:rPr>
      </w:pPr>
    </w:p>
    <w:tbl>
      <w:tblPr>
        <w:tblpPr w:leftFromText="142" w:rightFromText="142" w:vertAnchor="page" w:horzAnchor="margin" w:tblpX="99" w:tblpY="1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8"/>
      </w:tblGrid>
      <w:tr w:rsidR="00D8650C" w14:paraId="5ED23E52" w14:textId="77777777" w:rsidTr="00505B88">
        <w:trPr>
          <w:trHeight w:val="13451"/>
        </w:trPr>
        <w:tc>
          <w:tcPr>
            <w:tcW w:w="9835" w:type="dxa"/>
            <w:tcBorders>
              <w:top w:val="single" w:sz="4" w:space="0" w:color="auto"/>
            </w:tcBorders>
          </w:tcPr>
          <w:p w14:paraId="5C698641" w14:textId="77777777" w:rsidR="00D8650C" w:rsidRDefault="00D8650C" w:rsidP="00532B12">
            <w:pPr>
              <w:tabs>
                <w:tab w:val="left" w:pos="567"/>
              </w:tabs>
              <w:jc w:val="center"/>
            </w:pPr>
            <w:r>
              <w:br w:type="page"/>
            </w:r>
          </w:p>
          <w:p w14:paraId="575058C8" w14:textId="77777777" w:rsidR="00D8650C" w:rsidRDefault="00D8650C" w:rsidP="00532B12">
            <w:pPr>
              <w:tabs>
                <w:tab w:val="left" w:pos="567"/>
              </w:tabs>
              <w:jc w:val="center"/>
              <w:rPr>
                <w:sz w:val="52"/>
                <w:szCs w:val="52"/>
              </w:rPr>
            </w:pPr>
          </w:p>
          <w:p w14:paraId="406AE372" w14:textId="77777777" w:rsidR="00D8650C" w:rsidRDefault="00D8650C" w:rsidP="00532B12">
            <w:pPr>
              <w:tabs>
                <w:tab w:val="left" w:pos="567"/>
              </w:tabs>
              <w:jc w:val="center"/>
              <w:rPr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委　任　状</w:t>
            </w:r>
          </w:p>
          <w:p w14:paraId="5FA470BE" w14:textId="77777777" w:rsidR="00D8650C" w:rsidRDefault="00D8650C" w:rsidP="001A12E6">
            <w:pPr>
              <w:tabs>
                <w:tab w:val="left" w:pos="567"/>
              </w:tabs>
              <w:jc w:val="center"/>
              <w:rPr>
                <w:sz w:val="52"/>
                <w:szCs w:val="52"/>
              </w:rPr>
            </w:pPr>
          </w:p>
          <w:p w14:paraId="42860B2E" w14:textId="34DA5B9B" w:rsidR="00D8650C" w:rsidRDefault="00D8650C" w:rsidP="00BE1F39">
            <w:pPr>
              <w:tabs>
                <w:tab w:val="left" w:pos="567"/>
              </w:tabs>
              <w:ind w:right="549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　　　年　　　月　　日</w:t>
            </w:r>
            <w:r w:rsidR="00BE1F3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2B67BB9A" w14:textId="77777777" w:rsidR="00D8650C" w:rsidRPr="00500347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14:paraId="4594DF42" w14:textId="77777777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7B45B86C" w14:textId="7F84A0A2" w:rsidR="00D8650C" w:rsidRDefault="001A12E6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D8650C">
              <w:rPr>
                <w:rFonts w:hint="eastAsia"/>
                <w:sz w:val="28"/>
                <w:szCs w:val="28"/>
              </w:rPr>
              <w:t xml:space="preserve">薩摩川内市長　</w:t>
            </w:r>
            <w:r w:rsidR="00D31D6D">
              <w:rPr>
                <w:rFonts w:hint="eastAsia"/>
                <w:sz w:val="28"/>
                <w:szCs w:val="28"/>
              </w:rPr>
              <w:t>田　中　良　二</w:t>
            </w:r>
            <w:r w:rsidR="00D8650C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3CC0F215" w14:textId="77777777" w:rsidR="00D8650C" w:rsidRPr="00701957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14:paraId="5113EA5E" w14:textId="77777777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14:paraId="0412F0B8" w14:textId="77777777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委任者　　住所</w:t>
            </w:r>
          </w:p>
          <w:p w14:paraId="65A96AC7" w14:textId="77777777" w:rsidR="00D8650C" w:rsidRPr="00F65BBC" w:rsidRDefault="00D8650C" w:rsidP="001A12E6">
            <w:pPr>
              <w:tabs>
                <w:tab w:val="left" w:pos="567"/>
              </w:tabs>
              <w:ind w:firstLineChars="1186" w:firstLine="3227"/>
              <w:rPr>
                <w:sz w:val="28"/>
                <w:szCs w:val="28"/>
              </w:rPr>
            </w:pPr>
          </w:p>
          <w:p w14:paraId="2F724D61" w14:textId="4182F539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氏名　　　　　　　　　　　　　　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  <w:p w14:paraId="4F0F4A18" w14:textId="77777777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189A5BFA" w14:textId="77777777" w:rsidR="00D8650C" w:rsidRDefault="00D8650C" w:rsidP="001A12E6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14:paraId="6B98BC7C" w14:textId="77777777" w:rsidR="001A12E6" w:rsidRDefault="00D8650C" w:rsidP="00505B88">
            <w:pPr>
              <w:tabs>
                <w:tab w:val="left" w:pos="567"/>
              </w:tabs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私は、下記の者を代理人と定め、下記の入札に関する一切</w:t>
            </w:r>
          </w:p>
          <w:p w14:paraId="1E5A7754" w14:textId="224F00A9" w:rsidR="00D8650C" w:rsidRDefault="001A12E6" w:rsidP="00505B88">
            <w:pPr>
              <w:tabs>
                <w:tab w:val="left" w:pos="567"/>
              </w:tabs>
              <w:spacing w:line="5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D8650C">
              <w:rPr>
                <w:rFonts w:hint="eastAsia"/>
                <w:sz w:val="32"/>
                <w:szCs w:val="32"/>
              </w:rPr>
              <w:t>の権限を委任します。</w:t>
            </w:r>
          </w:p>
          <w:p w14:paraId="0FA09E78" w14:textId="77777777" w:rsidR="00D8650C" w:rsidRDefault="00D8650C" w:rsidP="001A12E6">
            <w:pPr>
              <w:tabs>
                <w:tab w:val="left" w:pos="567"/>
              </w:tabs>
              <w:rPr>
                <w:sz w:val="32"/>
                <w:szCs w:val="32"/>
              </w:rPr>
            </w:pPr>
          </w:p>
          <w:p w14:paraId="1FEC29FA" w14:textId="77777777" w:rsidR="00D8650C" w:rsidRPr="000302FB" w:rsidRDefault="00D8650C" w:rsidP="001A12E6">
            <w:pPr>
              <w:pStyle w:val="a5"/>
              <w:rPr>
                <w:sz w:val="21"/>
                <w:szCs w:val="21"/>
              </w:rPr>
            </w:pPr>
          </w:p>
          <w:p w14:paraId="42132121" w14:textId="77777777" w:rsidR="00D8650C" w:rsidRPr="000302FB" w:rsidRDefault="00D8650C" w:rsidP="001A12E6">
            <w:pPr>
              <w:pStyle w:val="a5"/>
              <w:rPr>
                <w:sz w:val="21"/>
                <w:szCs w:val="21"/>
              </w:rPr>
            </w:pPr>
          </w:p>
          <w:p w14:paraId="72EAC980" w14:textId="77777777" w:rsidR="00D8650C" w:rsidRPr="00D46BCE" w:rsidRDefault="00D8650C" w:rsidP="001A12E6">
            <w:pPr>
              <w:pStyle w:val="a5"/>
              <w:rPr>
                <w:sz w:val="28"/>
                <w:szCs w:val="28"/>
              </w:rPr>
            </w:pPr>
            <w:r w:rsidRPr="00D46BCE">
              <w:rPr>
                <w:rFonts w:hint="eastAsia"/>
                <w:sz w:val="28"/>
                <w:szCs w:val="28"/>
              </w:rPr>
              <w:t>記</w:t>
            </w:r>
          </w:p>
          <w:p w14:paraId="34411D86" w14:textId="77777777" w:rsidR="00D8650C" w:rsidRDefault="00D8650C" w:rsidP="001A12E6"/>
          <w:p w14:paraId="4116786B" w14:textId="77777777" w:rsidR="00D8650C" w:rsidRDefault="00D8650C" w:rsidP="001A12E6"/>
          <w:p w14:paraId="16167970" w14:textId="22BC3C0B" w:rsidR="006C3E64" w:rsidRPr="00144796" w:rsidRDefault="00D8650C" w:rsidP="001A12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44796">
              <w:rPr>
                <w:rFonts w:hint="eastAsia"/>
                <w:sz w:val="28"/>
                <w:szCs w:val="28"/>
              </w:rPr>
              <w:t xml:space="preserve">※　件名　　</w:t>
            </w:r>
            <w:r w:rsidR="00F66A54">
              <w:rPr>
                <w:rFonts w:hint="eastAsia"/>
                <w:sz w:val="28"/>
                <w:szCs w:val="28"/>
              </w:rPr>
              <w:t>金属スクラップ</w:t>
            </w:r>
            <w:r w:rsidR="006C3E64" w:rsidRPr="00144796">
              <w:rPr>
                <w:rFonts w:hint="eastAsia"/>
                <w:sz w:val="28"/>
                <w:szCs w:val="28"/>
              </w:rPr>
              <w:t>（物品番号＝　　　）の売却</w:t>
            </w:r>
          </w:p>
          <w:p w14:paraId="773D8BFC" w14:textId="77777777" w:rsidR="006C3E64" w:rsidRPr="00500347" w:rsidRDefault="006C3E64" w:rsidP="001A12E6">
            <w:pPr>
              <w:ind w:firstLineChars="700" w:firstLine="2185"/>
              <w:rPr>
                <w:sz w:val="32"/>
                <w:szCs w:val="32"/>
              </w:rPr>
            </w:pPr>
          </w:p>
          <w:p w14:paraId="0F303BA2" w14:textId="77777777" w:rsidR="00D8650C" w:rsidRPr="004D1E4C" w:rsidRDefault="00D8650C" w:rsidP="001A12E6">
            <w:pPr>
              <w:rPr>
                <w:sz w:val="28"/>
                <w:szCs w:val="28"/>
              </w:rPr>
            </w:pPr>
          </w:p>
          <w:p w14:paraId="486C7DB5" w14:textId="77777777" w:rsidR="00D8650C" w:rsidRDefault="00D8650C" w:rsidP="001A12E6">
            <w:pPr>
              <w:ind w:firstLineChars="779" w:firstLine="2120"/>
              <w:rPr>
                <w:sz w:val="28"/>
                <w:szCs w:val="28"/>
              </w:rPr>
            </w:pPr>
          </w:p>
          <w:p w14:paraId="051F6A04" w14:textId="77777777" w:rsidR="00D8650C" w:rsidRDefault="00D8650C" w:rsidP="001A12E6">
            <w:pPr>
              <w:ind w:firstLineChars="779" w:firstLine="2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　住所</w:t>
            </w:r>
          </w:p>
          <w:p w14:paraId="2132C617" w14:textId="77777777" w:rsidR="00D8650C" w:rsidRPr="00225D40" w:rsidRDefault="00D8650C" w:rsidP="001A12E6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225D40">
              <w:rPr>
                <w:rFonts w:hint="eastAsia"/>
                <w:sz w:val="24"/>
                <w:szCs w:val="24"/>
              </w:rPr>
              <w:t>（受任者）</w:t>
            </w:r>
          </w:p>
          <w:p w14:paraId="33E62165" w14:textId="4A13FC72" w:rsidR="00D8650C" w:rsidRDefault="00D8650C" w:rsidP="001A12E6">
            <w:pPr>
              <w:ind w:firstLineChars="1186" w:firstLine="32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氏名　　　　　　　　　　　　　　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  <w:p w14:paraId="1E9BECA5" w14:textId="77777777" w:rsidR="00D8650C" w:rsidRDefault="00D8650C" w:rsidP="00532B12"/>
        </w:tc>
      </w:tr>
    </w:tbl>
    <w:p w14:paraId="42ADBB76" w14:textId="77777777" w:rsidR="00E35FCB" w:rsidRPr="00540E6B" w:rsidRDefault="00E35FCB" w:rsidP="007F7547">
      <w:pPr>
        <w:tabs>
          <w:tab w:val="left" w:pos="567"/>
        </w:tabs>
        <w:spacing w:line="240" w:lineRule="exact"/>
        <w:jc w:val="center"/>
        <w:rPr>
          <w:rFonts w:hAnsi="ＭＳ 明朝"/>
          <w:szCs w:val="21"/>
        </w:rPr>
      </w:pPr>
    </w:p>
    <w:p w14:paraId="1DFD7862" w14:textId="444DBDD3" w:rsidR="0019299B" w:rsidRDefault="0019299B" w:rsidP="007F7547">
      <w:pPr>
        <w:spacing w:line="240" w:lineRule="exact"/>
        <w:rPr>
          <w:vanish/>
        </w:rPr>
      </w:pPr>
    </w:p>
    <w:p w14:paraId="3EEDEB99" w14:textId="77777777" w:rsidR="007F7547" w:rsidRDefault="007F7547" w:rsidP="007F7547">
      <w:pPr>
        <w:spacing w:line="240" w:lineRule="exact"/>
        <w:rPr>
          <w:vanish/>
        </w:rPr>
      </w:pPr>
    </w:p>
    <w:p w14:paraId="17A8DB18" w14:textId="77777777" w:rsidR="007F7547" w:rsidRPr="0019299B" w:rsidRDefault="007F7547" w:rsidP="007F7547">
      <w:pPr>
        <w:spacing w:line="240" w:lineRule="exact"/>
        <w:rPr>
          <w:vanish/>
        </w:rPr>
      </w:pPr>
    </w:p>
    <w:sectPr w:rsidR="007F7547" w:rsidRPr="0019299B" w:rsidSect="00FC2A31">
      <w:pgSz w:w="11906" w:h="16838" w:code="9"/>
      <w:pgMar w:top="1134" w:right="1304" w:bottom="454" w:left="1304" w:header="851" w:footer="851" w:gutter="0"/>
      <w:pgNumType w:start="0" w:chapStyle="1"/>
      <w:cols w:space="425"/>
      <w:titlePg/>
      <w:docGrid w:type="linesAndChars" w:linePitch="32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ED8D" w14:textId="77777777" w:rsidR="00D05A86" w:rsidRDefault="00D05A86">
      <w:r>
        <w:separator/>
      </w:r>
    </w:p>
  </w:endnote>
  <w:endnote w:type="continuationSeparator" w:id="0">
    <w:p w14:paraId="3784E003" w14:textId="77777777" w:rsidR="00D05A86" w:rsidRDefault="00D0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39A1" w14:textId="77777777" w:rsidR="00D05A86" w:rsidRDefault="00D05A86">
      <w:r>
        <w:separator/>
      </w:r>
    </w:p>
  </w:footnote>
  <w:footnote w:type="continuationSeparator" w:id="0">
    <w:p w14:paraId="6B288C42" w14:textId="77777777" w:rsidR="00D05A86" w:rsidRDefault="00D0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87D"/>
    <w:multiLevelType w:val="hybridMultilevel"/>
    <w:tmpl w:val="25DCC186"/>
    <w:lvl w:ilvl="0" w:tplc="63588B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C935FF"/>
    <w:multiLevelType w:val="hybridMultilevel"/>
    <w:tmpl w:val="42C4D252"/>
    <w:lvl w:ilvl="0" w:tplc="2FA07F12">
      <w:start w:val="5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" w15:restartNumberingAfterBreak="0">
    <w:nsid w:val="0E3369AE"/>
    <w:multiLevelType w:val="hybridMultilevel"/>
    <w:tmpl w:val="3FAAC52C"/>
    <w:lvl w:ilvl="0" w:tplc="04A6D614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" w15:restartNumberingAfterBreak="0">
    <w:nsid w:val="13AF4ED3"/>
    <w:multiLevelType w:val="multilevel"/>
    <w:tmpl w:val="7F509490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4" w15:restartNumberingAfterBreak="0">
    <w:nsid w:val="201E4D6D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232096B"/>
    <w:multiLevelType w:val="multilevel"/>
    <w:tmpl w:val="1FEE44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6" w15:restartNumberingAfterBreak="0">
    <w:nsid w:val="27A06BCA"/>
    <w:multiLevelType w:val="hybridMultilevel"/>
    <w:tmpl w:val="1E6C644C"/>
    <w:lvl w:ilvl="0" w:tplc="8140F47E">
      <w:numFmt w:val="bullet"/>
      <w:lvlText w:val="※"/>
      <w:lvlJc w:val="left"/>
      <w:pPr>
        <w:tabs>
          <w:tab w:val="num" w:pos="561"/>
        </w:tabs>
        <w:ind w:left="561" w:hanging="360"/>
      </w:pPr>
      <w:rPr>
        <w:rFonts w:ascii="HG丸ｺﾞｼｯｸM-PRO" w:eastAsia="HG丸ｺﾞｼｯｸM-PRO" w:hAnsi="Times New Roman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BD132F2"/>
    <w:multiLevelType w:val="singleLevel"/>
    <w:tmpl w:val="342A86F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Times New Roman" w:hint="eastAsia"/>
      </w:rPr>
    </w:lvl>
  </w:abstractNum>
  <w:abstractNum w:abstractNumId="8" w15:restartNumberingAfterBreak="0">
    <w:nsid w:val="2D9C76DF"/>
    <w:multiLevelType w:val="hybridMultilevel"/>
    <w:tmpl w:val="CB7854B0"/>
    <w:lvl w:ilvl="0" w:tplc="80E67BD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51E29"/>
    <w:multiLevelType w:val="hybridMultilevel"/>
    <w:tmpl w:val="42B47F88"/>
    <w:lvl w:ilvl="0" w:tplc="D7EE6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03F9C"/>
    <w:multiLevelType w:val="hybridMultilevel"/>
    <w:tmpl w:val="15384F82"/>
    <w:lvl w:ilvl="0" w:tplc="ADBC75A8">
      <w:numFmt w:val="bullet"/>
      <w:lvlText w:val="※"/>
      <w:lvlJc w:val="left"/>
      <w:pPr>
        <w:tabs>
          <w:tab w:val="num" w:pos="1571"/>
        </w:tabs>
        <w:ind w:left="1571" w:hanging="7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35401424"/>
    <w:multiLevelType w:val="singleLevel"/>
    <w:tmpl w:val="AA9E1A48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2" w15:restartNumberingAfterBreak="0">
    <w:nsid w:val="3AB162DA"/>
    <w:multiLevelType w:val="multilevel"/>
    <w:tmpl w:val="1AF8E908"/>
    <w:lvl w:ilvl="0">
      <w:start w:val="5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3" w15:restartNumberingAfterBreak="0">
    <w:nsid w:val="40B36699"/>
    <w:multiLevelType w:val="hybridMultilevel"/>
    <w:tmpl w:val="9F786388"/>
    <w:lvl w:ilvl="0" w:tplc="E51055B6">
      <w:start w:val="1"/>
      <w:numFmt w:val="aiueoFullWidth"/>
      <w:lvlText w:val="%1」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28D5783"/>
    <w:multiLevelType w:val="hybridMultilevel"/>
    <w:tmpl w:val="1A5815B6"/>
    <w:lvl w:ilvl="0" w:tplc="696E3FC6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768A6"/>
    <w:multiLevelType w:val="multilevel"/>
    <w:tmpl w:val="DF7C5D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16" w15:restartNumberingAfterBreak="0">
    <w:nsid w:val="44F523E2"/>
    <w:multiLevelType w:val="singleLevel"/>
    <w:tmpl w:val="A9B871EC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462D61BC"/>
    <w:multiLevelType w:val="hybridMultilevel"/>
    <w:tmpl w:val="B61AB6AA"/>
    <w:lvl w:ilvl="0" w:tplc="58309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FD74C0"/>
    <w:multiLevelType w:val="hybridMultilevel"/>
    <w:tmpl w:val="97704C56"/>
    <w:lvl w:ilvl="0" w:tplc="36B29EE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D77582"/>
    <w:multiLevelType w:val="hybridMultilevel"/>
    <w:tmpl w:val="7D882D98"/>
    <w:lvl w:ilvl="0" w:tplc="321A96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AE52F3"/>
    <w:multiLevelType w:val="hybridMultilevel"/>
    <w:tmpl w:val="8E106E28"/>
    <w:lvl w:ilvl="0" w:tplc="906ACE30">
      <w:start w:val="3"/>
      <w:numFmt w:val="bullet"/>
      <w:lvlText w:val="・"/>
      <w:lvlJc w:val="left"/>
      <w:pPr>
        <w:tabs>
          <w:tab w:val="num" w:pos="1046"/>
        </w:tabs>
        <w:ind w:left="1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</w:abstractNum>
  <w:abstractNum w:abstractNumId="21" w15:restartNumberingAfterBreak="0">
    <w:nsid w:val="4E817C11"/>
    <w:multiLevelType w:val="hybridMultilevel"/>
    <w:tmpl w:val="5DB66EF2"/>
    <w:lvl w:ilvl="0" w:tplc="C776711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B73E77"/>
    <w:multiLevelType w:val="hybridMultilevel"/>
    <w:tmpl w:val="429A9E30"/>
    <w:lvl w:ilvl="0" w:tplc="4AAE4B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512407A6"/>
    <w:multiLevelType w:val="hybridMultilevel"/>
    <w:tmpl w:val="515E0B40"/>
    <w:lvl w:ilvl="0" w:tplc="BFE09F42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4" w15:restartNumberingAfterBreak="0">
    <w:nsid w:val="538F6B70"/>
    <w:multiLevelType w:val="hybridMultilevel"/>
    <w:tmpl w:val="583C4B88"/>
    <w:lvl w:ilvl="0" w:tplc="75C0BD9A">
      <w:start w:val="2"/>
      <w:numFmt w:val="bullet"/>
      <w:lvlText w:val="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25" w15:restartNumberingAfterBreak="0">
    <w:nsid w:val="58CC51CD"/>
    <w:multiLevelType w:val="hybridMultilevel"/>
    <w:tmpl w:val="DA2C5E2E"/>
    <w:lvl w:ilvl="0" w:tplc="60D05ED8">
      <w:start w:val="1"/>
      <w:numFmt w:val="decimal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C2119D7"/>
    <w:multiLevelType w:val="hybridMultilevel"/>
    <w:tmpl w:val="F01C1E62"/>
    <w:lvl w:ilvl="0" w:tplc="9B14D556">
      <w:start w:val="1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7" w15:restartNumberingAfterBreak="0">
    <w:nsid w:val="5FC26D61"/>
    <w:multiLevelType w:val="hybridMultilevel"/>
    <w:tmpl w:val="F7529FF0"/>
    <w:lvl w:ilvl="0" w:tplc="EA6272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617C17EC"/>
    <w:multiLevelType w:val="hybridMultilevel"/>
    <w:tmpl w:val="D85CD576"/>
    <w:lvl w:ilvl="0" w:tplc="32A06DB2">
      <w:start w:val="1"/>
      <w:numFmt w:val="decimalFullWidth"/>
      <w:lvlText w:val="（%1）"/>
      <w:lvlJc w:val="left"/>
      <w:pPr>
        <w:tabs>
          <w:tab w:val="num" w:pos="600"/>
        </w:tabs>
        <w:ind w:left="6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9" w15:restartNumberingAfterBreak="0">
    <w:nsid w:val="61F71AFE"/>
    <w:multiLevelType w:val="multilevel"/>
    <w:tmpl w:val="85EADA58"/>
    <w:lvl w:ilvl="0">
      <w:start w:val="1"/>
      <w:numFmt w:val="bullet"/>
      <w:lvlText w:val=""/>
      <w:lvlJc w:val="left"/>
      <w:pPr>
        <w:tabs>
          <w:tab w:val="num" w:pos="644"/>
        </w:tabs>
        <w:ind w:left="644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30" w15:restartNumberingAfterBreak="0">
    <w:nsid w:val="6CE43F33"/>
    <w:multiLevelType w:val="hybridMultilevel"/>
    <w:tmpl w:val="E2E87CF0"/>
    <w:lvl w:ilvl="0" w:tplc="106A3348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1" w15:restartNumberingAfterBreak="0">
    <w:nsid w:val="6D9A03D5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2" w15:restartNumberingAfterBreak="0">
    <w:nsid w:val="6F4611D6"/>
    <w:multiLevelType w:val="hybridMultilevel"/>
    <w:tmpl w:val="3FB6B0CE"/>
    <w:lvl w:ilvl="0" w:tplc="33E4342E">
      <w:start w:val="4"/>
      <w:numFmt w:val="decimalEnclosedParen"/>
      <w:lvlText w:val="%1"/>
      <w:lvlJc w:val="left"/>
      <w:pPr>
        <w:ind w:left="94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33" w15:restartNumberingAfterBreak="0">
    <w:nsid w:val="728527F7"/>
    <w:multiLevelType w:val="hybridMultilevel"/>
    <w:tmpl w:val="5A562F04"/>
    <w:lvl w:ilvl="0" w:tplc="2FBCC190">
      <w:start w:val="1"/>
      <w:numFmt w:val="aiueoFullWidth"/>
      <w:lvlText w:val="(%1)"/>
      <w:lvlJc w:val="left"/>
      <w:pPr>
        <w:ind w:left="1065" w:hanging="6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4" w15:restartNumberingAfterBreak="0">
    <w:nsid w:val="72B6130F"/>
    <w:multiLevelType w:val="hybridMultilevel"/>
    <w:tmpl w:val="ED86E22C"/>
    <w:lvl w:ilvl="0" w:tplc="E7A64B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593A0A"/>
    <w:multiLevelType w:val="multilevel"/>
    <w:tmpl w:val="7D048092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6" w15:restartNumberingAfterBreak="0">
    <w:nsid w:val="7C843477"/>
    <w:multiLevelType w:val="multilevel"/>
    <w:tmpl w:val="D02CCD2C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7" w15:restartNumberingAfterBreak="0">
    <w:nsid w:val="7DE800CB"/>
    <w:multiLevelType w:val="hybridMultilevel"/>
    <w:tmpl w:val="D316B49C"/>
    <w:lvl w:ilvl="0" w:tplc="D84C5C9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8290650">
    <w:abstractNumId w:val="11"/>
  </w:num>
  <w:num w:numId="2" w16cid:durableId="1150487881">
    <w:abstractNumId w:val="16"/>
  </w:num>
  <w:num w:numId="3" w16cid:durableId="949118445">
    <w:abstractNumId w:val="29"/>
  </w:num>
  <w:num w:numId="4" w16cid:durableId="1105686530">
    <w:abstractNumId w:val="12"/>
  </w:num>
  <w:num w:numId="5" w16cid:durableId="84688672">
    <w:abstractNumId w:val="35"/>
  </w:num>
  <w:num w:numId="6" w16cid:durableId="465004262">
    <w:abstractNumId w:val="36"/>
  </w:num>
  <w:num w:numId="7" w16cid:durableId="376246146">
    <w:abstractNumId w:val="15"/>
  </w:num>
  <w:num w:numId="8" w16cid:durableId="551428581">
    <w:abstractNumId w:val="5"/>
  </w:num>
  <w:num w:numId="9" w16cid:durableId="1005549568">
    <w:abstractNumId w:val="3"/>
  </w:num>
  <w:num w:numId="10" w16cid:durableId="860165622">
    <w:abstractNumId w:val="7"/>
  </w:num>
  <w:num w:numId="11" w16cid:durableId="2090736816">
    <w:abstractNumId w:val="10"/>
  </w:num>
  <w:num w:numId="12" w16cid:durableId="566843365">
    <w:abstractNumId w:val="13"/>
  </w:num>
  <w:num w:numId="13" w16cid:durableId="1910649942">
    <w:abstractNumId w:val="17"/>
  </w:num>
  <w:num w:numId="14" w16cid:durableId="192957686">
    <w:abstractNumId w:val="6"/>
  </w:num>
  <w:num w:numId="15" w16cid:durableId="1345593117">
    <w:abstractNumId w:val="24"/>
  </w:num>
  <w:num w:numId="16" w16cid:durableId="1873573186">
    <w:abstractNumId w:val="19"/>
  </w:num>
  <w:num w:numId="17" w16cid:durableId="1610116681">
    <w:abstractNumId w:val="26"/>
  </w:num>
  <w:num w:numId="18" w16cid:durableId="362092874">
    <w:abstractNumId w:val="2"/>
  </w:num>
  <w:num w:numId="19" w16cid:durableId="1036852447">
    <w:abstractNumId w:val="23"/>
  </w:num>
  <w:num w:numId="20" w16cid:durableId="1992905784">
    <w:abstractNumId w:val="1"/>
  </w:num>
  <w:num w:numId="21" w16cid:durableId="1603999683">
    <w:abstractNumId w:val="30"/>
  </w:num>
  <w:num w:numId="22" w16cid:durableId="571890430">
    <w:abstractNumId w:val="34"/>
  </w:num>
  <w:num w:numId="23" w16cid:durableId="1798447565">
    <w:abstractNumId w:val="8"/>
  </w:num>
  <w:num w:numId="24" w16cid:durableId="892354951">
    <w:abstractNumId w:val="20"/>
  </w:num>
  <w:num w:numId="25" w16cid:durableId="1243829706">
    <w:abstractNumId w:val="28"/>
  </w:num>
  <w:num w:numId="26" w16cid:durableId="1031762356">
    <w:abstractNumId w:val="14"/>
  </w:num>
  <w:num w:numId="27" w16cid:durableId="917863592">
    <w:abstractNumId w:val="9"/>
  </w:num>
  <w:num w:numId="28" w16cid:durableId="965697129">
    <w:abstractNumId w:val="21"/>
  </w:num>
  <w:num w:numId="29" w16cid:durableId="141317273">
    <w:abstractNumId w:val="37"/>
  </w:num>
  <w:num w:numId="30" w16cid:durableId="1479422560">
    <w:abstractNumId w:val="4"/>
  </w:num>
  <w:num w:numId="31" w16cid:durableId="904872808">
    <w:abstractNumId w:val="31"/>
  </w:num>
  <w:num w:numId="32" w16cid:durableId="989603452">
    <w:abstractNumId w:val="32"/>
  </w:num>
  <w:num w:numId="33" w16cid:durableId="337662308">
    <w:abstractNumId w:val="22"/>
  </w:num>
  <w:num w:numId="34" w16cid:durableId="129442611">
    <w:abstractNumId w:val="25"/>
  </w:num>
  <w:num w:numId="35" w16cid:durableId="139467984">
    <w:abstractNumId w:val="18"/>
  </w:num>
  <w:num w:numId="36" w16cid:durableId="534343022">
    <w:abstractNumId w:val="27"/>
  </w:num>
  <w:num w:numId="37" w16cid:durableId="1536842648">
    <w:abstractNumId w:val="0"/>
  </w:num>
  <w:num w:numId="38" w16cid:durableId="2170577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1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2050" strokecolor="gray">
      <v:stroke dashstyle="dash"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EA"/>
    <w:rsid w:val="000003CB"/>
    <w:rsid w:val="00000CA3"/>
    <w:rsid w:val="00001857"/>
    <w:rsid w:val="00003A2C"/>
    <w:rsid w:val="00004956"/>
    <w:rsid w:val="000053C6"/>
    <w:rsid w:val="000065B8"/>
    <w:rsid w:val="000076FC"/>
    <w:rsid w:val="00011B27"/>
    <w:rsid w:val="00011D51"/>
    <w:rsid w:val="00012702"/>
    <w:rsid w:val="00013848"/>
    <w:rsid w:val="0001484A"/>
    <w:rsid w:val="00017CFE"/>
    <w:rsid w:val="00020225"/>
    <w:rsid w:val="00020A79"/>
    <w:rsid w:val="000217FB"/>
    <w:rsid w:val="000221BB"/>
    <w:rsid w:val="0002227A"/>
    <w:rsid w:val="0002424E"/>
    <w:rsid w:val="00024FB1"/>
    <w:rsid w:val="00025876"/>
    <w:rsid w:val="00027580"/>
    <w:rsid w:val="0003029E"/>
    <w:rsid w:val="000302FB"/>
    <w:rsid w:val="00030550"/>
    <w:rsid w:val="00031EB7"/>
    <w:rsid w:val="00031F45"/>
    <w:rsid w:val="00032515"/>
    <w:rsid w:val="00032D9B"/>
    <w:rsid w:val="00034057"/>
    <w:rsid w:val="0003526E"/>
    <w:rsid w:val="00035697"/>
    <w:rsid w:val="00035C2F"/>
    <w:rsid w:val="0003699E"/>
    <w:rsid w:val="00036A92"/>
    <w:rsid w:val="00036DB2"/>
    <w:rsid w:val="00037233"/>
    <w:rsid w:val="00037679"/>
    <w:rsid w:val="0004039E"/>
    <w:rsid w:val="00040BB9"/>
    <w:rsid w:val="00042DBE"/>
    <w:rsid w:val="00042DEE"/>
    <w:rsid w:val="00043581"/>
    <w:rsid w:val="000436D0"/>
    <w:rsid w:val="00043DF0"/>
    <w:rsid w:val="00044106"/>
    <w:rsid w:val="0004426A"/>
    <w:rsid w:val="0004426F"/>
    <w:rsid w:val="000458E9"/>
    <w:rsid w:val="00045A02"/>
    <w:rsid w:val="00045A87"/>
    <w:rsid w:val="00046362"/>
    <w:rsid w:val="00046C3B"/>
    <w:rsid w:val="0004768F"/>
    <w:rsid w:val="000502EC"/>
    <w:rsid w:val="000514F4"/>
    <w:rsid w:val="00051703"/>
    <w:rsid w:val="00051C1F"/>
    <w:rsid w:val="00051D7F"/>
    <w:rsid w:val="00052F20"/>
    <w:rsid w:val="0005364C"/>
    <w:rsid w:val="00053718"/>
    <w:rsid w:val="000546CC"/>
    <w:rsid w:val="00054926"/>
    <w:rsid w:val="00054A41"/>
    <w:rsid w:val="00054D1F"/>
    <w:rsid w:val="00055C54"/>
    <w:rsid w:val="000564C2"/>
    <w:rsid w:val="00056613"/>
    <w:rsid w:val="00056F4D"/>
    <w:rsid w:val="00057046"/>
    <w:rsid w:val="000579BC"/>
    <w:rsid w:val="00057C5A"/>
    <w:rsid w:val="00057D0B"/>
    <w:rsid w:val="00060E5B"/>
    <w:rsid w:val="0006130C"/>
    <w:rsid w:val="0006136D"/>
    <w:rsid w:val="0006193A"/>
    <w:rsid w:val="00063D8B"/>
    <w:rsid w:val="000644A1"/>
    <w:rsid w:val="00064FB2"/>
    <w:rsid w:val="0006502A"/>
    <w:rsid w:val="000650A6"/>
    <w:rsid w:val="000651BE"/>
    <w:rsid w:val="000652B8"/>
    <w:rsid w:val="0006535D"/>
    <w:rsid w:val="0006596C"/>
    <w:rsid w:val="0006676C"/>
    <w:rsid w:val="00067309"/>
    <w:rsid w:val="00067A99"/>
    <w:rsid w:val="00067BC8"/>
    <w:rsid w:val="00067D26"/>
    <w:rsid w:val="00067DB3"/>
    <w:rsid w:val="000717E9"/>
    <w:rsid w:val="00071CBA"/>
    <w:rsid w:val="00071E34"/>
    <w:rsid w:val="00072D0B"/>
    <w:rsid w:val="00072F32"/>
    <w:rsid w:val="00072F8A"/>
    <w:rsid w:val="000741EA"/>
    <w:rsid w:val="00075966"/>
    <w:rsid w:val="00075EF7"/>
    <w:rsid w:val="000762B8"/>
    <w:rsid w:val="00076DE4"/>
    <w:rsid w:val="00076DF6"/>
    <w:rsid w:val="00077B0A"/>
    <w:rsid w:val="00077DB1"/>
    <w:rsid w:val="00080108"/>
    <w:rsid w:val="00080701"/>
    <w:rsid w:val="00081A12"/>
    <w:rsid w:val="00081D17"/>
    <w:rsid w:val="0008324D"/>
    <w:rsid w:val="0008393A"/>
    <w:rsid w:val="00083E59"/>
    <w:rsid w:val="000845E0"/>
    <w:rsid w:val="0008460B"/>
    <w:rsid w:val="000854D3"/>
    <w:rsid w:val="00085C9C"/>
    <w:rsid w:val="0008669D"/>
    <w:rsid w:val="0009081E"/>
    <w:rsid w:val="00090EBD"/>
    <w:rsid w:val="000910EA"/>
    <w:rsid w:val="00091994"/>
    <w:rsid w:val="00091DC5"/>
    <w:rsid w:val="0009240B"/>
    <w:rsid w:val="000927B0"/>
    <w:rsid w:val="00093894"/>
    <w:rsid w:val="00093913"/>
    <w:rsid w:val="0009418E"/>
    <w:rsid w:val="000949F8"/>
    <w:rsid w:val="00094ADB"/>
    <w:rsid w:val="00094E7C"/>
    <w:rsid w:val="000950AA"/>
    <w:rsid w:val="000951E4"/>
    <w:rsid w:val="00095E5A"/>
    <w:rsid w:val="000969DA"/>
    <w:rsid w:val="000A00B5"/>
    <w:rsid w:val="000A133B"/>
    <w:rsid w:val="000A13F8"/>
    <w:rsid w:val="000A2BDD"/>
    <w:rsid w:val="000A7661"/>
    <w:rsid w:val="000B15D4"/>
    <w:rsid w:val="000B1ADC"/>
    <w:rsid w:val="000B1DB4"/>
    <w:rsid w:val="000B2034"/>
    <w:rsid w:val="000B2EA4"/>
    <w:rsid w:val="000B3762"/>
    <w:rsid w:val="000B501E"/>
    <w:rsid w:val="000B7376"/>
    <w:rsid w:val="000B7B83"/>
    <w:rsid w:val="000C03FC"/>
    <w:rsid w:val="000C0FE9"/>
    <w:rsid w:val="000C1057"/>
    <w:rsid w:val="000C2731"/>
    <w:rsid w:val="000C35C5"/>
    <w:rsid w:val="000C4976"/>
    <w:rsid w:val="000C4A1F"/>
    <w:rsid w:val="000C5434"/>
    <w:rsid w:val="000C5858"/>
    <w:rsid w:val="000C65CF"/>
    <w:rsid w:val="000C69C7"/>
    <w:rsid w:val="000C6EFE"/>
    <w:rsid w:val="000C722B"/>
    <w:rsid w:val="000C760D"/>
    <w:rsid w:val="000C7A78"/>
    <w:rsid w:val="000D06E9"/>
    <w:rsid w:val="000D1180"/>
    <w:rsid w:val="000D1772"/>
    <w:rsid w:val="000D1833"/>
    <w:rsid w:val="000D1E20"/>
    <w:rsid w:val="000D334C"/>
    <w:rsid w:val="000D3FC0"/>
    <w:rsid w:val="000D47E6"/>
    <w:rsid w:val="000D4928"/>
    <w:rsid w:val="000D53FA"/>
    <w:rsid w:val="000D5D44"/>
    <w:rsid w:val="000D6603"/>
    <w:rsid w:val="000D6ADE"/>
    <w:rsid w:val="000D7186"/>
    <w:rsid w:val="000D731A"/>
    <w:rsid w:val="000D7399"/>
    <w:rsid w:val="000D766B"/>
    <w:rsid w:val="000E0B93"/>
    <w:rsid w:val="000E0F83"/>
    <w:rsid w:val="000E124A"/>
    <w:rsid w:val="000E1387"/>
    <w:rsid w:val="000E1493"/>
    <w:rsid w:val="000E3156"/>
    <w:rsid w:val="000E356E"/>
    <w:rsid w:val="000E50CF"/>
    <w:rsid w:val="000E521C"/>
    <w:rsid w:val="000E6B8D"/>
    <w:rsid w:val="000E70D0"/>
    <w:rsid w:val="000E79EB"/>
    <w:rsid w:val="000E7E0E"/>
    <w:rsid w:val="000F0FE1"/>
    <w:rsid w:val="000F13D0"/>
    <w:rsid w:val="000F15D6"/>
    <w:rsid w:val="000F1DC6"/>
    <w:rsid w:val="000F2C04"/>
    <w:rsid w:val="000F33A5"/>
    <w:rsid w:val="000F3A01"/>
    <w:rsid w:val="000F411C"/>
    <w:rsid w:val="000F47F1"/>
    <w:rsid w:val="000F4A80"/>
    <w:rsid w:val="000F4AAC"/>
    <w:rsid w:val="000F5436"/>
    <w:rsid w:val="001019BE"/>
    <w:rsid w:val="00101A79"/>
    <w:rsid w:val="00101D9B"/>
    <w:rsid w:val="00101FE6"/>
    <w:rsid w:val="00102882"/>
    <w:rsid w:val="0010462E"/>
    <w:rsid w:val="001062A4"/>
    <w:rsid w:val="00106744"/>
    <w:rsid w:val="00106B26"/>
    <w:rsid w:val="0010718C"/>
    <w:rsid w:val="00107395"/>
    <w:rsid w:val="00107D80"/>
    <w:rsid w:val="001104EF"/>
    <w:rsid w:val="00110523"/>
    <w:rsid w:val="00110AC7"/>
    <w:rsid w:val="001110CA"/>
    <w:rsid w:val="00111927"/>
    <w:rsid w:val="00111F6E"/>
    <w:rsid w:val="0011369C"/>
    <w:rsid w:val="001141D3"/>
    <w:rsid w:val="001143A6"/>
    <w:rsid w:val="00114475"/>
    <w:rsid w:val="00114504"/>
    <w:rsid w:val="00114528"/>
    <w:rsid w:val="00114743"/>
    <w:rsid w:val="001150CB"/>
    <w:rsid w:val="00116992"/>
    <w:rsid w:val="00116FCB"/>
    <w:rsid w:val="00117664"/>
    <w:rsid w:val="00117815"/>
    <w:rsid w:val="0012003B"/>
    <w:rsid w:val="00120F9B"/>
    <w:rsid w:val="00121476"/>
    <w:rsid w:val="00122665"/>
    <w:rsid w:val="00123FD7"/>
    <w:rsid w:val="00125034"/>
    <w:rsid w:val="00126D48"/>
    <w:rsid w:val="00126FD3"/>
    <w:rsid w:val="0012709F"/>
    <w:rsid w:val="001270B8"/>
    <w:rsid w:val="00130249"/>
    <w:rsid w:val="001307F0"/>
    <w:rsid w:val="00133081"/>
    <w:rsid w:val="001338EA"/>
    <w:rsid w:val="00133B79"/>
    <w:rsid w:val="00133FA5"/>
    <w:rsid w:val="001342D9"/>
    <w:rsid w:val="001355C0"/>
    <w:rsid w:val="00135C30"/>
    <w:rsid w:val="001363E5"/>
    <w:rsid w:val="00136FEF"/>
    <w:rsid w:val="00140C23"/>
    <w:rsid w:val="00140CBD"/>
    <w:rsid w:val="0014250A"/>
    <w:rsid w:val="00144361"/>
    <w:rsid w:val="0014463F"/>
    <w:rsid w:val="00144796"/>
    <w:rsid w:val="00145193"/>
    <w:rsid w:val="00146072"/>
    <w:rsid w:val="00146113"/>
    <w:rsid w:val="001463F4"/>
    <w:rsid w:val="00146729"/>
    <w:rsid w:val="0014712A"/>
    <w:rsid w:val="001472D9"/>
    <w:rsid w:val="001475FF"/>
    <w:rsid w:val="00150542"/>
    <w:rsid w:val="001526AC"/>
    <w:rsid w:val="00153204"/>
    <w:rsid w:val="0015467C"/>
    <w:rsid w:val="00154B72"/>
    <w:rsid w:val="00155670"/>
    <w:rsid w:val="00155AA5"/>
    <w:rsid w:val="001566DA"/>
    <w:rsid w:val="00156A74"/>
    <w:rsid w:val="00156F5E"/>
    <w:rsid w:val="00160304"/>
    <w:rsid w:val="00160728"/>
    <w:rsid w:val="00161905"/>
    <w:rsid w:val="0016290F"/>
    <w:rsid w:val="00162EE7"/>
    <w:rsid w:val="0016309A"/>
    <w:rsid w:val="001651F0"/>
    <w:rsid w:val="0016651B"/>
    <w:rsid w:val="0016683B"/>
    <w:rsid w:val="00166CE0"/>
    <w:rsid w:val="00166DC9"/>
    <w:rsid w:val="00167619"/>
    <w:rsid w:val="00167C98"/>
    <w:rsid w:val="00167EF5"/>
    <w:rsid w:val="0017088B"/>
    <w:rsid w:val="00172F8A"/>
    <w:rsid w:val="001733C0"/>
    <w:rsid w:val="00174080"/>
    <w:rsid w:val="001749CA"/>
    <w:rsid w:val="00176371"/>
    <w:rsid w:val="0017663F"/>
    <w:rsid w:val="001775D6"/>
    <w:rsid w:val="00180491"/>
    <w:rsid w:val="00180A63"/>
    <w:rsid w:val="00180C73"/>
    <w:rsid w:val="00181645"/>
    <w:rsid w:val="001820B9"/>
    <w:rsid w:val="00182C9A"/>
    <w:rsid w:val="00182CBB"/>
    <w:rsid w:val="00182CC0"/>
    <w:rsid w:val="00184065"/>
    <w:rsid w:val="001852B5"/>
    <w:rsid w:val="0018645B"/>
    <w:rsid w:val="001879F9"/>
    <w:rsid w:val="00187AF9"/>
    <w:rsid w:val="00187C4A"/>
    <w:rsid w:val="00190667"/>
    <w:rsid w:val="0019187B"/>
    <w:rsid w:val="00191C88"/>
    <w:rsid w:val="00191FDB"/>
    <w:rsid w:val="00192248"/>
    <w:rsid w:val="0019299B"/>
    <w:rsid w:val="0019638B"/>
    <w:rsid w:val="00196477"/>
    <w:rsid w:val="00196DFB"/>
    <w:rsid w:val="001976FC"/>
    <w:rsid w:val="00197821"/>
    <w:rsid w:val="00197933"/>
    <w:rsid w:val="001A058F"/>
    <w:rsid w:val="001A09C8"/>
    <w:rsid w:val="001A0A76"/>
    <w:rsid w:val="001A0B97"/>
    <w:rsid w:val="001A0DF2"/>
    <w:rsid w:val="001A0F0E"/>
    <w:rsid w:val="001A12E6"/>
    <w:rsid w:val="001A1D09"/>
    <w:rsid w:val="001A2346"/>
    <w:rsid w:val="001A2451"/>
    <w:rsid w:val="001A289E"/>
    <w:rsid w:val="001A2EA9"/>
    <w:rsid w:val="001A3717"/>
    <w:rsid w:val="001A381E"/>
    <w:rsid w:val="001A3C89"/>
    <w:rsid w:val="001A460A"/>
    <w:rsid w:val="001A6E5C"/>
    <w:rsid w:val="001A79BA"/>
    <w:rsid w:val="001B00F9"/>
    <w:rsid w:val="001B084E"/>
    <w:rsid w:val="001B0906"/>
    <w:rsid w:val="001B0E22"/>
    <w:rsid w:val="001B31C3"/>
    <w:rsid w:val="001B3AF9"/>
    <w:rsid w:val="001B4079"/>
    <w:rsid w:val="001B4643"/>
    <w:rsid w:val="001B5B14"/>
    <w:rsid w:val="001B6426"/>
    <w:rsid w:val="001B667B"/>
    <w:rsid w:val="001B7894"/>
    <w:rsid w:val="001C0C2E"/>
    <w:rsid w:val="001C0EE1"/>
    <w:rsid w:val="001C1AEF"/>
    <w:rsid w:val="001C2073"/>
    <w:rsid w:val="001C2EDA"/>
    <w:rsid w:val="001C2F9B"/>
    <w:rsid w:val="001C5143"/>
    <w:rsid w:val="001C538E"/>
    <w:rsid w:val="001C5A8D"/>
    <w:rsid w:val="001C66BE"/>
    <w:rsid w:val="001C70BB"/>
    <w:rsid w:val="001D0198"/>
    <w:rsid w:val="001D0FE9"/>
    <w:rsid w:val="001D1956"/>
    <w:rsid w:val="001D1F06"/>
    <w:rsid w:val="001D1F2E"/>
    <w:rsid w:val="001D2677"/>
    <w:rsid w:val="001D2F66"/>
    <w:rsid w:val="001D3F59"/>
    <w:rsid w:val="001D4DC4"/>
    <w:rsid w:val="001D5409"/>
    <w:rsid w:val="001D6F30"/>
    <w:rsid w:val="001D6FDC"/>
    <w:rsid w:val="001E0A5C"/>
    <w:rsid w:val="001E0BF6"/>
    <w:rsid w:val="001E24BB"/>
    <w:rsid w:val="001E2EBC"/>
    <w:rsid w:val="001E32A2"/>
    <w:rsid w:val="001E3AEA"/>
    <w:rsid w:val="001E453D"/>
    <w:rsid w:val="001E4AC8"/>
    <w:rsid w:val="001E5913"/>
    <w:rsid w:val="001E6C92"/>
    <w:rsid w:val="001E7F5D"/>
    <w:rsid w:val="001F07F6"/>
    <w:rsid w:val="001F0CEE"/>
    <w:rsid w:val="001F32EC"/>
    <w:rsid w:val="001F49E1"/>
    <w:rsid w:val="001F53AA"/>
    <w:rsid w:val="001F56B2"/>
    <w:rsid w:val="001F7BFE"/>
    <w:rsid w:val="001F7E77"/>
    <w:rsid w:val="00200580"/>
    <w:rsid w:val="002005D3"/>
    <w:rsid w:val="00201A17"/>
    <w:rsid w:val="0020374E"/>
    <w:rsid w:val="00204390"/>
    <w:rsid w:val="00204AEE"/>
    <w:rsid w:val="002051E0"/>
    <w:rsid w:val="00205A20"/>
    <w:rsid w:val="00206120"/>
    <w:rsid w:val="002067E8"/>
    <w:rsid w:val="00206E0A"/>
    <w:rsid w:val="00207A4E"/>
    <w:rsid w:val="002119AC"/>
    <w:rsid w:val="00211F82"/>
    <w:rsid w:val="00213DD2"/>
    <w:rsid w:val="00213F17"/>
    <w:rsid w:val="00215873"/>
    <w:rsid w:val="002164BF"/>
    <w:rsid w:val="002165BA"/>
    <w:rsid w:val="00220375"/>
    <w:rsid w:val="00220379"/>
    <w:rsid w:val="00220DF1"/>
    <w:rsid w:val="00221DD5"/>
    <w:rsid w:val="00222D31"/>
    <w:rsid w:val="0022354C"/>
    <w:rsid w:val="00223649"/>
    <w:rsid w:val="00224828"/>
    <w:rsid w:val="00224933"/>
    <w:rsid w:val="00225D40"/>
    <w:rsid w:val="002266C2"/>
    <w:rsid w:val="00226A03"/>
    <w:rsid w:val="002273B3"/>
    <w:rsid w:val="00227533"/>
    <w:rsid w:val="00227BE5"/>
    <w:rsid w:val="00230601"/>
    <w:rsid w:val="0023082D"/>
    <w:rsid w:val="00231810"/>
    <w:rsid w:val="00231AF2"/>
    <w:rsid w:val="00232B9A"/>
    <w:rsid w:val="00233B7A"/>
    <w:rsid w:val="0023431E"/>
    <w:rsid w:val="00234332"/>
    <w:rsid w:val="002350D9"/>
    <w:rsid w:val="00236720"/>
    <w:rsid w:val="0023680F"/>
    <w:rsid w:val="00236A3B"/>
    <w:rsid w:val="00236CDA"/>
    <w:rsid w:val="00236F27"/>
    <w:rsid w:val="00240ABF"/>
    <w:rsid w:val="002414CC"/>
    <w:rsid w:val="00241BEE"/>
    <w:rsid w:val="002425FC"/>
    <w:rsid w:val="00242ABE"/>
    <w:rsid w:val="00242EBD"/>
    <w:rsid w:val="00244540"/>
    <w:rsid w:val="002449E3"/>
    <w:rsid w:val="00245A19"/>
    <w:rsid w:val="00245E8A"/>
    <w:rsid w:val="00250CB8"/>
    <w:rsid w:val="00250F2F"/>
    <w:rsid w:val="00251882"/>
    <w:rsid w:val="00251E0B"/>
    <w:rsid w:val="002525D3"/>
    <w:rsid w:val="00252B5D"/>
    <w:rsid w:val="00252E14"/>
    <w:rsid w:val="00252EB7"/>
    <w:rsid w:val="0025318C"/>
    <w:rsid w:val="002531DE"/>
    <w:rsid w:val="00253DB3"/>
    <w:rsid w:val="002544ED"/>
    <w:rsid w:val="00254D79"/>
    <w:rsid w:val="0025533F"/>
    <w:rsid w:val="00255AF1"/>
    <w:rsid w:val="0025654A"/>
    <w:rsid w:val="00260706"/>
    <w:rsid w:val="00260850"/>
    <w:rsid w:val="00261964"/>
    <w:rsid w:val="00261A55"/>
    <w:rsid w:val="00261DFA"/>
    <w:rsid w:val="00262749"/>
    <w:rsid w:val="00263B3D"/>
    <w:rsid w:val="00264006"/>
    <w:rsid w:val="00264C60"/>
    <w:rsid w:val="00265FAC"/>
    <w:rsid w:val="002663D8"/>
    <w:rsid w:val="00267712"/>
    <w:rsid w:val="00267AC7"/>
    <w:rsid w:val="00270D3F"/>
    <w:rsid w:val="00272723"/>
    <w:rsid w:val="0027312B"/>
    <w:rsid w:val="00274862"/>
    <w:rsid w:val="00275A15"/>
    <w:rsid w:val="00275D41"/>
    <w:rsid w:val="00276209"/>
    <w:rsid w:val="00276669"/>
    <w:rsid w:val="00277107"/>
    <w:rsid w:val="002775B3"/>
    <w:rsid w:val="00277641"/>
    <w:rsid w:val="002807FD"/>
    <w:rsid w:val="00280F22"/>
    <w:rsid w:val="00282023"/>
    <w:rsid w:val="002820D4"/>
    <w:rsid w:val="00282988"/>
    <w:rsid w:val="00283260"/>
    <w:rsid w:val="00284013"/>
    <w:rsid w:val="00284FAC"/>
    <w:rsid w:val="00285732"/>
    <w:rsid w:val="00286770"/>
    <w:rsid w:val="00286830"/>
    <w:rsid w:val="00287667"/>
    <w:rsid w:val="00290600"/>
    <w:rsid w:val="00290DA3"/>
    <w:rsid w:val="00291ECF"/>
    <w:rsid w:val="002924DB"/>
    <w:rsid w:val="0029278F"/>
    <w:rsid w:val="00293578"/>
    <w:rsid w:val="00293FB7"/>
    <w:rsid w:val="002943C8"/>
    <w:rsid w:val="002953A2"/>
    <w:rsid w:val="00295D8C"/>
    <w:rsid w:val="00296AD7"/>
    <w:rsid w:val="002972CC"/>
    <w:rsid w:val="002A08AE"/>
    <w:rsid w:val="002A2620"/>
    <w:rsid w:val="002A2A43"/>
    <w:rsid w:val="002A3C27"/>
    <w:rsid w:val="002A4942"/>
    <w:rsid w:val="002A55D0"/>
    <w:rsid w:val="002A620C"/>
    <w:rsid w:val="002A7793"/>
    <w:rsid w:val="002A7C06"/>
    <w:rsid w:val="002B0049"/>
    <w:rsid w:val="002B2889"/>
    <w:rsid w:val="002B301E"/>
    <w:rsid w:val="002B3694"/>
    <w:rsid w:val="002B547D"/>
    <w:rsid w:val="002B7307"/>
    <w:rsid w:val="002B7D30"/>
    <w:rsid w:val="002C07E1"/>
    <w:rsid w:val="002C09CD"/>
    <w:rsid w:val="002C0D47"/>
    <w:rsid w:val="002C1BB6"/>
    <w:rsid w:val="002C1DFA"/>
    <w:rsid w:val="002C258B"/>
    <w:rsid w:val="002C278F"/>
    <w:rsid w:val="002C3AD3"/>
    <w:rsid w:val="002C47AA"/>
    <w:rsid w:val="002C5089"/>
    <w:rsid w:val="002C5D91"/>
    <w:rsid w:val="002C60B2"/>
    <w:rsid w:val="002C626E"/>
    <w:rsid w:val="002C6280"/>
    <w:rsid w:val="002C6A39"/>
    <w:rsid w:val="002D012B"/>
    <w:rsid w:val="002D0D6C"/>
    <w:rsid w:val="002D1AC8"/>
    <w:rsid w:val="002D326B"/>
    <w:rsid w:val="002D34FF"/>
    <w:rsid w:val="002D4BCE"/>
    <w:rsid w:val="002D5475"/>
    <w:rsid w:val="002D5896"/>
    <w:rsid w:val="002D7068"/>
    <w:rsid w:val="002D76F6"/>
    <w:rsid w:val="002D7C89"/>
    <w:rsid w:val="002E0614"/>
    <w:rsid w:val="002E0E43"/>
    <w:rsid w:val="002E1B22"/>
    <w:rsid w:val="002E1C7C"/>
    <w:rsid w:val="002E1CD2"/>
    <w:rsid w:val="002E2917"/>
    <w:rsid w:val="002E29E2"/>
    <w:rsid w:val="002E4915"/>
    <w:rsid w:val="002E4EFD"/>
    <w:rsid w:val="002E5164"/>
    <w:rsid w:val="002E6B32"/>
    <w:rsid w:val="002E6F24"/>
    <w:rsid w:val="002E7143"/>
    <w:rsid w:val="002E76B1"/>
    <w:rsid w:val="002F0935"/>
    <w:rsid w:val="002F1548"/>
    <w:rsid w:val="002F2220"/>
    <w:rsid w:val="002F243E"/>
    <w:rsid w:val="002F2671"/>
    <w:rsid w:val="002F3843"/>
    <w:rsid w:val="002F4EFC"/>
    <w:rsid w:val="002F6513"/>
    <w:rsid w:val="002F6C12"/>
    <w:rsid w:val="002F74F9"/>
    <w:rsid w:val="002F7A15"/>
    <w:rsid w:val="003001DC"/>
    <w:rsid w:val="00300450"/>
    <w:rsid w:val="00301983"/>
    <w:rsid w:val="00301C96"/>
    <w:rsid w:val="00301CDE"/>
    <w:rsid w:val="0030261D"/>
    <w:rsid w:val="00302ADB"/>
    <w:rsid w:val="00302C82"/>
    <w:rsid w:val="00302F07"/>
    <w:rsid w:val="0030465C"/>
    <w:rsid w:val="00306713"/>
    <w:rsid w:val="0030766E"/>
    <w:rsid w:val="0030790D"/>
    <w:rsid w:val="00307CE4"/>
    <w:rsid w:val="00310C36"/>
    <w:rsid w:val="00310E67"/>
    <w:rsid w:val="00311448"/>
    <w:rsid w:val="00312447"/>
    <w:rsid w:val="003133E1"/>
    <w:rsid w:val="0031409D"/>
    <w:rsid w:val="0031450A"/>
    <w:rsid w:val="00314BB5"/>
    <w:rsid w:val="00314E30"/>
    <w:rsid w:val="00315026"/>
    <w:rsid w:val="00315264"/>
    <w:rsid w:val="00315581"/>
    <w:rsid w:val="0031628D"/>
    <w:rsid w:val="003166F3"/>
    <w:rsid w:val="00317B66"/>
    <w:rsid w:val="00317F1B"/>
    <w:rsid w:val="00320163"/>
    <w:rsid w:val="0032283D"/>
    <w:rsid w:val="00323C84"/>
    <w:rsid w:val="00324ECC"/>
    <w:rsid w:val="003254C1"/>
    <w:rsid w:val="00325A00"/>
    <w:rsid w:val="00326315"/>
    <w:rsid w:val="00327A07"/>
    <w:rsid w:val="00327B14"/>
    <w:rsid w:val="00330B28"/>
    <w:rsid w:val="00330CB8"/>
    <w:rsid w:val="00330F51"/>
    <w:rsid w:val="00331635"/>
    <w:rsid w:val="00333F32"/>
    <w:rsid w:val="00334C7E"/>
    <w:rsid w:val="00335931"/>
    <w:rsid w:val="003359F2"/>
    <w:rsid w:val="00335EAF"/>
    <w:rsid w:val="00336156"/>
    <w:rsid w:val="003367B3"/>
    <w:rsid w:val="003414E4"/>
    <w:rsid w:val="003415BA"/>
    <w:rsid w:val="00342960"/>
    <w:rsid w:val="0034351A"/>
    <w:rsid w:val="003447EB"/>
    <w:rsid w:val="00345D6A"/>
    <w:rsid w:val="003460AE"/>
    <w:rsid w:val="00346AAF"/>
    <w:rsid w:val="00346C30"/>
    <w:rsid w:val="003472B0"/>
    <w:rsid w:val="00347492"/>
    <w:rsid w:val="00347878"/>
    <w:rsid w:val="00347AC2"/>
    <w:rsid w:val="00347B08"/>
    <w:rsid w:val="00350173"/>
    <w:rsid w:val="003505E8"/>
    <w:rsid w:val="0035069C"/>
    <w:rsid w:val="00351C11"/>
    <w:rsid w:val="0035203A"/>
    <w:rsid w:val="003523D1"/>
    <w:rsid w:val="003524E9"/>
    <w:rsid w:val="00352CF9"/>
    <w:rsid w:val="00352DDA"/>
    <w:rsid w:val="00352E05"/>
    <w:rsid w:val="0035475F"/>
    <w:rsid w:val="00354B19"/>
    <w:rsid w:val="00355E4F"/>
    <w:rsid w:val="00356764"/>
    <w:rsid w:val="00360057"/>
    <w:rsid w:val="0036087D"/>
    <w:rsid w:val="00360BEA"/>
    <w:rsid w:val="00363D92"/>
    <w:rsid w:val="003665C2"/>
    <w:rsid w:val="003676A6"/>
    <w:rsid w:val="00370284"/>
    <w:rsid w:val="003705B0"/>
    <w:rsid w:val="00370952"/>
    <w:rsid w:val="003712D1"/>
    <w:rsid w:val="00371C96"/>
    <w:rsid w:val="00371DD4"/>
    <w:rsid w:val="003722AE"/>
    <w:rsid w:val="00373C62"/>
    <w:rsid w:val="003745C8"/>
    <w:rsid w:val="00374663"/>
    <w:rsid w:val="00374696"/>
    <w:rsid w:val="003758D4"/>
    <w:rsid w:val="00375DBD"/>
    <w:rsid w:val="003763A5"/>
    <w:rsid w:val="003764C8"/>
    <w:rsid w:val="00376777"/>
    <w:rsid w:val="003771C3"/>
    <w:rsid w:val="003771F3"/>
    <w:rsid w:val="0038231F"/>
    <w:rsid w:val="00383266"/>
    <w:rsid w:val="003835EF"/>
    <w:rsid w:val="003839B6"/>
    <w:rsid w:val="003842E2"/>
    <w:rsid w:val="003845FB"/>
    <w:rsid w:val="00386B00"/>
    <w:rsid w:val="0039061A"/>
    <w:rsid w:val="00390D81"/>
    <w:rsid w:val="00390E25"/>
    <w:rsid w:val="00391C49"/>
    <w:rsid w:val="00391F5C"/>
    <w:rsid w:val="0039391A"/>
    <w:rsid w:val="00393950"/>
    <w:rsid w:val="00393A31"/>
    <w:rsid w:val="00393B19"/>
    <w:rsid w:val="00393B43"/>
    <w:rsid w:val="00393D32"/>
    <w:rsid w:val="003953E9"/>
    <w:rsid w:val="003969C7"/>
    <w:rsid w:val="00396E98"/>
    <w:rsid w:val="003A10C7"/>
    <w:rsid w:val="003A1AB1"/>
    <w:rsid w:val="003A3116"/>
    <w:rsid w:val="003A3759"/>
    <w:rsid w:val="003A3BA0"/>
    <w:rsid w:val="003A4210"/>
    <w:rsid w:val="003A4930"/>
    <w:rsid w:val="003A4E19"/>
    <w:rsid w:val="003A536F"/>
    <w:rsid w:val="003A5504"/>
    <w:rsid w:val="003A5808"/>
    <w:rsid w:val="003A7450"/>
    <w:rsid w:val="003A7F6C"/>
    <w:rsid w:val="003B023A"/>
    <w:rsid w:val="003B0425"/>
    <w:rsid w:val="003B0736"/>
    <w:rsid w:val="003B0854"/>
    <w:rsid w:val="003B26FF"/>
    <w:rsid w:val="003B323A"/>
    <w:rsid w:val="003B3599"/>
    <w:rsid w:val="003B3695"/>
    <w:rsid w:val="003B4C20"/>
    <w:rsid w:val="003B59CA"/>
    <w:rsid w:val="003B5D39"/>
    <w:rsid w:val="003B6C75"/>
    <w:rsid w:val="003C014E"/>
    <w:rsid w:val="003C08AC"/>
    <w:rsid w:val="003C1D8D"/>
    <w:rsid w:val="003C249B"/>
    <w:rsid w:val="003C2A60"/>
    <w:rsid w:val="003C2CD1"/>
    <w:rsid w:val="003C327D"/>
    <w:rsid w:val="003C5A66"/>
    <w:rsid w:val="003C5F03"/>
    <w:rsid w:val="003C6B4D"/>
    <w:rsid w:val="003C701E"/>
    <w:rsid w:val="003C753A"/>
    <w:rsid w:val="003C792F"/>
    <w:rsid w:val="003D041D"/>
    <w:rsid w:val="003D05A4"/>
    <w:rsid w:val="003D22EC"/>
    <w:rsid w:val="003D29B4"/>
    <w:rsid w:val="003D29BF"/>
    <w:rsid w:val="003D388C"/>
    <w:rsid w:val="003D402F"/>
    <w:rsid w:val="003D49E2"/>
    <w:rsid w:val="003D5439"/>
    <w:rsid w:val="003D58E6"/>
    <w:rsid w:val="003D6B0A"/>
    <w:rsid w:val="003D6B33"/>
    <w:rsid w:val="003D72F8"/>
    <w:rsid w:val="003D790A"/>
    <w:rsid w:val="003D7CBD"/>
    <w:rsid w:val="003E0163"/>
    <w:rsid w:val="003E042D"/>
    <w:rsid w:val="003E1F0A"/>
    <w:rsid w:val="003E2E12"/>
    <w:rsid w:val="003E34B2"/>
    <w:rsid w:val="003E3B00"/>
    <w:rsid w:val="003E655A"/>
    <w:rsid w:val="003E69F2"/>
    <w:rsid w:val="003E6CF7"/>
    <w:rsid w:val="003E74C3"/>
    <w:rsid w:val="003F090E"/>
    <w:rsid w:val="003F1851"/>
    <w:rsid w:val="003F275F"/>
    <w:rsid w:val="003F32B6"/>
    <w:rsid w:val="003F3859"/>
    <w:rsid w:val="003F4CCC"/>
    <w:rsid w:val="003F504F"/>
    <w:rsid w:val="003F73C3"/>
    <w:rsid w:val="003F76FA"/>
    <w:rsid w:val="004003D9"/>
    <w:rsid w:val="00401D5E"/>
    <w:rsid w:val="0040252D"/>
    <w:rsid w:val="004030B3"/>
    <w:rsid w:val="004031EB"/>
    <w:rsid w:val="00403CC7"/>
    <w:rsid w:val="00403E64"/>
    <w:rsid w:val="004066E0"/>
    <w:rsid w:val="004072A4"/>
    <w:rsid w:val="00407795"/>
    <w:rsid w:val="004077AE"/>
    <w:rsid w:val="00412545"/>
    <w:rsid w:val="00412687"/>
    <w:rsid w:val="00412D3B"/>
    <w:rsid w:val="004132A1"/>
    <w:rsid w:val="00413902"/>
    <w:rsid w:val="00413BE4"/>
    <w:rsid w:val="004145E7"/>
    <w:rsid w:val="0041525E"/>
    <w:rsid w:val="00415834"/>
    <w:rsid w:val="00417A55"/>
    <w:rsid w:val="00417B18"/>
    <w:rsid w:val="00420331"/>
    <w:rsid w:val="00420417"/>
    <w:rsid w:val="00421176"/>
    <w:rsid w:val="0042156D"/>
    <w:rsid w:val="0042177A"/>
    <w:rsid w:val="00422621"/>
    <w:rsid w:val="00422F8E"/>
    <w:rsid w:val="00423771"/>
    <w:rsid w:val="0042385E"/>
    <w:rsid w:val="00423F65"/>
    <w:rsid w:val="00424E3F"/>
    <w:rsid w:val="00426667"/>
    <w:rsid w:val="00426C8A"/>
    <w:rsid w:val="004275BC"/>
    <w:rsid w:val="00431497"/>
    <w:rsid w:val="0043167F"/>
    <w:rsid w:val="00431F0A"/>
    <w:rsid w:val="00432910"/>
    <w:rsid w:val="00433079"/>
    <w:rsid w:val="00437C6F"/>
    <w:rsid w:val="004400E7"/>
    <w:rsid w:val="0044079B"/>
    <w:rsid w:val="00440BE2"/>
    <w:rsid w:val="0044462B"/>
    <w:rsid w:val="004457D2"/>
    <w:rsid w:val="00445E22"/>
    <w:rsid w:val="00446094"/>
    <w:rsid w:val="004462A5"/>
    <w:rsid w:val="00451246"/>
    <w:rsid w:val="00452BF7"/>
    <w:rsid w:val="00452DA1"/>
    <w:rsid w:val="00453B1E"/>
    <w:rsid w:val="004548C4"/>
    <w:rsid w:val="00454CD6"/>
    <w:rsid w:val="004554E8"/>
    <w:rsid w:val="004568B3"/>
    <w:rsid w:val="004572C6"/>
    <w:rsid w:val="004578B3"/>
    <w:rsid w:val="00457E12"/>
    <w:rsid w:val="00460481"/>
    <w:rsid w:val="00461CB4"/>
    <w:rsid w:val="004621BB"/>
    <w:rsid w:val="004635E2"/>
    <w:rsid w:val="00464A32"/>
    <w:rsid w:val="0046511E"/>
    <w:rsid w:val="00465E19"/>
    <w:rsid w:val="00466E8A"/>
    <w:rsid w:val="0046717C"/>
    <w:rsid w:val="0046777E"/>
    <w:rsid w:val="00470301"/>
    <w:rsid w:val="0047069A"/>
    <w:rsid w:val="00471A76"/>
    <w:rsid w:val="00472166"/>
    <w:rsid w:val="00472B92"/>
    <w:rsid w:val="00473653"/>
    <w:rsid w:val="004739EC"/>
    <w:rsid w:val="00473C33"/>
    <w:rsid w:val="00474607"/>
    <w:rsid w:val="004748D8"/>
    <w:rsid w:val="00475210"/>
    <w:rsid w:val="00475B01"/>
    <w:rsid w:val="00476D15"/>
    <w:rsid w:val="004772E0"/>
    <w:rsid w:val="0048028E"/>
    <w:rsid w:val="00480FD0"/>
    <w:rsid w:val="004818EB"/>
    <w:rsid w:val="004846B2"/>
    <w:rsid w:val="004848D9"/>
    <w:rsid w:val="004866E9"/>
    <w:rsid w:val="00487117"/>
    <w:rsid w:val="004901DC"/>
    <w:rsid w:val="0049093D"/>
    <w:rsid w:val="004914F1"/>
    <w:rsid w:val="004916C7"/>
    <w:rsid w:val="00492929"/>
    <w:rsid w:val="0049365A"/>
    <w:rsid w:val="00493D60"/>
    <w:rsid w:val="00494295"/>
    <w:rsid w:val="0049456C"/>
    <w:rsid w:val="00495658"/>
    <w:rsid w:val="00495D46"/>
    <w:rsid w:val="0049607E"/>
    <w:rsid w:val="004961DF"/>
    <w:rsid w:val="0049703A"/>
    <w:rsid w:val="004970A1"/>
    <w:rsid w:val="004A18BC"/>
    <w:rsid w:val="004A1D7C"/>
    <w:rsid w:val="004A21B0"/>
    <w:rsid w:val="004A2BAE"/>
    <w:rsid w:val="004A3056"/>
    <w:rsid w:val="004A591C"/>
    <w:rsid w:val="004A5AAA"/>
    <w:rsid w:val="004A5FC9"/>
    <w:rsid w:val="004A60D9"/>
    <w:rsid w:val="004A612B"/>
    <w:rsid w:val="004A6202"/>
    <w:rsid w:val="004A6514"/>
    <w:rsid w:val="004A6DD4"/>
    <w:rsid w:val="004A6E2A"/>
    <w:rsid w:val="004A75BC"/>
    <w:rsid w:val="004B0BA9"/>
    <w:rsid w:val="004B0D83"/>
    <w:rsid w:val="004B17FC"/>
    <w:rsid w:val="004B4E48"/>
    <w:rsid w:val="004B4F75"/>
    <w:rsid w:val="004B5385"/>
    <w:rsid w:val="004B63E6"/>
    <w:rsid w:val="004B70FE"/>
    <w:rsid w:val="004B7874"/>
    <w:rsid w:val="004B789C"/>
    <w:rsid w:val="004B7F79"/>
    <w:rsid w:val="004C1547"/>
    <w:rsid w:val="004C161F"/>
    <w:rsid w:val="004C3007"/>
    <w:rsid w:val="004C3086"/>
    <w:rsid w:val="004C421D"/>
    <w:rsid w:val="004C5332"/>
    <w:rsid w:val="004C7097"/>
    <w:rsid w:val="004D1148"/>
    <w:rsid w:val="004D1479"/>
    <w:rsid w:val="004D1E4C"/>
    <w:rsid w:val="004D2E0F"/>
    <w:rsid w:val="004E02AF"/>
    <w:rsid w:val="004E11EA"/>
    <w:rsid w:val="004E1AEF"/>
    <w:rsid w:val="004E1CCD"/>
    <w:rsid w:val="004E24AE"/>
    <w:rsid w:val="004E3203"/>
    <w:rsid w:val="004E3AF2"/>
    <w:rsid w:val="004E529C"/>
    <w:rsid w:val="004E545B"/>
    <w:rsid w:val="004E5B42"/>
    <w:rsid w:val="004E5E10"/>
    <w:rsid w:val="004E6D79"/>
    <w:rsid w:val="004F0F1D"/>
    <w:rsid w:val="004F13CA"/>
    <w:rsid w:val="004F1512"/>
    <w:rsid w:val="004F202F"/>
    <w:rsid w:val="004F4476"/>
    <w:rsid w:val="004F4589"/>
    <w:rsid w:val="004F5260"/>
    <w:rsid w:val="004F545A"/>
    <w:rsid w:val="004F5E05"/>
    <w:rsid w:val="004F6CB5"/>
    <w:rsid w:val="004F720D"/>
    <w:rsid w:val="00500047"/>
    <w:rsid w:val="00500347"/>
    <w:rsid w:val="005017B8"/>
    <w:rsid w:val="00501A0B"/>
    <w:rsid w:val="00502BCA"/>
    <w:rsid w:val="00502CAF"/>
    <w:rsid w:val="00503AA4"/>
    <w:rsid w:val="00504550"/>
    <w:rsid w:val="005056E1"/>
    <w:rsid w:val="005057AC"/>
    <w:rsid w:val="00505B88"/>
    <w:rsid w:val="00507482"/>
    <w:rsid w:val="00507487"/>
    <w:rsid w:val="00507642"/>
    <w:rsid w:val="005076CB"/>
    <w:rsid w:val="00507C53"/>
    <w:rsid w:val="00510236"/>
    <w:rsid w:val="005109C3"/>
    <w:rsid w:val="005109D3"/>
    <w:rsid w:val="00510F6A"/>
    <w:rsid w:val="00511085"/>
    <w:rsid w:val="00512239"/>
    <w:rsid w:val="00512926"/>
    <w:rsid w:val="00512FB3"/>
    <w:rsid w:val="005144C2"/>
    <w:rsid w:val="00515319"/>
    <w:rsid w:val="005200FD"/>
    <w:rsid w:val="00520892"/>
    <w:rsid w:val="00521310"/>
    <w:rsid w:val="00521781"/>
    <w:rsid w:val="00521C3A"/>
    <w:rsid w:val="00521FE7"/>
    <w:rsid w:val="00522006"/>
    <w:rsid w:val="00522DF4"/>
    <w:rsid w:val="005246E1"/>
    <w:rsid w:val="00525081"/>
    <w:rsid w:val="00525370"/>
    <w:rsid w:val="00525510"/>
    <w:rsid w:val="00527388"/>
    <w:rsid w:val="00527703"/>
    <w:rsid w:val="005300B5"/>
    <w:rsid w:val="00532242"/>
    <w:rsid w:val="00532B12"/>
    <w:rsid w:val="00532E1A"/>
    <w:rsid w:val="005334E2"/>
    <w:rsid w:val="005342F9"/>
    <w:rsid w:val="0053510D"/>
    <w:rsid w:val="005352AB"/>
    <w:rsid w:val="005352C3"/>
    <w:rsid w:val="0053559C"/>
    <w:rsid w:val="00536068"/>
    <w:rsid w:val="00537822"/>
    <w:rsid w:val="005378D7"/>
    <w:rsid w:val="005407CC"/>
    <w:rsid w:val="00540E6B"/>
    <w:rsid w:val="00541932"/>
    <w:rsid w:val="00543E53"/>
    <w:rsid w:val="005448BD"/>
    <w:rsid w:val="0054661F"/>
    <w:rsid w:val="0054772B"/>
    <w:rsid w:val="0054797D"/>
    <w:rsid w:val="00547BE3"/>
    <w:rsid w:val="00547C6D"/>
    <w:rsid w:val="005517DB"/>
    <w:rsid w:val="005533D3"/>
    <w:rsid w:val="00556D90"/>
    <w:rsid w:val="005573EB"/>
    <w:rsid w:val="0056097A"/>
    <w:rsid w:val="0056107D"/>
    <w:rsid w:val="00561B63"/>
    <w:rsid w:val="00561EE7"/>
    <w:rsid w:val="00563B63"/>
    <w:rsid w:val="00565625"/>
    <w:rsid w:val="005659FD"/>
    <w:rsid w:val="005662CE"/>
    <w:rsid w:val="0056693F"/>
    <w:rsid w:val="00566BD8"/>
    <w:rsid w:val="00567C1B"/>
    <w:rsid w:val="00567FC4"/>
    <w:rsid w:val="00567FE9"/>
    <w:rsid w:val="005713EF"/>
    <w:rsid w:val="005714FE"/>
    <w:rsid w:val="00572085"/>
    <w:rsid w:val="00573028"/>
    <w:rsid w:val="0057316E"/>
    <w:rsid w:val="005732B0"/>
    <w:rsid w:val="0057434F"/>
    <w:rsid w:val="005764A0"/>
    <w:rsid w:val="0057658C"/>
    <w:rsid w:val="00580833"/>
    <w:rsid w:val="00581948"/>
    <w:rsid w:val="00584EB7"/>
    <w:rsid w:val="00584ECE"/>
    <w:rsid w:val="005851C8"/>
    <w:rsid w:val="00586EE5"/>
    <w:rsid w:val="005875C9"/>
    <w:rsid w:val="005879BA"/>
    <w:rsid w:val="00590560"/>
    <w:rsid w:val="00590645"/>
    <w:rsid w:val="00590FDC"/>
    <w:rsid w:val="005918B6"/>
    <w:rsid w:val="00592A1A"/>
    <w:rsid w:val="0059415B"/>
    <w:rsid w:val="00596958"/>
    <w:rsid w:val="005971DB"/>
    <w:rsid w:val="005973A0"/>
    <w:rsid w:val="005A02D3"/>
    <w:rsid w:val="005A030D"/>
    <w:rsid w:val="005A05B8"/>
    <w:rsid w:val="005A0BEC"/>
    <w:rsid w:val="005A1887"/>
    <w:rsid w:val="005A1DC0"/>
    <w:rsid w:val="005A2227"/>
    <w:rsid w:val="005A294E"/>
    <w:rsid w:val="005A2D4D"/>
    <w:rsid w:val="005A337B"/>
    <w:rsid w:val="005A4846"/>
    <w:rsid w:val="005A4F8D"/>
    <w:rsid w:val="005A5416"/>
    <w:rsid w:val="005A667A"/>
    <w:rsid w:val="005A6BDB"/>
    <w:rsid w:val="005A7395"/>
    <w:rsid w:val="005A7737"/>
    <w:rsid w:val="005B03BC"/>
    <w:rsid w:val="005B06ED"/>
    <w:rsid w:val="005B0FCA"/>
    <w:rsid w:val="005B12C5"/>
    <w:rsid w:val="005B16E6"/>
    <w:rsid w:val="005B2A99"/>
    <w:rsid w:val="005B4974"/>
    <w:rsid w:val="005B70D3"/>
    <w:rsid w:val="005B75A1"/>
    <w:rsid w:val="005C1365"/>
    <w:rsid w:val="005C1775"/>
    <w:rsid w:val="005C22F9"/>
    <w:rsid w:val="005C323C"/>
    <w:rsid w:val="005C68AD"/>
    <w:rsid w:val="005C770B"/>
    <w:rsid w:val="005C7A3A"/>
    <w:rsid w:val="005C7C48"/>
    <w:rsid w:val="005D00B9"/>
    <w:rsid w:val="005D07EE"/>
    <w:rsid w:val="005D1096"/>
    <w:rsid w:val="005D15CC"/>
    <w:rsid w:val="005D18C9"/>
    <w:rsid w:val="005D3B05"/>
    <w:rsid w:val="005D424C"/>
    <w:rsid w:val="005D68F0"/>
    <w:rsid w:val="005D6FA3"/>
    <w:rsid w:val="005E09CA"/>
    <w:rsid w:val="005E271C"/>
    <w:rsid w:val="005E3BAB"/>
    <w:rsid w:val="005E4AA7"/>
    <w:rsid w:val="005E4EE5"/>
    <w:rsid w:val="005E4FE6"/>
    <w:rsid w:val="005E51EE"/>
    <w:rsid w:val="005E5711"/>
    <w:rsid w:val="005E6B06"/>
    <w:rsid w:val="005E6B25"/>
    <w:rsid w:val="005E6DE1"/>
    <w:rsid w:val="005F02AC"/>
    <w:rsid w:val="005F058A"/>
    <w:rsid w:val="005F07BC"/>
    <w:rsid w:val="005F1481"/>
    <w:rsid w:val="005F1A45"/>
    <w:rsid w:val="005F24D9"/>
    <w:rsid w:val="005F2608"/>
    <w:rsid w:val="005F2B24"/>
    <w:rsid w:val="005F4704"/>
    <w:rsid w:val="005F4D9B"/>
    <w:rsid w:val="005F5691"/>
    <w:rsid w:val="005F5DA8"/>
    <w:rsid w:val="005F63AD"/>
    <w:rsid w:val="005F72E9"/>
    <w:rsid w:val="00600730"/>
    <w:rsid w:val="00601AAA"/>
    <w:rsid w:val="00601D84"/>
    <w:rsid w:val="00603990"/>
    <w:rsid w:val="00603ABE"/>
    <w:rsid w:val="00603FD2"/>
    <w:rsid w:val="0060444B"/>
    <w:rsid w:val="0060585B"/>
    <w:rsid w:val="00605A9A"/>
    <w:rsid w:val="00605D6B"/>
    <w:rsid w:val="00607506"/>
    <w:rsid w:val="00610E4C"/>
    <w:rsid w:val="00610E51"/>
    <w:rsid w:val="00610F8E"/>
    <w:rsid w:val="006116E7"/>
    <w:rsid w:val="00613868"/>
    <w:rsid w:val="006140DE"/>
    <w:rsid w:val="0061482F"/>
    <w:rsid w:val="00614C16"/>
    <w:rsid w:val="00614E39"/>
    <w:rsid w:val="00614E3D"/>
    <w:rsid w:val="006156CB"/>
    <w:rsid w:val="00615CC5"/>
    <w:rsid w:val="00615DF7"/>
    <w:rsid w:val="00616787"/>
    <w:rsid w:val="00616919"/>
    <w:rsid w:val="006201A1"/>
    <w:rsid w:val="00620368"/>
    <w:rsid w:val="00620659"/>
    <w:rsid w:val="00620D40"/>
    <w:rsid w:val="006216A0"/>
    <w:rsid w:val="00621753"/>
    <w:rsid w:val="00621BA3"/>
    <w:rsid w:val="0062232B"/>
    <w:rsid w:val="00622421"/>
    <w:rsid w:val="00622740"/>
    <w:rsid w:val="006244C9"/>
    <w:rsid w:val="00624A10"/>
    <w:rsid w:val="00624BDB"/>
    <w:rsid w:val="00624C05"/>
    <w:rsid w:val="00625660"/>
    <w:rsid w:val="006259CC"/>
    <w:rsid w:val="006264FB"/>
    <w:rsid w:val="00626517"/>
    <w:rsid w:val="00626764"/>
    <w:rsid w:val="00627A4E"/>
    <w:rsid w:val="00630308"/>
    <w:rsid w:val="00630B69"/>
    <w:rsid w:val="00630E50"/>
    <w:rsid w:val="00630EDE"/>
    <w:rsid w:val="0063167A"/>
    <w:rsid w:val="0063224B"/>
    <w:rsid w:val="00636769"/>
    <w:rsid w:val="006371F3"/>
    <w:rsid w:val="00640C0C"/>
    <w:rsid w:val="006411EB"/>
    <w:rsid w:val="006415B5"/>
    <w:rsid w:val="00642D73"/>
    <w:rsid w:val="00643DA0"/>
    <w:rsid w:val="00644C37"/>
    <w:rsid w:val="00645186"/>
    <w:rsid w:val="006453E2"/>
    <w:rsid w:val="006470CC"/>
    <w:rsid w:val="0064718B"/>
    <w:rsid w:val="00647821"/>
    <w:rsid w:val="00647981"/>
    <w:rsid w:val="00650374"/>
    <w:rsid w:val="00652E50"/>
    <w:rsid w:val="00653D75"/>
    <w:rsid w:val="00654154"/>
    <w:rsid w:val="00656202"/>
    <w:rsid w:val="00656222"/>
    <w:rsid w:val="006602FD"/>
    <w:rsid w:val="00660773"/>
    <w:rsid w:val="00661B93"/>
    <w:rsid w:val="006620A5"/>
    <w:rsid w:val="00662596"/>
    <w:rsid w:val="00662EC0"/>
    <w:rsid w:val="00663DA9"/>
    <w:rsid w:val="006645FD"/>
    <w:rsid w:val="00664709"/>
    <w:rsid w:val="00665A16"/>
    <w:rsid w:val="006661B9"/>
    <w:rsid w:val="006661D7"/>
    <w:rsid w:val="00666602"/>
    <w:rsid w:val="0066689A"/>
    <w:rsid w:val="0066769C"/>
    <w:rsid w:val="006707BD"/>
    <w:rsid w:val="00670D55"/>
    <w:rsid w:val="006718FA"/>
    <w:rsid w:val="00671979"/>
    <w:rsid w:val="00672089"/>
    <w:rsid w:val="00672C8A"/>
    <w:rsid w:val="00672F6F"/>
    <w:rsid w:val="00673000"/>
    <w:rsid w:val="00675FA1"/>
    <w:rsid w:val="00676087"/>
    <w:rsid w:val="0067672E"/>
    <w:rsid w:val="00676BD5"/>
    <w:rsid w:val="00676DE5"/>
    <w:rsid w:val="00676EB1"/>
    <w:rsid w:val="00680478"/>
    <w:rsid w:val="00680643"/>
    <w:rsid w:val="006810C2"/>
    <w:rsid w:val="00681C4E"/>
    <w:rsid w:val="006829D0"/>
    <w:rsid w:val="00683860"/>
    <w:rsid w:val="006841BB"/>
    <w:rsid w:val="006849C5"/>
    <w:rsid w:val="0068544E"/>
    <w:rsid w:val="006859C9"/>
    <w:rsid w:val="00685CDF"/>
    <w:rsid w:val="00685CF4"/>
    <w:rsid w:val="0068615A"/>
    <w:rsid w:val="0068679F"/>
    <w:rsid w:val="006873A4"/>
    <w:rsid w:val="00687542"/>
    <w:rsid w:val="00687771"/>
    <w:rsid w:val="00687F16"/>
    <w:rsid w:val="00690D94"/>
    <w:rsid w:val="00691FE0"/>
    <w:rsid w:val="00692296"/>
    <w:rsid w:val="00693261"/>
    <w:rsid w:val="00694951"/>
    <w:rsid w:val="00695082"/>
    <w:rsid w:val="006953D9"/>
    <w:rsid w:val="00696C53"/>
    <w:rsid w:val="00696DB3"/>
    <w:rsid w:val="006A2104"/>
    <w:rsid w:val="006A2106"/>
    <w:rsid w:val="006A3929"/>
    <w:rsid w:val="006A45D2"/>
    <w:rsid w:val="006A66DF"/>
    <w:rsid w:val="006A6D4E"/>
    <w:rsid w:val="006A7488"/>
    <w:rsid w:val="006B4BB0"/>
    <w:rsid w:val="006B5380"/>
    <w:rsid w:val="006B748E"/>
    <w:rsid w:val="006B785B"/>
    <w:rsid w:val="006B7C1A"/>
    <w:rsid w:val="006B7D98"/>
    <w:rsid w:val="006C26BE"/>
    <w:rsid w:val="006C399B"/>
    <w:rsid w:val="006C3D50"/>
    <w:rsid w:val="006C3E64"/>
    <w:rsid w:val="006C4439"/>
    <w:rsid w:val="006C50E9"/>
    <w:rsid w:val="006C5544"/>
    <w:rsid w:val="006C589C"/>
    <w:rsid w:val="006C641E"/>
    <w:rsid w:val="006C6923"/>
    <w:rsid w:val="006C77E9"/>
    <w:rsid w:val="006D20B8"/>
    <w:rsid w:val="006D2194"/>
    <w:rsid w:val="006D2FA0"/>
    <w:rsid w:val="006D35C5"/>
    <w:rsid w:val="006D4E5E"/>
    <w:rsid w:val="006D54C5"/>
    <w:rsid w:val="006D66B9"/>
    <w:rsid w:val="006D66F0"/>
    <w:rsid w:val="006D68EF"/>
    <w:rsid w:val="006D73AF"/>
    <w:rsid w:val="006D7B88"/>
    <w:rsid w:val="006E034B"/>
    <w:rsid w:val="006E062F"/>
    <w:rsid w:val="006E112F"/>
    <w:rsid w:val="006E2A97"/>
    <w:rsid w:val="006E2BE1"/>
    <w:rsid w:val="006E4B78"/>
    <w:rsid w:val="006E4FCA"/>
    <w:rsid w:val="006E6112"/>
    <w:rsid w:val="006E7784"/>
    <w:rsid w:val="006E7879"/>
    <w:rsid w:val="006F0B36"/>
    <w:rsid w:val="006F253F"/>
    <w:rsid w:val="006F35E8"/>
    <w:rsid w:val="006F52E7"/>
    <w:rsid w:val="006F551C"/>
    <w:rsid w:val="006F596D"/>
    <w:rsid w:val="006F6042"/>
    <w:rsid w:val="006F665D"/>
    <w:rsid w:val="006F7EA5"/>
    <w:rsid w:val="007000CF"/>
    <w:rsid w:val="007003C3"/>
    <w:rsid w:val="00701957"/>
    <w:rsid w:val="00703159"/>
    <w:rsid w:val="00703B99"/>
    <w:rsid w:val="00703DFC"/>
    <w:rsid w:val="007042E2"/>
    <w:rsid w:val="007044FA"/>
    <w:rsid w:val="00704709"/>
    <w:rsid w:val="00704E7E"/>
    <w:rsid w:val="00704F65"/>
    <w:rsid w:val="00705382"/>
    <w:rsid w:val="00706B24"/>
    <w:rsid w:val="0070766A"/>
    <w:rsid w:val="00707CF1"/>
    <w:rsid w:val="00707D63"/>
    <w:rsid w:val="00711C8C"/>
    <w:rsid w:val="00713065"/>
    <w:rsid w:val="00714B30"/>
    <w:rsid w:val="0071546F"/>
    <w:rsid w:val="00715511"/>
    <w:rsid w:val="00715737"/>
    <w:rsid w:val="00715BD1"/>
    <w:rsid w:val="00715EAB"/>
    <w:rsid w:val="00717888"/>
    <w:rsid w:val="00717C33"/>
    <w:rsid w:val="007207B7"/>
    <w:rsid w:val="0072144C"/>
    <w:rsid w:val="00721D88"/>
    <w:rsid w:val="00724740"/>
    <w:rsid w:val="0072510B"/>
    <w:rsid w:val="00725552"/>
    <w:rsid w:val="00726A03"/>
    <w:rsid w:val="0072743F"/>
    <w:rsid w:val="00731604"/>
    <w:rsid w:val="0073210F"/>
    <w:rsid w:val="00732337"/>
    <w:rsid w:val="00732D91"/>
    <w:rsid w:val="00732DF2"/>
    <w:rsid w:val="007342D8"/>
    <w:rsid w:val="00734753"/>
    <w:rsid w:val="007348EC"/>
    <w:rsid w:val="00734B7B"/>
    <w:rsid w:val="00735251"/>
    <w:rsid w:val="00735808"/>
    <w:rsid w:val="00737D8D"/>
    <w:rsid w:val="00737E22"/>
    <w:rsid w:val="00740049"/>
    <w:rsid w:val="00740672"/>
    <w:rsid w:val="00740B99"/>
    <w:rsid w:val="00741A59"/>
    <w:rsid w:val="0074224A"/>
    <w:rsid w:val="00742D34"/>
    <w:rsid w:val="00742FFE"/>
    <w:rsid w:val="007436C6"/>
    <w:rsid w:val="0074423B"/>
    <w:rsid w:val="007447E3"/>
    <w:rsid w:val="00746223"/>
    <w:rsid w:val="0074634B"/>
    <w:rsid w:val="00746435"/>
    <w:rsid w:val="0074724A"/>
    <w:rsid w:val="007473A5"/>
    <w:rsid w:val="00747D5B"/>
    <w:rsid w:val="00751EBA"/>
    <w:rsid w:val="007522ED"/>
    <w:rsid w:val="00752A0E"/>
    <w:rsid w:val="0075354C"/>
    <w:rsid w:val="00753CE8"/>
    <w:rsid w:val="00753F6B"/>
    <w:rsid w:val="00754114"/>
    <w:rsid w:val="00754CA1"/>
    <w:rsid w:val="00755E74"/>
    <w:rsid w:val="007568F9"/>
    <w:rsid w:val="00756BAD"/>
    <w:rsid w:val="00756CFF"/>
    <w:rsid w:val="00757097"/>
    <w:rsid w:val="00757458"/>
    <w:rsid w:val="007578D2"/>
    <w:rsid w:val="00761215"/>
    <w:rsid w:val="00761941"/>
    <w:rsid w:val="007621A3"/>
    <w:rsid w:val="00762297"/>
    <w:rsid w:val="00762B69"/>
    <w:rsid w:val="00762C93"/>
    <w:rsid w:val="0076308B"/>
    <w:rsid w:val="00763465"/>
    <w:rsid w:val="00763503"/>
    <w:rsid w:val="0076389E"/>
    <w:rsid w:val="00763DBB"/>
    <w:rsid w:val="007649C7"/>
    <w:rsid w:val="00766C2B"/>
    <w:rsid w:val="00767004"/>
    <w:rsid w:val="007705B4"/>
    <w:rsid w:val="00772127"/>
    <w:rsid w:val="0077303E"/>
    <w:rsid w:val="0077338B"/>
    <w:rsid w:val="00774DE8"/>
    <w:rsid w:val="0077578B"/>
    <w:rsid w:val="0077699E"/>
    <w:rsid w:val="00777CDF"/>
    <w:rsid w:val="00777EC7"/>
    <w:rsid w:val="007807F9"/>
    <w:rsid w:val="00781BFA"/>
    <w:rsid w:val="007820A6"/>
    <w:rsid w:val="00782402"/>
    <w:rsid w:val="007829E3"/>
    <w:rsid w:val="00782EE3"/>
    <w:rsid w:val="00783B08"/>
    <w:rsid w:val="00785FE5"/>
    <w:rsid w:val="00787093"/>
    <w:rsid w:val="007874A9"/>
    <w:rsid w:val="00787E4E"/>
    <w:rsid w:val="00790584"/>
    <w:rsid w:val="00790F73"/>
    <w:rsid w:val="0079107E"/>
    <w:rsid w:val="0079115B"/>
    <w:rsid w:val="00791ACF"/>
    <w:rsid w:val="00791CFE"/>
    <w:rsid w:val="007927BF"/>
    <w:rsid w:val="00793387"/>
    <w:rsid w:val="00794D55"/>
    <w:rsid w:val="00794F74"/>
    <w:rsid w:val="00795951"/>
    <w:rsid w:val="00796ECD"/>
    <w:rsid w:val="007972C3"/>
    <w:rsid w:val="007A06C6"/>
    <w:rsid w:val="007A0CF9"/>
    <w:rsid w:val="007A0CFF"/>
    <w:rsid w:val="007A11A3"/>
    <w:rsid w:val="007A1718"/>
    <w:rsid w:val="007A1897"/>
    <w:rsid w:val="007A3D43"/>
    <w:rsid w:val="007A448E"/>
    <w:rsid w:val="007A47E2"/>
    <w:rsid w:val="007A47FC"/>
    <w:rsid w:val="007A5A8C"/>
    <w:rsid w:val="007A5F57"/>
    <w:rsid w:val="007A6277"/>
    <w:rsid w:val="007A62BD"/>
    <w:rsid w:val="007B003F"/>
    <w:rsid w:val="007B0D08"/>
    <w:rsid w:val="007B134E"/>
    <w:rsid w:val="007B3399"/>
    <w:rsid w:val="007B369E"/>
    <w:rsid w:val="007B3A8D"/>
    <w:rsid w:val="007B43E5"/>
    <w:rsid w:val="007B4F08"/>
    <w:rsid w:val="007B5515"/>
    <w:rsid w:val="007C07FB"/>
    <w:rsid w:val="007C0D4C"/>
    <w:rsid w:val="007C1A6A"/>
    <w:rsid w:val="007C299E"/>
    <w:rsid w:val="007C36E1"/>
    <w:rsid w:val="007C43CD"/>
    <w:rsid w:val="007C4C65"/>
    <w:rsid w:val="007C55F4"/>
    <w:rsid w:val="007C5829"/>
    <w:rsid w:val="007C5FB0"/>
    <w:rsid w:val="007C60C5"/>
    <w:rsid w:val="007C700A"/>
    <w:rsid w:val="007C7CD3"/>
    <w:rsid w:val="007D037C"/>
    <w:rsid w:val="007D05E9"/>
    <w:rsid w:val="007D2511"/>
    <w:rsid w:val="007D254A"/>
    <w:rsid w:val="007D28AF"/>
    <w:rsid w:val="007D29F4"/>
    <w:rsid w:val="007D3BF4"/>
    <w:rsid w:val="007D4368"/>
    <w:rsid w:val="007D4B3D"/>
    <w:rsid w:val="007D4E43"/>
    <w:rsid w:val="007D4F77"/>
    <w:rsid w:val="007D578D"/>
    <w:rsid w:val="007D57E4"/>
    <w:rsid w:val="007D5A58"/>
    <w:rsid w:val="007D637D"/>
    <w:rsid w:val="007D6503"/>
    <w:rsid w:val="007D6755"/>
    <w:rsid w:val="007D7080"/>
    <w:rsid w:val="007E0596"/>
    <w:rsid w:val="007E1CB7"/>
    <w:rsid w:val="007E1E8B"/>
    <w:rsid w:val="007E2447"/>
    <w:rsid w:val="007E6124"/>
    <w:rsid w:val="007E6347"/>
    <w:rsid w:val="007F0EE9"/>
    <w:rsid w:val="007F131A"/>
    <w:rsid w:val="007F1809"/>
    <w:rsid w:val="007F1F0C"/>
    <w:rsid w:val="007F2168"/>
    <w:rsid w:val="007F336F"/>
    <w:rsid w:val="007F4A6C"/>
    <w:rsid w:val="007F4DFD"/>
    <w:rsid w:val="007F67B7"/>
    <w:rsid w:val="007F6A7C"/>
    <w:rsid w:val="007F7547"/>
    <w:rsid w:val="007F7A47"/>
    <w:rsid w:val="007F7DAC"/>
    <w:rsid w:val="008013B2"/>
    <w:rsid w:val="008017FD"/>
    <w:rsid w:val="00802F0E"/>
    <w:rsid w:val="008039E7"/>
    <w:rsid w:val="008042EE"/>
    <w:rsid w:val="00804513"/>
    <w:rsid w:val="00804C7A"/>
    <w:rsid w:val="00805899"/>
    <w:rsid w:val="00805DD2"/>
    <w:rsid w:val="0080643F"/>
    <w:rsid w:val="00807BD6"/>
    <w:rsid w:val="00810D2B"/>
    <w:rsid w:val="008131AC"/>
    <w:rsid w:val="008134A2"/>
    <w:rsid w:val="00813C6E"/>
    <w:rsid w:val="00813CE8"/>
    <w:rsid w:val="00815C1F"/>
    <w:rsid w:val="0081614C"/>
    <w:rsid w:val="008169AF"/>
    <w:rsid w:val="00816F00"/>
    <w:rsid w:val="0081741C"/>
    <w:rsid w:val="0081776B"/>
    <w:rsid w:val="00817A56"/>
    <w:rsid w:val="00817AE2"/>
    <w:rsid w:val="00817BBF"/>
    <w:rsid w:val="008201CF"/>
    <w:rsid w:val="00820742"/>
    <w:rsid w:val="00820F59"/>
    <w:rsid w:val="00821426"/>
    <w:rsid w:val="008225C0"/>
    <w:rsid w:val="00822836"/>
    <w:rsid w:val="008235E7"/>
    <w:rsid w:val="00823AFA"/>
    <w:rsid w:val="00823D26"/>
    <w:rsid w:val="00823DD9"/>
    <w:rsid w:val="008254D4"/>
    <w:rsid w:val="00825810"/>
    <w:rsid w:val="00825FA9"/>
    <w:rsid w:val="008270BC"/>
    <w:rsid w:val="00827358"/>
    <w:rsid w:val="0082740F"/>
    <w:rsid w:val="008302F4"/>
    <w:rsid w:val="00830A3E"/>
    <w:rsid w:val="008327C1"/>
    <w:rsid w:val="008335BF"/>
    <w:rsid w:val="00834EF7"/>
    <w:rsid w:val="008365BE"/>
    <w:rsid w:val="00837A26"/>
    <w:rsid w:val="0084174B"/>
    <w:rsid w:val="008419CF"/>
    <w:rsid w:val="00841B91"/>
    <w:rsid w:val="008424FD"/>
    <w:rsid w:val="008425FD"/>
    <w:rsid w:val="00842BE8"/>
    <w:rsid w:val="008430F1"/>
    <w:rsid w:val="00843540"/>
    <w:rsid w:val="00844F90"/>
    <w:rsid w:val="0084530A"/>
    <w:rsid w:val="008455CC"/>
    <w:rsid w:val="00845A2B"/>
    <w:rsid w:val="00845F8D"/>
    <w:rsid w:val="00846097"/>
    <w:rsid w:val="008460C1"/>
    <w:rsid w:val="00846270"/>
    <w:rsid w:val="00846563"/>
    <w:rsid w:val="00846F68"/>
    <w:rsid w:val="00847D06"/>
    <w:rsid w:val="0085092B"/>
    <w:rsid w:val="00851202"/>
    <w:rsid w:val="00851A47"/>
    <w:rsid w:val="00851EF3"/>
    <w:rsid w:val="0085214C"/>
    <w:rsid w:val="00852C84"/>
    <w:rsid w:val="008531AD"/>
    <w:rsid w:val="0085401C"/>
    <w:rsid w:val="00854F3C"/>
    <w:rsid w:val="008555F0"/>
    <w:rsid w:val="0085664A"/>
    <w:rsid w:val="00860A94"/>
    <w:rsid w:val="0086151B"/>
    <w:rsid w:val="00861E17"/>
    <w:rsid w:val="00862DE9"/>
    <w:rsid w:val="00862F8D"/>
    <w:rsid w:val="00865CA0"/>
    <w:rsid w:val="00866C4C"/>
    <w:rsid w:val="00867239"/>
    <w:rsid w:val="00867C58"/>
    <w:rsid w:val="00867E5D"/>
    <w:rsid w:val="00870715"/>
    <w:rsid w:val="00870BB0"/>
    <w:rsid w:val="00871939"/>
    <w:rsid w:val="0087202A"/>
    <w:rsid w:val="008725E3"/>
    <w:rsid w:val="00875132"/>
    <w:rsid w:val="00875BD8"/>
    <w:rsid w:val="0087772F"/>
    <w:rsid w:val="00877FB0"/>
    <w:rsid w:val="008801B5"/>
    <w:rsid w:val="008816AB"/>
    <w:rsid w:val="00881E1D"/>
    <w:rsid w:val="00882928"/>
    <w:rsid w:val="00883909"/>
    <w:rsid w:val="00884116"/>
    <w:rsid w:val="00885295"/>
    <w:rsid w:val="00885359"/>
    <w:rsid w:val="0088616E"/>
    <w:rsid w:val="00886C70"/>
    <w:rsid w:val="00887507"/>
    <w:rsid w:val="00887BF2"/>
    <w:rsid w:val="0089000D"/>
    <w:rsid w:val="008900BA"/>
    <w:rsid w:val="00890261"/>
    <w:rsid w:val="00891A47"/>
    <w:rsid w:val="008927D3"/>
    <w:rsid w:val="00892885"/>
    <w:rsid w:val="00892FC4"/>
    <w:rsid w:val="008932EF"/>
    <w:rsid w:val="008933B0"/>
    <w:rsid w:val="00893B09"/>
    <w:rsid w:val="00894499"/>
    <w:rsid w:val="008945C6"/>
    <w:rsid w:val="00894DB4"/>
    <w:rsid w:val="0089766F"/>
    <w:rsid w:val="008A06AC"/>
    <w:rsid w:val="008A0FE2"/>
    <w:rsid w:val="008A1D26"/>
    <w:rsid w:val="008A5339"/>
    <w:rsid w:val="008A6240"/>
    <w:rsid w:val="008A7ACB"/>
    <w:rsid w:val="008A7CD9"/>
    <w:rsid w:val="008B10D4"/>
    <w:rsid w:val="008B219D"/>
    <w:rsid w:val="008B228C"/>
    <w:rsid w:val="008B2768"/>
    <w:rsid w:val="008B35A7"/>
    <w:rsid w:val="008B37D8"/>
    <w:rsid w:val="008B3E2E"/>
    <w:rsid w:val="008B4B97"/>
    <w:rsid w:val="008B51E1"/>
    <w:rsid w:val="008B5C49"/>
    <w:rsid w:val="008B672A"/>
    <w:rsid w:val="008B6DE5"/>
    <w:rsid w:val="008C03D3"/>
    <w:rsid w:val="008C2F8E"/>
    <w:rsid w:val="008C3F1F"/>
    <w:rsid w:val="008C414C"/>
    <w:rsid w:val="008C6598"/>
    <w:rsid w:val="008C6EA3"/>
    <w:rsid w:val="008D0717"/>
    <w:rsid w:val="008D210D"/>
    <w:rsid w:val="008D2257"/>
    <w:rsid w:val="008D3283"/>
    <w:rsid w:val="008D4618"/>
    <w:rsid w:val="008D471E"/>
    <w:rsid w:val="008D58CD"/>
    <w:rsid w:val="008D6117"/>
    <w:rsid w:val="008D795E"/>
    <w:rsid w:val="008D7CCC"/>
    <w:rsid w:val="008E2ADF"/>
    <w:rsid w:val="008E2DFD"/>
    <w:rsid w:val="008E552E"/>
    <w:rsid w:val="008E5B05"/>
    <w:rsid w:val="008E64E5"/>
    <w:rsid w:val="008E6BA2"/>
    <w:rsid w:val="008E7486"/>
    <w:rsid w:val="008F01F2"/>
    <w:rsid w:val="008F1859"/>
    <w:rsid w:val="008F2409"/>
    <w:rsid w:val="008F4072"/>
    <w:rsid w:val="008F4E95"/>
    <w:rsid w:val="008F5212"/>
    <w:rsid w:val="008F5DD2"/>
    <w:rsid w:val="008F5E6D"/>
    <w:rsid w:val="008F5F64"/>
    <w:rsid w:val="008F64E6"/>
    <w:rsid w:val="008F685B"/>
    <w:rsid w:val="008F68AF"/>
    <w:rsid w:val="008F6D9B"/>
    <w:rsid w:val="008F74E6"/>
    <w:rsid w:val="009000E3"/>
    <w:rsid w:val="009003B2"/>
    <w:rsid w:val="00901B0B"/>
    <w:rsid w:val="00901F1A"/>
    <w:rsid w:val="00901FA8"/>
    <w:rsid w:val="00902B56"/>
    <w:rsid w:val="00902BF0"/>
    <w:rsid w:val="009035E2"/>
    <w:rsid w:val="00903E14"/>
    <w:rsid w:val="00904E4E"/>
    <w:rsid w:val="00905716"/>
    <w:rsid w:val="009057AD"/>
    <w:rsid w:val="00906265"/>
    <w:rsid w:val="00906F21"/>
    <w:rsid w:val="00907225"/>
    <w:rsid w:val="009109B3"/>
    <w:rsid w:val="00911FFE"/>
    <w:rsid w:val="009145C8"/>
    <w:rsid w:val="00914F8F"/>
    <w:rsid w:val="009155F8"/>
    <w:rsid w:val="00915726"/>
    <w:rsid w:val="00915A04"/>
    <w:rsid w:val="00915BB4"/>
    <w:rsid w:val="009168BF"/>
    <w:rsid w:val="00917197"/>
    <w:rsid w:val="009173B1"/>
    <w:rsid w:val="00917654"/>
    <w:rsid w:val="0091776B"/>
    <w:rsid w:val="00917B73"/>
    <w:rsid w:val="0092125D"/>
    <w:rsid w:val="0092176D"/>
    <w:rsid w:val="00921E9A"/>
    <w:rsid w:val="00922228"/>
    <w:rsid w:val="0092280E"/>
    <w:rsid w:val="00922852"/>
    <w:rsid w:val="00923876"/>
    <w:rsid w:val="009243D9"/>
    <w:rsid w:val="0092493B"/>
    <w:rsid w:val="009256AC"/>
    <w:rsid w:val="00925A86"/>
    <w:rsid w:val="00925FCE"/>
    <w:rsid w:val="00927143"/>
    <w:rsid w:val="0092724E"/>
    <w:rsid w:val="00927B3D"/>
    <w:rsid w:val="009302F4"/>
    <w:rsid w:val="009306A5"/>
    <w:rsid w:val="009316E6"/>
    <w:rsid w:val="00931D1C"/>
    <w:rsid w:val="0093221D"/>
    <w:rsid w:val="009322E4"/>
    <w:rsid w:val="00932A0A"/>
    <w:rsid w:val="009331C3"/>
    <w:rsid w:val="00935633"/>
    <w:rsid w:val="00936E88"/>
    <w:rsid w:val="0093738A"/>
    <w:rsid w:val="00937799"/>
    <w:rsid w:val="00937A83"/>
    <w:rsid w:val="00937C8F"/>
    <w:rsid w:val="00940244"/>
    <w:rsid w:val="009408A5"/>
    <w:rsid w:val="00941877"/>
    <w:rsid w:val="009430DA"/>
    <w:rsid w:val="009432EC"/>
    <w:rsid w:val="00943655"/>
    <w:rsid w:val="0094379D"/>
    <w:rsid w:val="0094403F"/>
    <w:rsid w:val="009444EA"/>
    <w:rsid w:val="00946665"/>
    <w:rsid w:val="00946743"/>
    <w:rsid w:val="00946E1F"/>
    <w:rsid w:val="00947211"/>
    <w:rsid w:val="009476DD"/>
    <w:rsid w:val="00950522"/>
    <w:rsid w:val="0095066B"/>
    <w:rsid w:val="00950ACD"/>
    <w:rsid w:val="00951586"/>
    <w:rsid w:val="009516A4"/>
    <w:rsid w:val="0095188D"/>
    <w:rsid w:val="0095235A"/>
    <w:rsid w:val="009523EE"/>
    <w:rsid w:val="00952932"/>
    <w:rsid w:val="0095499D"/>
    <w:rsid w:val="00954AB9"/>
    <w:rsid w:val="009550B4"/>
    <w:rsid w:val="00957B85"/>
    <w:rsid w:val="009604B0"/>
    <w:rsid w:val="009618E4"/>
    <w:rsid w:val="009624B2"/>
    <w:rsid w:val="00962713"/>
    <w:rsid w:val="00964872"/>
    <w:rsid w:val="009650CA"/>
    <w:rsid w:val="00966141"/>
    <w:rsid w:val="00967602"/>
    <w:rsid w:val="00967C51"/>
    <w:rsid w:val="0097091C"/>
    <w:rsid w:val="009709DA"/>
    <w:rsid w:val="00970AEE"/>
    <w:rsid w:val="00972F5A"/>
    <w:rsid w:val="00973519"/>
    <w:rsid w:val="00973CE7"/>
    <w:rsid w:val="009743B3"/>
    <w:rsid w:val="00974674"/>
    <w:rsid w:val="00974E1F"/>
    <w:rsid w:val="00975A09"/>
    <w:rsid w:val="00975A5A"/>
    <w:rsid w:val="00976964"/>
    <w:rsid w:val="00977667"/>
    <w:rsid w:val="00977AC6"/>
    <w:rsid w:val="00980ED3"/>
    <w:rsid w:val="00983F68"/>
    <w:rsid w:val="00984496"/>
    <w:rsid w:val="00984744"/>
    <w:rsid w:val="00984843"/>
    <w:rsid w:val="009858A2"/>
    <w:rsid w:val="00985F21"/>
    <w:rsid w:val="00986E77"/>
    <w:rsid w:val="0098751B"/>
    <w:rsid w:val="0099032B"/>
    <w:rsid w:val="0099106E"/>
    <w:rsid w:val="00991E55"/>
    <w:rsid w:val="00992E19"/>
    <w:rsid w:val="009938A0"/>
    <w:rsid w:val="009949C2"/>
    <w:rsid w:val="00994CC6"/>
    <w:rsid w:val="00995963"/>
    <w:rsid w:val="00995B07"/>
    <w:rsid w:val="00996C0C"/>
    <w:rsid w:val="00997F27"/>
    <w:rsid w:val="009A0E8B"/>
    <w:rsid w:val="009A0FB1"/>
    <w:rsid w:val="009A1010"/>
    <w:rsid w:val="009A1205"/>
    <w:rsid w:val="009A1D36"/>
    <w:rsid w:val="009A24A1"/>
    <w:rsid w:val="009A24DD"/>
    <w:rsid w:val="009A2745"/>
    <w:rsid w:val="009A5787"/>
    <w:rsid w:val="009A624D"/>
    <w:rsid w:val="009A637C"/>
    <w:rsid w:val="009A6E94"/>
    <w:rsid w:val="009A7DD5"/>
    <w:rsid w:val="009B00EB"/>
    <w:rsid w:val="009B015F"/>
    <w:rsid w:val="009B26ED"/>
    <w:rsid w:val="009B3790"/>
    <w:rsid w:val="009B3B4B"/>
    <w:rsid w:val="009B441E"/>
    <w:rsid w:val="009B4683"/>
    <w:rsid w:val="009B4A3E"/>
    <w:rsid w:val="009B6183"/>
    <w:rsid w:val="009B73F9"/>
    <w:rsid w:val="009C11E7"/>
    <w:rsid w:val="009C1D38"/>
    <w:rsid w:val="009C2302"/>
    <w:rsid w:val="009C2C00"/>
    <w:rsid w:val="009C339B"/>
    <w:rsid w:val="009C43D0"/>
    <w:rsid w:val="009C7D2A"/>
    <w:rsid w:val="009D170D"/>
    <w:rsid w:val="009D1A77"/>
    <w:rsid w:val="009D4131"/>
    <w:rsid w:val="009D4807"/>
    <w:rsid w:val="009D535B"/>
    <w:rsid w:val="009D54A0"/>
    <w:rsid w:val="009D55C9"/>
    <w:rsid w:val="009D61D6"/>
    <w:rsid w:val="009D69CD"/>
    <w:rsid w:val="009D70E8"/>
    <w:rsid w:val="009D7561"/>
    <w:rsid w:val="009D7573"/>
    <w:rsid w:val="009D76BC"/>
    <w:rsid w:val="009D7AD5"/>
    <w:rsid w:val="009E00E4"/>
    <w:rsid w:val="009E1F95"/>
    <w:rsid w:val="009E30E8"/>
    <w:rsid w:val="009E4102"/>
    <w:rsid w:val="009E5D0A"/>
    <w:rsid w:val="009E5EBC"/>
    <w:rsid w:val="009E6A8D"/>
    <w:rsid w:val="009E70FC"/>
    <w:rsid w:val="009E7BF4"/>
    <w:rsid w:val="009F0830"/>
    <w:rsid w:val="009F11AA"/>
    <w:rsid w:val="009F333F"/>
    <w:rsid w:val="009F3EC4"/>
    <w:rsid w:val="009F4406"/>
    <w:rsid w:val="009F4E89"/>
    <w:rsid w:val="009F64F2"/>
    <w:rsid w:val="009F6570"/>
    <w:rsid w:val="009F746F"/>
    <w:rsid w:val="00A011DA"/>
    <w:rsid w:val="00A015C7"/>
    <w:rsid w:val="00A01697"/>
    <w:rsid w:val="00A01C68"/>
    <w:rsid w:val="00A035B0"/>
    <w:rsid w:val="00A07B92"/>
    <w:rsid w:val="00A1088C"/>
    <w:rsid w:val="00A10CAF"/>
    <w:rsid w:val="00A11534"/>
    <w:rsid w:val="00A13A69"/>
    <w:rsid w:val="00A13B46"/>
    <w:rsid w:val="00A141AF"/>
    <w:rsid w:val="00A14613"/>
    <w:rsid w:val="00A14C3B"/>
    <w:rsid w:val="00A15127"/>
    <w:rsid w:val="00A1518C"/>
    <w:rsid w:val="00A17D8F"/>
    <w:rsid w:val="00A20E81"/>
    <w:rsid w:val="00A222CF"/>
    <w:rsid w:val="00A234A3"/>
    <w:rsid w:val="00A25FB3"/>
    <w:rsid w:val="00A261E9"/>
    <w:rsid w:val="00A264E6"/>
    <w:rsid w:val="00A27443"/>
    <w:rsid w:val="00A274C2"/>
    <w:rsid w:val="00A276FC"/>
    <w:rsid w:val="00A31530"/>
    <w:rsid w:val="00A31D88"/>
    <w:rsid w:val="00A31FA2"/>
    <w:rsid w:val="00A32EC9"/>
    <w:rsid w:val="00A35568"/>
    <w:rsid w:val="00A35775"/>
    <w:rsid w:val="00A36199"/>
    <w:rsid w:val="00A36503"/>
    <w:rsid w:val="00A3783A"/>
    <w:rsid w:val="00A37BC5"/>
    <w:rsid w:val="00A37C38"/>
    <w:rsid w:val="00A37FC1"/>
    <w:rsid w:val="00A407A3"/>
    <w:rsid w:val="00A408AC"/>
    <w:rsid w:val="00A41767"/>
    <w:rsid w:val="00A41D7E"/>
    <w:rsid w:val="00A42455"/>
    <w:rsid w:val="00A441A0"/>
    <w:rsid w:val="00A458CE"/>
    <w:rsid w:val="00A5110E"/>
    <w:rsid w:val="00A513C8"/>
    <w:rsid w:val="00A517A4"/>
    <w:rsid w:val="00A51B9D"/>
    <w:rsid w:val="00A52BB9"/>
    <w:rsid w:val="00A53360"/>
    <w:rsid w:val="00A53DB2"/>
    <w:rsid w:val="00A543AC"/>
    <w:rsid w:val="00A54C34"/>
    <w:rsid w:val="00A552BC"/>
    <w:rsid w:val="00A5635C"/>
    <w:rsid w:val="00A56940"/>
    <w:rsid w:val="00A56C40"/>
    <w:rsid w:val="00A57033"/>
    <w:rsid w:val="00A57E2A"/>
    <w:rsid w:val="00A602DC"/>
    <w:rsid w:val="00A619CA"/>
    <w:rsid w:val="00A63DDC"/>
    <w:rsid w:val="00A64648"/>
    <w:rsid w:val="00A64F6E"/>
    <w:rsid w:val="00A663BD"/>
    <w:rsid w:val="00A66FC8"/>
    <w:rsid w:val="00A67DC0"/>
    <w:rsid w:val="00A70267"/>
    <w:rsid w:val="00A70849"/>
    <w:rsid w:val="00A70AD2"/>
    <w:rsid w:val="00A717FA"/>
    <w:rsid w:val="00A71BF8"/>
    <w:rsid w:val="00A71C1D"/>
    <w:rsid w:val="00A71F5C"/>
    <w:rsid w:val="00A72201"/>
    <w:rsid w:val="00A72DBD"/>
    <w:rsid w:val="00A73456"/>
    <w:rsid w:val="00A7376B"/>
    <w:rsid w:val="00A73C2D"/>
    <w:rsid w:val="00A750D8"/>
    <w:rsid w:val="00A75513"/>
    <w:rsid w:val="00A76748"/>
    <w:rsid w:val="00A768DC"/>
    <w:rsid w:val="00A76CCC"/>
    <w:rsid w:val="00A77C2D"/>
    <w:rsid w:val="00A77D8E"/>
    <w:rsid w:val="00A77F63"/>
    <w:rsid w:val="00A8066A"/>
    <w:rsid w:val="00A8292D"/>
    <w:rsid w:val="00A82FBE"/>
    <w:rsid w:val="00A83966"/>
    <w:rsid w:val="00A83BAF"/>
    <w:rsid w:val="00A84C96"/>
    <w:rsid w:val="00A84DEB"/>
    <w:rsid w:val="00A8608F"/>
    <w:rsid w:val="00A86D73"/>
    <w:rsid w:val="00A875B8"/>
    <w:rsid w:val="00A90B5D"/>
    <w:rsid w:val="00A915E8"/>
    <w:rsid w:val="00A92484"/>
    <w:rsid w:val="00A92F94"/>
    <w:rsid w:val="00A9472E"/>
    <w:rsid w:val="00A94E59"/>
    <w:rsid w:val="00A95796"/>
    <w:rsid w:val="00A9625D"/>
    <w:rsid w:val="00A97765"/>
    <w:rsid w:val="00AA0CE3"/>
    <w:rsid w:val="00AA1A99"/>
    <w:rsid w:val="00AA2BAD"/>
    <w:rsid w:val="00AA41B5"/>
    <w:rsid w:val="00AA429D"/>
    <w:rsid w:val="00AA472B"/>
    <w:rsid w:val="00AA4A79"/>
    <w:rsid w:val="00AA6285"/>
    <w:rsid w:val="00AA74F0"/>
    <w:rsid w:val="00AA79F1"/>
    <w:rsid w:val="00AA7CC9"/>
    <w:rsid w:val="00AB05AF"/>
    <w:rsid w:val="00AB15AB"/>
    <w:rsid w:val="00AB1AD5"/>
    <w:rsid w:val="00AB2640"/>
    <w:rsid w:val="00AB4A19"/>
    <w:rsid w:val="00AB51A3"/>
    <w:rsid w:val="00AB6ADA"/>
    <w:rsid w:val="00AB78FC"/>
    <w:rsid w:val="00AC0220"/>
    <w:rsid w:val="00AC0A7D"/>
    <w:rsid w:val="00AC2D0D"/>
    <w:rsid w:val="00AC30BC"/>
    <w:rsid w:val="00AC3D5C"/>
    <w:rsid w:val="00AC4392"/>
    <w:rsid w:val="00AC582C"/>
    <w:rsid w:val="00AC5971"/>
    <w:rsid w:val="00AC5B1D"/>
    <w:rsid w:val="00AC6BFA"/>
    <w:rsid w:val="00AC79A4"/>
    <w:rsid w:val="00AC79AC"/>
    <w:rsid w:val="00AC7A37"/>
    <w:rsid w:val="00AC7AA8"/>
    <w:rsid w:val="00AD09CB"/>
    <w:rsid w:val="00AD1EF6"/>
    <w:rsid w:val="00AD231C"/>
    <w:rsid w:val="00AD3563"/>
    <w:rsid w:val="00AD5A88"/>
    <w:rsid w:val="00AD5E39"/>
    <w:rsid w:val="00AD68E6"/>
    <w:rsid w:val="00AD7188"/>
    <w:rsid w:val="00AE0033"/>
    <w:rsid w:val="00AE1451"/>
    <w:rsid w:val="00AE1582"/>
    <w:rsid w:val="00AE235D"/>
    <w:rsid w:val="00AE2B30"/>
    <w:rsid w:val="00AE4590"/>
    <w:rsid w:val="00AE77F9"/>
    <w:rsid w:val="00AE7B37"/>
    <w:rsid w:val="00AF1528"/>
    <w:rsid w:val="00AF19B5"/>
    <w:rsid w:val="00AF28BD"/>
    <w:rsid w:val="00AF2B59"/>
    <w:rsid w:val="00AF32EC"/>
    <w:rsid w:val="00AF3492"/>
    <w:rsid w:val="00AF42C7"/>
    <w:rsid w:val="00AF43C1"/>
    <w:rsid w:val="00AF4E24"/>
    <w:rsid w:val="00AF5A0A"/>
    <w:rsid w:val="00AF5C22"/>
    <w:rsid w:val="00AF5D2B"/>
    <w:rsid w:val="00AF6C34"/>
    <w:rsid w:val="00AF721F"/>
    <w:rsid w:val="00B00685"/>
    <w:rsid w:val="00B00A6B"/>
    <w:rsid w:val="00B00DFF"/>
    <w:rsid w:val="00B00E51"/>
    <w:rsid w:val="00B01823"/>
    <w:rsid w:val="00B0576C"/>
    <w:rsid w:val="00B05FA4"/>
    <w:rsid w:val="00B0656B"/>
    <w:rsid w:val="00B06E89"/>
    <w:rsid w:val="00B07BAE"/>
    <w:rsid w:val="00B1009C"/>
    <w:rsid w:val="00B10B52"/>
    <w:rsid w:val="00B11AB4"/>
    <w:rsid w:val="00B11BA2"/>
    <w:rsid w:val="00B11C95"/>
    <w:rsid w:val="00B121DD"/>
    <w:rsid w:val="00B13955"/>
    <w:rsid w:val="00B13D31"/>
    <w:rsid w:val="00B147F2"/>
    <w:rsid w:val="00B1633A"/>
    <w:rsid w:val="00B1797D"/>
    <w:rsid w:val="00B17A5F"/>
    <w:rsid w:val="00B17F4F"/>
    <w:rsid w:val="00B207A0"/>
    <w:rsid w:val="00B2196C"/>
    <w:rsid w:val="00B226BD"/>
    <w:rsid w:val="00B22DA5"/>
    <w:rsid w:val="00B2311B"/>
    <w:rsid w:val="00B25AED"/>
    <w:rsid w:val="00B25B50"/>
    <w:rsid w:val="00B25CC8"/>
    <w:rsid w:val="00B25D2A"/>
    <w:rsid w:val="00B268CF"/>
    <w:rsid w:val="00B26E17"/>
    <w:rsid w:val="00B26F94"/>
    <w:rsid w:val="00B274FA"/>
    <w:rsid w:val="00B27A25"/>
    <w:rsid w:val="00B3073D"/>
    <w:rsid w:val="00B31225"/>
    <w:rsid w:val="00B31336"/>
    <w:rsid w:val="00B32A22"/>
    <w:rsid w:val="00B33678"/>
    <w:rsid w:val="00B343EB"/>
    <w:rsid w:val="00B3621A"/>
    <w:rsid w:val="00B4044D"/>
    <w:rsid w:val="00B41F8C"/>
    <w:rsid w:val="00B42046"/>
    <w:rsid w:val="00B42CDA"/>
    <w:rsid w:val="00B42F97"/>
    <w:rsid w:val="00B464B9"/>
    <w:rsid w:val="00B4676E"/>
    <w:rsid w:val="00B47891"/>
    <w:rsid w:val="00B47BA3"/>
    <w:rsid w:val="00B47E23"/>
    <w:rsid w:val="00B47FFB"/>
    <w:rsid w:val="00B5049A"/>
    <w:rsid w:val="00B50AB0"/>
    <w:rsid w:val="00B50FD5"/>
    <w:rsid w:val="00B513C6"/>
    <w:rsid w:val="00B523C1"/>
    <w:rsid w:val="00B52D6E"/>
    <w:rsid w:val="00B52F16"/>
    <w:rsid w:val="00B52F46"/>
    <w:rsid w:val="00B5302F"/>
    <w:rsid w:val="00B53AF4"/>
    <w:rsid w:val="00B53EE7"/>
    <w:rsid w:val="00B549CE"/>
    <w:rsid w:val="00B55150"/>
    <w:rsid w:val="00B56D30"/>
    <w:rsid w:val="00B57B36"/>
    <w:rsid w:val="00B57C29"/>
    <w:rsid w:val="00B604EC"/>
    <w:rsid w:val="00B605EE"/>
    <w:rsid w:val="00B60857"/>
    <w:rsid w:val="00B60D1E"/>
    <w:rsid w:val="00B61147"/>
    <w:rsid w:val="00B611BC"/>
    <w:rsid w:val="00B634E7"/>
    <w:rsid w:val="00B63D71"/>
    <w:rsid w:val="00B641D9"/>
    <w:rsid w:val="00B64A3C"/>
    <w:rsid w:val="00B64A7A"/>
    <w:rsid w:val="00B64C8A"/>
    <w:rsid w:val="00B65300"/>
    <w:rsid w:val="00B66F3A"/>
    <w:rsid w:val="00B67773"/>
    <w:rsid w:val="00B71751"/>
    <w:rsid w:val="00B71A33"/>
    <w:rsid w:val="00B7243D"/>
    <w:rsid w:val="00B726B9"/>
    <w:rsid w:val="00B748DB"/>
    <w:rsid w:val="00B74941"/>
    <w:rsid w:val="00B768AE"/>
    <w:rsid w:val="00B778C0"/>
    <w:rsid w:val="00B800D1"/>
    <w:rsid w:val="00B80A03"/>
    <w:rsid w:val="00B8153F"/>
    <w:rsid w:val="00B8319F"/>
    <w:rsid w:val="00B832E8"/>
    <w:rsid w:val="00B842CC"/>
    <w:rsid w:val="00B84686"/>
    <w:rsid w:val="00B84C7C"/>
    <w:rsid w:val="00B85381"/>
    <w:rsid w:val="00B859C8"/>
    <w:rsid w:val="00B86108"/>
    <w:rsid w:val="00B87360"/>
    <w:rsid w:val="00B90214"/>
    <w:rsid w:val="00B9159C"/>
    <w:rsid w:val="00B91E2B"/>
    <w:rsid w:val="00B93D5F"/>
    <w:rsid w:val="00B94174"/>
    <w:rsid w:val="00B9437F"/>
    <w:rsid w:val="00B9472E"/>
    <w:rsid w:val="00B95D67"/>
    <w:rsid w:val="00B962D0"/>
    <w:rsid w:val="00B97794"/>
    <w:rsid w:val="00B97B10"/>
    <w:rsid w:val="00BA03E1"/>
    <w:rsid w:val="00BA0B94"/>
    <w:rsid w:val="00BA0BD8"/>
    <w:rsid w:val="00BA1766"/>
    <w:rsid w:val="00BA17D0"/>
    <w:rsid w:val="00BA2000"/>
    <w:rsid w:val="00BA2409"/>
    <w:rsid w:val="00BA2CEA"/>
    <w:rsid w:val="00BA33E8"/>
    <w:rsid w:val="00BA3A5D"/>
    <w:rsid w:val="00BA3D67"/>
    <w:rsid w:val="00BA41A8"/>
    <w:rsid w:val="00BA5515"/>
    <w:rsid w:val="00BA5637"/>
    <w:rsid w:val="00BA687E"/>
    <w:rsid w:val="00BA734A"/>
    <w:rsid w:val="00BA7628"/>
    <w:rsid w:val="00BA7F15"/>
    <w:rsid w:val="00BB0097"/>
    <w:rsid w:val="00BB15CD"/>
    <w:rsid w:val="00BB1B30"/>
    <w:rsid w:val="00BB244F"/>
    <w:rsid w:val="00BB30B3"/>
    <w:rsid w:val="00BB33E4"/>
    <w:rsid w:val="00BB3B3A"/>
    <w:rsid w:val="00BB478C"/>
    <w:rsid w:val="00BB5B19"/>
    <w:rsid w:val="00BC0CC5"/>
    <w:rsid w:val="00BC0E35"/>
    <w:rsid w:val="00BC16A2"/>
    <w:rsid w:val="00BC18F8"/>
    <w:rsid w:val="00BC1C75"/>
    <w:rsid w:val="00BC385D"/>
    <w:rsid w:val="00BC3B48"/>
    <w:rsid w:val="00BC47D1"/>
    <w:rsid w:val="00BC50AD"/>
    <w:rsid w:val="00BC5294"/>
    <w:rsid w:val="00BC634D"/>
    <w:rsid w:val="00BC769F"/>
    <w:rsid w:val="00BC7B37"/>
    <w:rsid w:val="00BD0242"/>
    <w:rsid w:val="00BD0D05"/>
    <w:rsid w:val="00BD0F88"/>
    <w:rsid w:val="00BD11C5"/>
    <w:rsid w:val="00BD1586"/>
    <w:rsid w:val="00BD20EF"/>
    <w:rsid w:val="00BD2F57"/>
    <w:rsid w:val="00BD322D"/>
    <w:rsid w:val="00BD4FAB"/>
    <w:rsid w:val="00BD511C"/>
    <w:rsid w:val="00BD5272"/>
    <w:rsid w:val="00BD5D13"/>
    <w:rsid w:val="00BD6047"/>
    <w:rsid w:val="00BD6176"/>
    <w:rsid w:val="00BD6274"/>
    <w:rsid w:val="00BD6A37"/>
    <w:rsid w:val="00BD6E1E"/>
    <w:rsid w:val="00BD7DE1"/>
    <w:rsid w:val="00BE1F39"/>
    <w:rsid w:val="00BE264B"/>
    <w:rsid w:val="00BE4013"/>
    <w:rsid w:val="00BE73A5"/>
    <w:rsid w:val="00BE76F7"/>
    <w:rsid w:val="00BE7B32"/>
    <w:rsid w:val="00BF0DE4"/>
    <w:rsid w:val="00BF1A0D"/>
    <w:rsid w:val="00BF247C"/>
    <w:rsid w:val="00BF253F"/>
    <w:rsid w:val="00BF2820"/>
    <w:rsid w:val="00BF2BE8"/>
    <w:rsid w:val="00BF3CC6"/>
    <w:rsid w:val="00BF50BA"/>
    <w:rsid w:val="00BF6154"/>
    <w:rsid w:val="00C002F2"/>
    <w:rsid w:val="00C00EC1"/>
    <w:rsid w:val="00C02042"/>
    <w:rsid w:val="00C026BD"/>
    <w:rsid w:val="00C03622"/>
    <w:rsid w:val="00C0376E"/>
    <w:rsid w:val="00C041AA"/>
    <w:rsid w:val="00C04FAB"/>
    <w:rsid w:val="00C0672B"/>
    <w:rsid w:val="00C06BD7"/>
    <w:rsid w:val="00C07605"/>
    <w:rsid w:val="00C10024"/>
    <w:rsid w:val="00C1144B"/>
    <w:rsid w:val="00C11D4A"/>
    <w:rsid w:val="00C12D10"/>
    <w:rsid w:val="00C1486B"/>
    <w:rsid w:val="00C14B1D"/>
    <w:rsid w:val="00C16853"/>
    <w:rsid w:val="00C16A28"/>
    <w:rsid w:val="00C20F80"/>
    <w:rsid w:val="00C2286E"/>
    <w:rsid w:val="00C22E28"/>
    <w:rsid w:val="00C2303A"/>
    <w:rsid w:val="00C23868"/>
    <w:rsid w:val="00C23FE2"/>
    <w:rsid w:val="00C2520B"/>
    <w:rsid w:val="00C25E15"/>
    <w:rsid w:val="00C2627E"/>
    <w:rsid w:val="00C2640E"/>
    <w:rsid w:val="00C30336"/>
    <w:rsid w:val="00C306C7"/>
    <w:rsid w:val="00C30D4F"/>
    <w:rsid w:val="00C311F0"/>
    <w:rsid w:val="00C3152F"/>
    <w:rsid w:val="00C3177D"/>
    <w:rsid w:val="00C31BB0"/>
    <w:rsid w:val="00C32841"/>
    <w:rsid w:val="00C3309B"/>
    <w:rsid w:val="00C33544"/>
    <w:rsid w:val="00C34315"/>
    <w:rsid w:val="00C344C0"/>
    <w:rsid w:val="00C34A57"/>
    <w:rsid w:val="00C35692"/>
    <w:rsid w:val="00C37A1B"/>
    <w:rsid w:val="00C37CC0"/>
    <w:rsid w:val="00C40965"/>
    <w:rsid w:val="00C40CA4"/>
    <w:rsid w:val="00C40F36"/>
    <w:rsid w:val="00C41013"/>
    <w:rsid w:val="00C41554"/>
    <w:rsid w:val="00C41C90"/>
    <w:rsid w:val="00C42ADA"/>
    <w:rsid w:val="00C43118"/>
    <w:rsid w:val="00C43195"/>
    <w:rsid w:val="00C43520"/>
    <w:rsid w:val="00C449C4"/>
    <w:rsid w:val="00C46199"/>
    <w:rsid w:val="00C51C74"/>
    <w:rsid w:val="00C54478"/>
    <w:rsid w:val="00C54BBC"/>
    <w:rsid w:val="00C56131"/>
    <w:rsid w:val="00C56AAA"/>
    <w:rsid w:val="00C57C3C"/>
    <w:rsid w:val="00C604F0"/>
    <w:rsid w:val="00C612A4"/>
    <w:rsid w:val="00C62A86"/>
    <w:rsid w:val="00C63234"/>
    <w:rsid w:val="00C6394A"/>
    <w:rsid w:val="00C63AFD"/>
    <w:rsid w:val="00C64094"/>
    <w:rsid w:val="00C644E2"/>
    <w:rsid w:val="00C64702"/>
    <w:rsid w:val="00C6600F"/>
    <w:rsid w:val="00C669D5"/>
    <w:rsid w:val="00C67852"/>
    <w:rsid w:val="00C70057"/>
    <w:rsid w:val="00C70C0F"/>
    <w:rsid w:val="00C70FB6"/>
    <w:rsid w:val="00C72D4B"/>
    <w:rsid w:val="00C7362D"/>
    <w:rsid w:val="00C73D51"/>
    <w:rsid w:val="00C7622A"/>
    <w:rsid w:val="00C765B5"/>
    <w:rsid w:val="00C76626"/>
    <w:rsid w:val="00C8027D"/>
    <w:rsid w:val="00C8169A"/>
    <w:rsid w:val="00C820AD"/>
    <w:rsid w:val="00C82979"/>
    <w:rsid w:val="00C836D2"/>
    <w:rsid w:val="00C846F5"/>
    <w:rsid w:val="00C84965"/>
    <w:rsid w:val="00C856F6"/>
    <w:rsid w:val="00C85DC5"/>
    <w:rsid w:val="00C866C6"/>
    <w:rsid w:val="00C873C8"/>
    <w:rsid w:val="00C87A1D"/>
    <w:rsid w:val="00C90B56"/>
    <w:rsid w:val="00C912D9"/>
    <w:rsid w:val="00C92AD9"/>
    <w:rsid w:val="00C94697"/>
    <w:rsid w:val="00C94A43"/>
    <w:rsid w:val="00C9533D"/>
    <w:rsid w:val="00C96CBA"/>
    <w:rsid w:val="00C96E3F"/>
    <w:rsid w:val="00C9718A"/>
    <w:rsid w:val="00C97C06"/>
    <w:rsid w:val="00CA0567"/>
    <w:rsid w:val="00CA0D89"/>
    <w:rsid w:val="00CA16C8"/>
    <w:rsid w:val="00CA2109"/>
    <w:rsid w:val="00CA225A"/>
    <w:rsid w:val="00CA22D0"/>
    <w:rsid w:val="00CA321B"/>
    <w:rsid w:val="00CA4019"/>
    <w:rsid w:val="00CA4538"/>
    <w:rsid w:val="00CA5941"/>
    <w:rsid w:val="00CB0608"/>
    <w:rsid w:val="00CB1437"/>
    <w:rsid w:val="00CB16A1"/>
    <w:rsid w:val="00CB1F35"/>
    <w:rsid w:val="00CB1FA8"/>
    <w:rsid w:val="00CB2954"/>
    <w:rsid w:val="00CB2D5D"/>
    <w:rsid w:val="00CB3327"/>
    <w:rsid w:val="00CB373D"/>
    <w:rsid w:val="00CB4795"/>
    <w:rsid w:val="00CB4837"/>
    <w:rsid w:val="00CB5F1A"/>
    <w:rsid w:val="00CB648C"/>
    <w:rsid w:val="00CB6E59"/>
    <w:rsid w:val="00CB74DD"/>
    <w:rsid w:val="00CB7BC3"/>
    <w:rsid w:val="00CC0641"/>
    <w:rsid w:val="00CC147D"/>
    <w:rsid w:val="00CC1814"/>
    <w:rsid w:val="00CC318E"/>
    <w:rsid w:val="00CC35D6"/>
    <w:rsid w:val="00CC4542"/>
    <w:rsid w:val="00CC55EF"/>
    <w:rsid w:val="00CC68C3"/>
    <w:rsid w:val="00CD0B78"/>
    <w:rsid w:val="00CD3B53"/>
    <w:rsid w:val="00CD60F7"/>
    <w:rsid w:val="00CD68BF"/>
    <w:rsid w:val="00CD6EF7"/>
    <w:rsid w:val="00CE059E"/>
    <w:rsid w:val="00CE1713"/>
    <w:rsid w:val="00CE215F"/>
    <w:rsid w:val="00CE3414"/>
    <w:rsid w:val="00CE3851"/>
    <w:rsid w:val="00CE3BB1"/>
    <w:rsid w:val="00CE402E"/>
    <w:rsid w:val="00CE49F2"/>
    <w:rsid w:val="00CE67B8"/>
    <w:rsid w:val="00CE713C"/>
    <w:rsid w:val="00CE738C"/>
    <w:rsid w:val="00CE7787"/>
    <w:rsid w:val="00CF03AA"/>
    <w:rsid w:val="00CF0411"/>
    <w:rsid w:val="00CF05E0"/>
    <w:rsid w:val="00CF4315"/>
    <w:rsid w:val="00CF4B90"/>
    <w:rsid w:val="00CF5419"/>
    <w:rsid w:val="00CF67B6"/>
    <w:rsid w:val="00CF6C0A"/>
    <w:rsid w:val="00CF6D06"/>
    <w:rsid w:val="00CF6D93"/>
    <w:rsid w:val="00CF754C"/>
    <w:rsid w:val="00CF75AE"/>
    <w:rsid w:val="00D0138D"/>
    <w:rsid w:val="00D021FE"/>
    <w:rsid w:val="00D02518"/>
    <w:rsid w:val="00D03EAE"/>
    <w:rsid w:val="00D059DC"/>
    <w:rsid w:val="00D05A86"/>
    <w:rsid w:val="00D0663D"/>
    <w:rsid w:val="00D06BEB"/>
    <w:rsid w:val="00D079F2"/>
    <w:rsid w:val="00D07B19"/>
    <w:rsid w:val="00D07E83"/>
    <w:rsid w:val="00D1023E"/>
    <w:rsid w:val="00D102F1"/>
    <w:rsid w:val="00D10BEA"/>
    <w:rsid w:val="00D114C2"/>
    <w:rsid w:val="00D12B52"/>
    <w:rsid w:val="00D12F9A"/>
    <w:rsid w:val="00D13D65"/>
    <w:rsid w:val="00D146AB"/>
    <w:rsid w:val="00D147E9"/>
    <w:rsid w:val="00D14A86"/>
    <w:rsid w:val="00D175E9"/>
    <w:rsid w:val="00D1767A"/>
    <w:rsid w:val="00D17DE0"/>
    <w:rsid w:val="00D20092"/>
    <w:rsid w:val="00D21387"/>
    <w:rsid w:val="00D21BBF"/>
    <w:rsid w:val="00D22334"/>
    <w:rsid w:val="00D22AE3"/>
    <w:rsid w:val="00D2361D"/>
    <w:rsid w:val="00D24CE9"/>
    <w:rsid w:val="00D255C6"/>
    <w:rsid w:val="00D27B40"/>
    <w:rsid w:val="00D27B41"/>
    <w:rsid w:val="00D30241"/>
    <w:rsid w:val="00D304A9"/>
    <w:rsid w:val="00D30B7A"/>
    <w:rsid w:val="00D314CC"/>
    <w:rsid w:val="00D31D54"/>
    <w:rsid w:val="00D31D6D"/>
    <w:rsid w:val="00D31DD8"/>
    <w:rsid w:val="00D333F1"/>
    <w:rsid w:val="00D34189"/>
    <w:rsid w:val="00D3491F"/>
    <w:rsid w:val="00D349C5"/>
    <w:rsid w:val="00D35688"/>
    <w:rsid w:val="00D36F55"/>
    <w:rsid w:val="00D425D1"/>
    <w:rsid w:val="00D43C3D"/>
    <w:rsid w:val="00D4464B"/>
    <w:rsid w:val="00D45068"/>
    <w:rsid w:val="00D45E60"/>
    <w:rsid w:val="00D46BCE"/>
    <w:rsid w:val="00D473D8"/>
    <w:rsid w:val="00D47FDA"/>
    <w:rsid w:val="00D508C9"/>
    <w:rsid w:val="00D51568"/>
    <w:rsid w:val="00D52767"/>
    <w:rsid w:val="00D54A1A"/>
    <w:rsid w:val="00D558F8"/>
    <w:rsid w:val="00D55EDE"/>
    <w:rsid w:val="00D5618F"/>
    <w:rsid w:val="00D56657"/>
    <w:rsid w:val="00D56D90"/>
    <w:rsid w:val="00D57F90"/>
    <w:rsid w:val="00D60032"/>
    <w:rsid w:val="00D6004F"/>
    <w:rsid w:val="00D60968"/>
    <w:rsid w:val="00D60B71"/>
    <w:rsid w:val="00D61591"/>
    <w:rsid w:val="00D61E31"/>
    <w:rsid w:val="00D6244D"/>
    <w:rsid w:val="00D62EA2"/>
    <w:rsid w:val="00D62EE6"/>
    <w:rsid w:val="00D633F6"/>
    <w:rsid w:val="00D645F5"/>
    <w:rsid w:val="00D64AF8"/>
    <w:rsid w:val="00D64B3B"/>
    <w:rsid w:val="00D64F11"/>
    <w:rsid w:val="00D66164"/>
    <w:rsid w:val="00D66C9B"/>
    <w:rsid w:val="00D67338"/>
    <w:rsid w:val="00D6764A"/>
    <w:rsid w:val="00D67C15"/>
    <w:rsid w:val="00D700D2"/>
    <w:rsid w:val="00D701DB"/>
    <w:rsid w:val="00D70E83"/>
    <w:rsid w:val="00D72413"/>
    <w:rsid w:val="00D72CD5"/>
    <w:rsid w:val="00D72D4B"/>
    <w:rsid w:val="00D734A5"/>
    <w:rsid w:val="00D73538"/>
    <w:rsid w:val="00D75672"/>
    <w:rsid w:val="00D75AF1"/>
    <w:rsid w:val="00D7637A"/>
    <w:rsid w:val="00D767B6"/>
    <w:rsid w:val="00D77A8D"/>
    <w:rsid w:val="00D80CEC"/>
    <w:rsid w:val="00D81207"/>
    <w:rsid w:val="00D8155A"/>
    <w:rsid w:val="00D8217C"/>
    <w:rsid w:val="00D828C8"/>
    <w:rsid w:val="00D829F7"/>
    <w:rsid w:val="00D82BF5"/>
    <w:rsid w:val="00D82D25"/>
    <w:rsid w:val="00D83932"/>
    <w:rsid w:val="00D8650C"/>
    <w:rsid w:val="00D907D2"/>
    <w:rsid w:val="00D9099A"/>
    <w:rsid w:val="00D90C6C"/>
    <w:rsid w:val="00D90F32"/>
    <w:rsid w:val="00D925DF"/>
    <w:rsid w:val="00D930B9"/>
    <w:rsid w:val="00D93205"/>
    <w:rsid w:val="00D936C5"/>
    <w:rsid w:val="00D93C15"/>
    <w:rsid w:val="00D93C5C"/>
    <w:rsid w:val="00D94627"/>
    <w:rsid w:val="00D95CBC"/>
    <w:rsid w:val="00D96A79"/>
    <w:rsid w:val="00DA0416"/>
    <w:rsid w:val="00DA1496"/>
    <w:rsid w:val="00DA3AAA"/>
    <w:rsid w:val="00DA3F9B"/>
    <w:rsid w:val="00DA5635"/>
    <w:rsid w:val="00DA571A"/>
    <w:rsid w:val="00DA5AD3"/>
    <w:rsid w:val="00DA647B"/>
    <w:rsid w:val="00DB0A44"/>
    <w:rsid w:val="00DB100A"/>
    <w:rsid w:val="00DB10E3"/>
    <w:rsid w:val="00DB2217"/>
    <w:rsid w:val="00DB2BD2"/>
    <w:rsid w:val="00DB3076"/>
    <w:rsid w:val="00DB64B3"/>
    <w:rsid w:val="00DB7222"/>
    <w:rsid w:val="00DB7276"/>
    <w:rsid w:val="00DB7771"/>
    <w:rsid w:val="00DC0B81"/>
    <w:rsid w:val="00DC2B0F"/>
    <w:rsid w:val="00DC2F4A"/>
    <w:rsid w:val="00DC40CD"/>
    <w:rsid w:val="00DC5E84"/>
    <w:rsid w:val="00DC6D71"/>
    <w:rsid w:val="00DD01C4"/>
    <w:rsid w:val="00DD0326"/>
    <w:rsid w:val="00DD0351"/>
    <w:rsid w:val="00DD16E5"/>
    <w:rsid w:val="00DD1FC4"/>
    <w:rsid w:val="00DD21DB"/>
    <w:rsid w:val="00DD2560"/>
    <w:rsid w:val="00DD377F"/>
    <w:rsid w:val="00DD37FF"/>
    <w:rsid w:val="00DD4598"/>
    <w:rsid w:val="00DD5D40"/>
    <w:rsid w:val="00DD6412"/>
    <w:rsid w:val="00DD6C0C"/>
    <w:rsid w:val="00DD7872"/>
    <w:rsid w:val="00DD7D36"/>
    <w:rsid w:val="00DE04F1"/>
    <w:rsid w:val="00DE05CF"/>
    <w:rsid w:val="00DE1872"/>
    <w:rsid w:val="00DE1A1F"/>
    <w:rsid w:val="00DE25C8"/>
    <w:rsid w:val="00DE2C94"/>
    <w:rsid w:val="00DE3896"/>
    <w:rsid w:val="00DE391B"/>
    <w:rsid w:val="00DE4774"/>
    <w:rsid w:val="00DE528C"/>
    <w:rsid w:val="00DE5C54"/>
    <w:rsid w:val="00DE71A0"/>
    <w:rsid w:val="00DE7F1A"/>
    <w:rsid w:val="00DF01B5"/>
    <w:rsid w:val="00DF17AC"/>
    <w:rsid w:val="00DF1D89"/>
    <w:rsid w:val="00DF247F"/>
    <w:rsid w:val="00DF2C63"/>
    <w:rsid w:val="00DF325B"/>
    <w:rsid w:val="00DF33B2"/>
    <w:rsid w:val="00DF3475"/>
    <w:rsid w:val="00DF4273"/>
    <w:rsid w:val="00DF694F"/>
    <w:rsid w:val="00E00AC9"/>
    <w:rsid w:val="00E00F69"/>
    <w:rsid w:val="00E0180E"/>
    <w:rsid w:val="00E01F79"/>
    <w:rsid w:val="00E02C89"/>
    <w:rsid w:val="00E02F91"/>
    <w:rsid w:val="00E03FC0"/>
    <w:rsid w:val="00E042A9"/>
    <w:rsid w:val="00E04505"/>
    <w:rsid w:val="00E04AD5"/>
    <w:rsid w:val="00E05A77"/>
    <w:rsid w:val="00E06B55"/>
    <w:rsid w:val="00E06D44"/>
    <w:rsid w:val="00E06FC2"/>
    <w:rsid w:val="00E07C8A"/>
    <w:rsid w:val="00E10F93"/>
    <w:rsid w:val="00E11A4F"/>
    <w:rsid w:val="00E11CFC"/>
    <w:rsid w:val="00E12C55"/>
    <w:rsid w:val="00E1349C"/>
    <w:rsid w:val="00E13A02"/>
    <w:rsid w:val="00E13B61"/>
    <w:rsid w:val="00E1553C"/>
    <w:rsid w:val="00E1562C"/>
    <w:rsid w:val="00E15B23"/>
    <w:rsid w:val="00E172EC"/>
    <w:rsid w:val="00E17472"/>
    <w:rsid w:val="00E20848"/>
    <w:rsid w:val="00E2235F"/>
    <w:rsid w:val="00E226AA"/>
    <w:rsid w:val="00E22CCC"/>
    <w:rsid w:val="00E22D8F"/>
    <w:rsid w:val="00E24AE4"/>
    <w:rsid w:val="00E250FB"/>
    <w:rsid w:val="00E253A6"/>
    <w:rsid w:val="00E25975"/>
    <w:rsid w:val="00E26842"/>
    <w:rsid w:val="00E2799A"/>
    <w:rsid w:val="00E30FCA"/>
    <w:rsid w:val="00E31F0A"/>
    <w:rsid w:val="00E32094"/>
    <w:rsid w:val="00E32612"/>
    <w:rsid w:val="00E33436"/>
    <w:rsid w:val="00E338A6"/>
    <w:rsid w:val="00E33F5D"/>
    <w:rsid w:val="00E3424F"/>
    <w:rsid w:val="00E34282"/>
    <w:rsid w:val="00E346FE"/>
    <w:rsid w:val="00E34A80"/>
    <w:rsid w:val="00E34E33"/>
    <w:rsid w:val="00E35FCB"/>
    <w:rsid w:val="00E3696B"/>
    <w:rsid w:val="00E36DA0"/>
    <w:rsid w:val="00E378E4"/>
    <w:rsid w:val="00E37A19"/>
    <w:rsid w:val="00E406E4"/>
    <w:rsid w:val="00E41069"/>
    <w:rsid w:val="00E41297"/>
    <w:rsid w:val="00E41887"/>
    <w:rsid w:val="00E42831"/>
    <w:rsid w:val="00E44AC6"/>
    <w:rsid w:val="00E44D39"/>
    <w:rsid w:val="00E4570E"/>
    <w:rsid w:val="00E457DC"/>
    <w:rsid w:val="00E45EA5"/>
    <w:rsid w:val="00E45F61"/>
    <w:rsid w:val="00E4668F"/>
    <w:rsid w:val="00E466A4"/>
    <w:rsid w:val="00E479A0"/>
    <w:rsid w:val="00E500A5"/>
    <w:rsid w:val="00E512D1"/>
    <w:rsid w:val="00E53043"/>
    <w:rsid w:val="00E530F4"/>
    <w:rsid w:val="00E537DD"/>
    <w:rsid w:val="00E53C8D"/>
    <w:rsid w:val="00E549CE"/>
    <w:rsid w:val="00E54DD2"/>
    <w:rsid w:val="00E54DE7"/>
    <w:rsid w:val="00E54EDA"/>
    <w:rsid w:val="00E54F45"/>
    <w:rsid w:val="00E558DC"/>
    <w:rsid w:val="00E55B77"/>
    <w:rsid w:val="00E55E18"/>
    <w:rsid w:val="00E560CF"/>
    <w:rsid w:val="00E56201"/>
    <w:rsid w:val="00E56B4A"/>
    <w:rsid w:val="00E618BD"/>
    <w:rsid w:val="00E61A30"/>
    <w:rsid w:val="00E62262"/>
    <w:rsid w:val="00E63203"/>
    <w:rsid w:val="00E65159"/>
    <w:rsid w:val="00E67685"/>
    <w:rsid w:val="00E707A8"/>
    <w:rsid w:val="00E71707"/>
    <w:rsid w:val="00E72851"/>
    <w:rsid w:val="00E72C70"/>
    <w:rsid w:val="00E74A75"/>
    <w:rsid w:val="00E74B6B"/>
    <w:rsid w:val="00E74BE1"/>
    <w:rsid w:val="00E7592C"/>
    <w:rsid w:val="00E76242"/>
    <w:rsid w:val="00E8001C"/>
    <w:rsid w:val="00E80B05"/>
    <w:rsid w:val="00E818A5"/>
    <w:rsid w:val="00E83E76"/>
    <w:rsid w:val="00E83E9B"/>
    <w:rsid w:val="00E84014"/>
    <w:rsid w:val="00E84524"/>
    <w:rsid w:val="00E8502B"/>
    <w:rsid w:val="00E85270"/>
    <w:rsid w:val="00E86DC7"/>
    <w:rsid w:val="00E87562"/>
    <w:rsid w:val="00E90B70"/>
    <w:rsid w:val="00E9191B"/>
    <w:rsid w:val="00E92128"/>
    <w:rsid w:val="00E92165"/>
    <w:rsid w:val="00E937A9"/>
    <w:rsid w:val="00E94CAE"/>
    <w:rsid w:val="00E95659"/>
    <w:rsid w:val="00E96059"/>
    <w:rsid w:val="00EA0338"/>
    <w:rsid w:val="00EA040F"/>
    <w:rsid w:val="00EA0DE0"/>
    <w:rsid w:val="00EA0FEB"/>
    <w:rsid w:val="00EA1C35"/>
    <w:rsid w:val="00EA3485"/>
    <w:rsid w:val="00EA5BB9"/>
    <w:rsid w:val="00EA698F"/>
    <w:rsid w:val="00EA6DBC"/>
    <w:rsid w:val="00EA7355"/>
    <w:rsid w:val="00EA7782"/>
    <w:rsid w:val="00EB0B11"/>
    <w:rsid w:val="00EB0B56"/>
    <w:rsid w:val="00EB0BF0"/>
    <w:rsid w:val="00EB0C2A"/>
    <w:rsid w:val="00EB10AD"/>
    <w:rsid w:val="00EB13E2"/>
    <w:rsid w:val="00EB1473"/>
    <w:rsid w:val="00EB20C3"/>
    <w:rsid w:val="00EB2DFD"/>
    <w:rsid w:val="00EB3CB1"/>
    <w:rsid w:val="00EB420B"/>
    <w:rsid w:val="00EB46DA"/>
    <w:rsid w:val="00EB5AAC"/>
    <w:rsid w:val="00EB5E0B"/>
    <w:rsid w:val="00EB667D"/>
    <w:rsid w:val="00EB668C"/>
    <w:rsid w:val="00EB725D"/>
    <w:rsid w:val="00EB74C3"/>
    <w:rsid w:val="00EB7E82"/>
    <w:rsid w:val="00EC00B0"/>
    <w:rsid w:val="00EC15C0"/>
    <w:rsid w:val="00EC1BE4"/>
    <w:rsid w:val="00EC21F2"/>
    <w:rsid w:val="00EC30A8"/>
    <w:rsid w:val="00EC3798"/>
    <w:rsid w:val="00EC3B0C"/>
    <w:rsid w:val="00EC3F6A"/>
    <w:rsid w:val="00EC4F66"/>
    <w:rsid w:val="00EC5333"/>
    <w:rsid w:val="00EC6237"/>
    <w:rsid w:val="00EC66F6"/>
    <w:rsid w:val="00EC6BC1"/>
    <w:rsid w:val="00EC6BE7"/>
    <w:rsid w:val="00ED006F"/>
    <w:rsid w:val="00ED0082"/>
    <w:rsid w:val="00ED172A"/>
    <w:rsid w:val="00ED2736"/>
    <w:rsid w:val="00ED289E"/>
    <w:rsid w:val="00ED2CD5"/>
    <w:rsid w:val="00ED38D2"/>
    <w:rsid w:val="00ED589E"/>
    <w:rsid w:val="00ED5DFF"/>
    <w:rsid w:val="00ED610E"/>
    <w:rsid w:val="00ED6F0D"/>
    <w:rsid w:val="00ED797F"/>
    <w:rsid w:val="00EE11A7"/>
    <w:rsid w:val="00EE135C"/>
    <w:rsid w:val="00EE1F0C"/>
    <w:rsid w:val="00EE2BDC"/>
    <w:rsid w:val="00EE386C"/>
    <w:rsid w:val="00EE4331"/>
    <w:rsid w:val="00EE4E7E"/>
    <w:rsid w:val="00EE5F0C"/>
    <w:rsid w:val="00EE6709"/>
    <w:rsid w:val="00EE6B6A"/>
    <w:rsid w:val="00EF0A18"/>
    <w:rsid w:val="00EF0E97"/>
    <w:rsid w:val="00EF15E8"/>
    <w:rsid w:val="00EF1C14"/>
    <w:rsid w:val="00EF1D5E"/>
    <w:rsid w:val="00EF2416"/>
    <w:rsid w:val="00EF38EA"/>
    <w:rsid w:val="00EF3BF9"/>
    <w:rsid w:val="00EF488C"/>
    <w:rsid w:val="00EF4BEB"/>
    <w:rsid w:val="00EF5009"/>
    <w:rsid w:val="00EF5992"/>
    <w:rsid w:val="00EF695B"/>
    <w:rsid w:val="00EF6BCA"/>
    <w:rsid w:val="00EF72F2"/>
    <w:rsid w:val="00EF732C"/>
    <w:rsid w:val="00EF7347"/>
    <w:rsid w:val="00EF78FC"/>
    <w:rsid w:val="00F00CB2"/>
    <w:rsid w:val="00F016AA"/>
    <w:rsid w:val="00F019DD"/>
    <w:rsid w:val="00F0236B"/>
    <w:rsid w:val="00F024A2"/>
    <w:rsid w:val="00F02BF6"/>
    <w:rsid w:val="00F0346A"/>
    <w:rsid w:val="00F05CC7"/>
    <w:rsid w:val="00F0721A"/>
    <w:rsid w:val="00F07466"/>
    <w:rsid w:val="00F07CE6"/>
    <w:rsid w:val="00F112DB"/>
    <w:rsid w:val="00F133D0"/>
    <w:rsid w:val="00F13666"/>
    <w:rsid w:val="00F14540"/>
    <w:rsid w:val="00F146F8"/>
    <w:rsid w:val="00F152B5"/>
    <w:rsid w:val="00F16171"/>
    <w:rsid w:val="00F161F8"/>
    <w:rsid w:val="00F16410"/>
    <w:rsid w:val="00F179B9"/>
    <w:rsid w:val="00F17D6E"/>
    <w:rsid w:val="00F17F2A"/>
    <w:rsid w:val="00F20365"/>
    <w:rsid w:val="00F21451"/>
    <w:rsid w:val="00F22403"/>
    <w:rsid w:val="00F233BA"/>
    <w:rsid w:val="00F23F51"/>
    <w:rsid w:val="00F23F9C"/>
    <w:rsid w:val="00F24985"/>
    <w:rsid w:val="00F24B88"/>
    <w:rsid w:val="00F24BDA"/>
    <w:rsid w:val="00F24DA9"/>
    <w:rsid w:val="00F25121"/>
    <w:rsid w:val="00F25864"/>
    <w:rsid w:val="00F30EEE"/>
    <w:rsid w:val="00F30FB2"/>
    <w:rsid w:val="00F320BA"/>
    <w:rsid w:val="00F323DF"/>
    <w:rsid w:val="00F3372B"/>
    <w:rsid w:val="00F348DA"/>
    <w:rsid w:val="00F349E1"/>
    <w:rsid w:val="00F351B4"/>
    <w:rsid w:val="00F352C7"/>
    <w:rsid w:val="00F36460"/>
    <w:rsid w:val="00F37439"/>
    <w:rsid w:val="00F37D91"/>
    <w:rsid w:val="00F409B7"/>
    <w:rsid w:val="00F40B70"/>
    <w:rsid w:val="00F40DF8"/>
    <w:rsid w:val="00F40F60"/>
    <w:rsid w:val="00F411BB"/>
    <w:rsid w:val="00F4140D"/>
    <w:rsid w:val="00F415D2"/>
    <w:rsid w:val="00F449CA"/>
    <w:rsid w:val="00F44CE2"/>
    <w:rsid w:val="00F4694F"/>
    <w:rsid w:val="00F46DFD"/>
    <w:rsid w:val="00F47778"/>
    <w:rsid w:val="00F47952"/>
    <w:rsid w:val="00F50927"/>
    <w:rsid w:val="00F51023"/>
    <w:rsid w:val="00F52255"/>
    <w:rsid w:val="00F52527"/>
    <w:rsid w:val="00F53520"/>
    <w:rsid w:val="00F536ED"/>
    <w:rsid w:val="00F53CC9"/>
    <w:rsid w:val="00F54511"/>
    <w:rsid w:val="00F54B9E"/>
    <w:rsid w:val="00F54C9A"/>
    <w:rsid w:val="00F550E3"/>
    <w:rsid w:val="00F55551"/>
    <w:rsid w:val="00F55D54"/>
    <w:rsid w:val="00F5695F"/>
    <w:rsid w:val="00F600E2"/>
    <w:rsid w:val="00F60455"/>
    <w:rsid w:val="00F6117B"/>
    <w:rsid w:val="00F62332"/>
    <w:rsid w:val="00F62601"/>
    <w:rsid w:val="00F63561"/>
    <w:rsid w:val="00F646C9"/>
    <w:rsid w:val="00F64E37"/>
    <w:rsid w:val="00F65BBC"/>
    <w:rsid w:val="00F66A54"/>
    <w:rsid w:val="00F70A4B"/>
    <w:rsid w:val="00F718E3"/>
    <w:rsid w:val="00F73603"/>
    <w:rsid w:val="00F73D08"/>
    <w:rsid w:val="00F75E08"/>
    <w:rsid w:val="00F76077"/>
    <w:rsid w:val="00F7648B"/>
    <w:rsid w:val="00F76DB7"/>
    <w:rsid w:val="00F8125D"/>
    <w:rsid w:val="00F8152C"/>
    <w:rsid w:val="00F82ED9"/>
    <w:rsid w:val="00F835B9"/>
    <w:rsid w:val="00F84F99"/>
    <w:rsid w:val="00F85C06"/>
    <w:rsid w:val="00F8613C"/>
    <w:rsid w:val="00F8682B"/>
    <w:rsid w:val="00F86B95"/>
    <w:rsid w:val="00F877ED"/>
    <w:rsid w:val="00F90DB7"/>
    <w:rsid w:val="00F91DD0"/>
    <w:rsid w:val="00F92ECA"/>
    <w:rsid w:val="00F9412D"/>
    <w:rsid w:val="00F950B9"/>
    <w:rsid w:val="00F951F8"/>
    <w:rsid w:val="00F9583D"/>
    <w:rsid w:val="00F95A78"/>
    <w:rsid w:val="00F95E4D"/>
    <w:rsid w:val="00F95FCC"/>
    <w:rsid w:val="00F96F6F"/>
    <w:rsid w:val="00F97E58"/>
    <w:rsid w:val="00FA038F"/>
    <w:rsid w:val="00FA0EFF"/>
    <w:rsid w:val="00FA18B0"/>
    <w:rsid w:val="00FA18B5"/>
    <w:rsid w:val="00FA3B66"/>
    <w:rsid w:val="00FA617A"/>
    <w:rsid w:val="00FA6257"/>
    <w:rsid w:val="00FA63FB"/>
    <w:rsid w:val="00FA73AB"/>
    <w:rsid w:val="00FA7E35"/>
    <w:rsid w:val="00FB10C2"/>
    <w:rsid w:val="00FB203E"/>
    <w:rsid w:val="00FB2194"/>
    <w:rsid w:val="00FB265D"/>
    <w:rsid w:val="00FB321E"/>
    <w:rsid w:val="00FB3D13"/>
    <w:rsid w:val="00FB4109"/>
    <w:rsid w:val="00FB7AD1"/>
    <w:rsid w:val="00FC079A"/>
    <w:rsid w:val="00FC138C"/>
    <w:rsid w:val="00FC2A31"/>
    <w:rsid w:val="00FC316C"/>
    <w:rsid w:val="00FC3249"/>
    <w:rsid w:val="00FC447F"/>
    <w:rsid w:val="00FC44C7"/>
    <w:rsid w:val="00FC5A72"/>
    <w:rsid w:val="00FC7022"/>
    <w:rsid w:val="00FC70A9"/>
    <w:rsid w:val="00FC7356"/>
    <w:rsid w:val="00FC746B"/>
    <w:rsid w:val="00FC7FED"/>
    <w:rsid w:val="00FD044D"/>
    <w:rsid w:val="00FD07E7"/>
    <w:rsid w:val="00FD1F21"/>
    <w:rsid w:val="00FD2B79"/>
    <w:rsid w:val="00FD2E5F"/>
    <w:rsid w:val="00FD2F2E"/>
    <w:rsid w:val="00FD3946"/>
    <w:rsid w:val="00FD3B67"/>
    <w:rsid w:val="00FD5255"/>
    <w:rsid w:val="00FD533E"/>
    <w:rsid w:val="00FE12BB"/>
    <w:rsid w:val="00FE15E8"/>
    <w:rsid w:val="00FE162E"/>
    <w:rsid w:val="00FE30CC"/>
    <w:rsid w:val="00FE355E"/>
    <w:rsid w:val="00FE55AD"/>
    <w:rsid w:val="00FE5F9B"/>
    <w:rsid w:val="00FE6A68"/>
    <w:rsid w:val="00FE6A70"/>
    <w:rsid w:val="00FF08EC"/>
    <w:rsid w:val="00FF0C4D"/>
    <w:rsid w:val="00FF1134"/>
    <w:rsid w:val="00FF16C0"/>
    <w:rsid w:val="00FF1988"/>
    <w:rsid w:val="00FF1A3C"/>
    <w:rsid w:val="00FF2D14"/>
    <w:rsid w:val="00FF3268"/>
    <w:rsid w:val="00FF558C"/>
    <w:rsid w:val="00FF584B"/>
    <w:rsid w:val="00FF5A13"/>
    <w:rsid w:val="00FF5B4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gray">
      <v:stroke dashstyle="dash"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51B317DA"/>
  <w15:chartTrackingRefBased/>
  <w15:docId w15:val="{48B4C026-DCC6-46BC-B2D8-435690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B14"/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01"/>
    </w:pPr>
    <w:rPr>
      <w:rFonts w:ascii="HG丸ｺﾞｼｯｸM-PRO"/>
      <w:sz w:val="22"/>
    </w:rPr>
  </w:style>
  <w:style w:type="paragraph" w:styleId="a4">
    <w:name w:val="Body Text"/>
    <w:basedOn w:val="a"/>
    <w:rPr>
      <w:sz w:val="20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0"/>
    </w:rPr>
  </w:style>
  <w:style w:type="paragraph" w:styleId="a7">
    <w:name w:val="Closing"/>
    <w:basedOn w:val="a"/>
    <w:link w:val="a8"/>
    <w:uiPriority w:val="99"/>
    <w:rsid w:val="00662EC0"/>
    <w:pPr>
      <w:jc w:val="right"/>
    </w:pPr>
    <w:rPr>
      <w:rFonts w:ascii="ＭＳ Ｐ明朝" w:eastAsia="ＭＳ Ｐ明朝"/>
      <w:sz w:val="22"/>
    </w:rPr>
  </w:style>
  <w:style w:type="paragraph" w:styleId="2">
    <w:name w:val="Body Text 2"/>
    <w:basedOn w:val="a"/>
  </w:style>
  <w:style w:type="paragraph" w:styleId="3">
    <w:name w:val="Body Text 3"/>
    <w:basedOn w:val="a"/>
  </w:style>
  <w:style w:type="paragraph" w:styleId="20">
    <w:name w:val="Body Text Indent 2"/>
    <w:basedOn w:val="a"/>
    <w:pPr>
      <w:autoSpaceDE w:val="0"/>
      <w:autoSpaceDN w:val="0"/>
      <w:adjustRightInd w:val="0"/>
      <w:ind w:leftChars="218" w:left="482" w:firstLineChars="100" w:firstLine="241"/>
    </w:pPr>
    <w:rPr>
      <w:rFonts w:ascii="Times New Roman" w:hAnsi="Times New Roman"/>
      <w:kern w:val="0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E05A77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39"/>
    <w:rsid w:val="00845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A7376B"/>
    <w:pPr>
      <w:ind w:leftChars="100" w:left="210" w:rightChars="123" w:right="258"/>
    </w:pPr>
    <w:rPr>
      <w:rFonts w:ascii="Century" w:eastAsia="HG丸ｺﾞｼｯｸM-PRO"/>
      <w:sz w:val="32"/>
      <w:szCs w:val="24"/>
    </w:rPr>
  </w:style>
  <w:style w:type="character" w:customStyle="1" w:styleId="ab">
    <w:name w:val="フッター (文字)"/>
    <w:link w:val="aa"/>
    <w:uiPriority w:val="99"/>
    <w:rsid w:val="00262749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D72D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link w:val="a7"/>
    <w:uiPriority w:val="99"/>
    <w:rsid w:val="003D790A"/>
    <w:rPr>
      <w:rFonts w:ascii="ＭＳ Ｐ明朝" w:eastAsia="ＭＳ Ｐ明朝"/>
      <w:kern w:val="2"/>
      <w:sz w:val="22"/>
    </w:rPr>
  </w:style>
  <w:style w:type="paragraph" w:styleId="af2">
    <w:name w:val="List Paragraph"/>
    <w:basedOn w:val="a"/>
    <w:uiPriority w:val="34"/>
    <w:qFormat/>
    <w:rsid w:val="003D790A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8650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WS_OA212\Application%20Data\Microsoft\Templates\&#36215;&#26696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370B-DDE6-4E47-B544-DEFAEE22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</Template>
  <TotalTime>683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>川内市役所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村松満広</dc:creator>
  <cp:keywords/>
  <dc:description/>
  <cp:lastModifiedBy>濱田　啓太</cp:lastModifiedBy>
  <cp:revision>13</cp:revision>
  <cp:lastPrinted>2026-06-10T04:57:00Z</cp:lastPrinted>
  <dcterms:created xsi:type="dcterms:W3CDTF">2026-06-02T07:21:00Z</dcterms:created>
  <dcterms:modified xsi:type="dcterms:W3CDTF">2026-06-10T05:00:00Z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課名">
    <vt:lpwstr>【課名を入力】</vt:lpwstr>
  </property>
  <property fmtid="{D5CDD505-2E9C-101B-9397-08002B2CF9AE}" pid="3" name="係名">
    <vt:lpwstr>【係名を入力】</vt:lpwstr>
  </property>
  <property fmtid="{D5CDD505-2E9C-101B-9397-08002B2CF9AE}" pid="4" name="文書記号">
    <vt:lpwstr>■</vt:lpwstr>
  </property>
  <property fmtid="{D5CDD505-2E9C-101B-9397-08002B2CF9AE}" pid="5" name="文書番号">
    <vt:lpwstr>■■</vt:lpwstr>
  </property>
  <property fmtid="{D5CDD505-2E9C-101B-9397-08002B2CF9AE}" pid="6" name="起案日">
    <vt:lpwstr>平成■■年■■月■■日</vt:lpwstr>
  </property>
</Properties>
</file>