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33FC" w14:textId="124D4B28" w:rsidR="008335BF" w:rsidRPr="007473A5" w:rsidRDefault="008335BF" w:rsidP="00F233BA">
      <w:pPr>
        <w:pStyle w:val="a7"/>
        <w:tabs>
          <w:tab w:val="left" w:pos="8595"/>
        </w:tabs>
        <w:ind w:rightChars="-38" w:right="-77"/>
        <w:jc w:val="left"/>
        <w:rPr>
          <w:rFonts w:ascii="ＭＳ 明朝" w:eastAsia="ＭＳ 明朝" w:hAnsi="ＭＳ 明朝"/>
        </w:rPr>
      </w:pPr>
      <w:r w:rsidRPr="007473A5">
        <w:rPr>
          <w:rFonts w:ascii="ＭＳ 明朝" w:eastAsia="ＭＳ 明朝" w:hAnsi="ＭＳ 明朝" w:hint="eastAsia"/>
        </w:rPr>
        <w:t>様式１</w:t>
      </w:r>
    </w:p>
    <w:p w14:paraId="7E080763" w14:textId="77777777" w:rsidR="008335BF" w:rsidRPr="00F233BA" w:rsidRDefault="008335BF" w:rsidP="00F233BA">
      <w:pPr>
        <w:jc w:val="center"/>
        <w:rPr>
          <w:rFonts w:hAnsi="ＭＳ 明朝"/>
          <w:b/>
          <w:sz w:val="36"/>
          <w:szCs w:val="36"/>
        </w:rPr>
      </w:pPr>
      <w:r w:rsidRPr="00F233BA">
        <w:rPr>
          <w:rFonts w:hAnsi="ＭＳ 明朝" w:hint="eastAsia"/>
          <w:b/>
          <w:sz w:val="36"/>
          <w:szCs w:val="36"/>
        </w:rPr>
        <w:t>入　札　参　加　申　込　書</w:t>
      </w:r>
      <w:r w:rsidRPr="00F233BA">
        <w:rPr>
          <w:rFonts w:hAnsi="ＭＳ 明朝" w:cs="ＭＳ 明朝" w:hint="eastAsia"/>
          <w:color w:val="000000"/>
          <w:kern w:val="0"/>
          <w:sz w:val="36"/>
          <w:szCs w:val="36"/>
        </w:rPr>
        <w:t xml:space="preserve">　</w:t>
      </w:r>
    </w:p>
    <w:p w14:paraId="151064B1" w14:textId="77777777" w:rsidR="008335BF" w:rsidRDefault="008335BF" w:rsidP="00F233BA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 w:val="24"/>
          <w:szCs w:val="24"/>
        </w:rPr>
      </w:pPr>
    </w:p>
    <w:p w14:paraId="18B80971" w14:textId="77777777" w:rsidR="00FC2A31" w:rsidRDefault="00FC2A31" w:rsidP="00F233BA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 w:val="24"/>
          <w:szCs w:val="24"/>
        </w:rPr>
      </w:pPr>
    </w:p>
    <w:p w14:paraId="0C75C73E" w14:textId="37722BA6" w:rsidR="008335BF" w:rsidRPr="00B634E7" w:rsidRDefault="008335BF" w:rsidP="00B634E7">
      <w:pPr>
        <w:autoSpaceDE w:val="0"/>
        <w:autoSpaceDN w:val="0"/>
        <w:adjustRightInd w:val="0"/>
        <w:ind w:firstLineChars="100" w:firstLine="232"/>
        <w:rPr>
          <w:rFonts w:hAnsi="ＭＳ 明朝" w:cs="ＭＳ 明朝"/>
          <w:color w:val="000000"/>
          <w:kern w:val="0"/>
          <w:sz w:val="24"/>
          <w:szCs w:val="24"/>
        </w:rPr>
      </w:pPr>
      <w:r w:rsidRPr="002B301E">
        <w:rPr>
          <w:rFonts w:hAnsi="ＭＳ 明朝" w:cs="ＭＳ 明朝" w:hint="eastAsia"/>
          <w:color w:val="000000"/>
          <w:kern w:val="0"/>
          <w:sz w:val="24"/>
          <w:szCs w:val="24"/>
        </w:rPr>
        <w:t>私は、</w:t>
      </w:r>
      <w:r w:rsidR="00B634E7">
        <w:rPr>
          <w:rFonts w:hAnsi="ＭＳ 明朝" w:cs="ＭＳ 明朝" w:hint="eastAsia"/>
          <w:color w:val="000000"/>
          <w:kern w:val="0"/>
          <w:sz w:val="24"/>
          <w:szCs w:val="24"/>
        </w:rPr>
        <w:t>金属スクラップ</w:t>
      </w:r>
      <w:r w:rsidRPr="002B301E">
        <w:rPr>
          <w:rFonts w:hAnsi="ＭＳ 明朝" w:cs="ＭＳ 明朝" w:hint="eastAsia"/>
          <w:color w:val="000000"/>
          <w:kern w:val="0"/>
          <w:sz w:val="24"/>
          <w:szCs w:val="24"/>
        </w:rPr>
        <w:t>の売り払いにかかる一般競争入札の参加資格、条件、内容等を確認のうえ、参加を申し込みます。</w:t>
      </w:r>
    </w:p>
    <w:p w14:paraId="6ACC1A8D" w14:textId="1EDC0AA3" w:rsidR="008335BF" w:rsidRDefault="008335BF" w:rsidP="00F2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</w:p>
    <w:p w14:paraId="33237528" w14:textId="77777777" w:rsidR="008335BF" w:rsidRDefault="008335BF" w:rsidP="00F2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7473A5">
        <w:rPr>
          <w:rFonts w:hAnsi="ＭＳ 明朝" w:hint="eastAsia"/>
          <w:sz w:val="24"/>
          <w:szCs w:val="24"/>
        </w:rPr>
        <w:t xml:space="preserve">薩摩川内市長　　</w:t>
      </w:r>
      <w:r w:rsidR="002F6513">
        <w:rPr>
          <w:rFonts w:hAnsi="ＭＳ 明朝" w:hint="eastAsia"/>
          <w:sz w:val="24"/>
          <w:szCs w:val="24"/>
        </w:rPr>
        <w:t>田　中　良　二</w:t>
      </w:r>
      <w:r w:rsidRPr="007473A5">
        <w:rPr>
          <w:rFonts w:hAnsi="ＭＳ 明朝" w:hint="eastAsia"/>
          <w:sz w:val="24"/>
          <w:szCs w:val="24"/>
        </w:rPr>
        <w:t xml:space="preserve">　　殿</w:t>
      </w:r>
    </w:p>
    <w:p w14:paraId="72524297" w14:textId="77777777" w:rsidR="008335BF" w:rsidRPr="007473A5" w:rsidRDefault="008335BF" w:rsidP="00F233BA">
      <w:pPr>
        <w:rPr>
          <w:rFonts w:hAnsi="ＭＳ 明朝"/>
          <w:sz w:val="24"/>
          <w:szCs w:val="24"/>
        </w:rPr>
      </w:pPr>
    </w:p>
    <w:p w14:paraId="58D18A7F" w14:textId="77777777" w:rsidR="008335BF" w:rsidRPr="007473A5" w:rsidRDefault="008335BF" w:rsidP="00F2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〒</w:t>
      </w:r>
    </w:p>
    <w:p w14:paraId="79BB1CD9" w14:textId="77777777" w:rsidR="008335BF" w:rsidRPr="007473A5" w:rsidRDefault="008335BF" w:rsidP="00F233BA">
      <w:pPr>
        <w:ind w:firstLineChars="1300" w:firstLine="301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申</w:t>
      </w:r>
      <w:r w:rsidRPr="007473A5">
        <w:rPr>
          <w:rFonts w:hAnsi="ＭＳ 明朝" w:hint="eastAsia"/>
          <w:sz w:val="24"/>
          <w:szCs w:val="24"/>
        </w:rPr>
        <w:t>込者住所</w:t>
      </w:r>
    </w:p>
    <w:p w14:paraId="1A4EB48F" w14:textId="77777777" w:rsidR="008335BF" w:rsidRDefault="008335BF" w:rsidP="00F233BA">
      <w:pPr>
        <w:ind w:leftChars="1551" w:left="3135"/>
        <w:rPr>
          <w:rFonts w:hAnsi="ＭＳ 明朝"/>
          <w:sz w:val="24"/>
          <w:szCs w:val="24"/>
        </w:rPr>
      </w:pPr>
      <w:r w:rsidRPr="007473A5">
        <w:rPr>
          <w:rFonts w:hAnsi="ＭＳ 明朝" w:hint="eastAsia"/>
          <w:sz w:val="24"/>
          <w:szCs w:val="24"/>
        </w:rPr>
        <w:t>（所在地）</w:t>
      </w:r>
    </w:p>
    <w:p w14:paraId="471EB493" w14:textId="77777777" w:rsidR="00F233BA" w:rsidRDefault="00F233BA" w:rsidP="00F233BA">
      <w:pPr>
        <w:ind w:leftChars="1551" w:left="3135"/>
        <w:rPr>
          <w:rFonts w:hAnsi="ＭＳ 明朝"/>
          <w:sz w:val="24"/>
          <w:szCs w:val="24"/>
        </w:rPr>
      </w:pPr>
    </w:p>
    <w:p w14:paraId="58719203" w14:textId="6E46E549" w:rsidR="008335BF" w:rsidRPr="007473A5" w:rsidRDefault="008335BF" w:rsidP="00F233BA">
      <w:pPr>
        <w:ind w:leftChars="1551" w:left="3135"/>
        <w:rPr>
          <w:rFonts w:hAnsi="ＭＳ 明朝"/>
          <w:sz w:val="24"/>
          <w:szCs w:val="24"/>
        </w:rPr>
      </w:pPr>
      <w:r w:rsidRPr="007473A5">
        <w:rPr>
          <w:rFonts w:hAnsi="ＭＳ 明朝" w:hint="eastAsia"/>
          <w:sz w:val="24"/>
          <w:szCs w:val="24"/>
        </w:rPr>
        <w:t>氏　　　名　　　　　　　　　　　　　　　　　　　　印</w:t>
      </w:r>
    </w:p>
    <w:p w14:paraId="17FB628C" w14:textId="77777777" w:rsidR="008335BF" w:rsidRPr="007473A5" w:rsidRDefault="008335BF" w:rsidP="00F233BA">
      <w:pPr>
        <w:ind w:leftChars="1551" w:left="3135"/>
        <w:rPr>
          <w:rFonts w:hAnsi="ＭＳ 明朝"/>
          <w:sz w:val="24"/>
          <w:szCs w:val="24"/>
        </w:rPr>
      </w:pPr>
      <w:r w:rsidRPr="007473A5">
        <w:rPr>
          <w:rFonts w:hAnsi="ＭＳ 明朝" w:hint="eastAsia"/>
          <w:sz w:val="24"/>
          <w:szCs w:val="24"/>
        </w:rPr>
        <w:t>（法人名及び代表者名）</w:t>
      </w:r>
    </w:p>
    <w:p w14:paraId="22004617" w14:textId="77777777" w:rsidR="008335BF" w:rsidRPr="007473A5" w:rsidRDefault="008335BF" w:rsidP="00F233BA">
      <w:pPr>
        <w:ind w:leftChars="1551" w:left="3135"/>
        <w:rPr>
          <w:rFonts w:hAnsi="ＭＳ 明朝"/>
          <w:sz w:val="24"/>
          <w:szCs w:val="24"/>
        </w:rPr>
      </w:pPr>
    </w:p>
    <w:p w14:paraId="7F8DA0CA" w14:textId="77777777" w:rsidR="008335BF" w:rsidRDefault="008335BF" w:rsidP="00F233BA">
      <w:pPr>
        <w:ind w:leftChars="1551" w:left="3135"/>
        <w:rPr>
          <w:rFonts w:hAnsi="ＭＳ 明朝"/>
          <w:sz w:val="24"/>
          <w:szCs w:val="24"/>
        </w:rPr>
      </w:pPr>
      <w:r w:rsidRPr="007473A5">
        <w:rPr>
          <w:rFonts w:hAnsi="ＭＳ 明朝" w:hint="eastAsia"/>
          <w:sz w:val="24"/>
          <w:szCs w:val="24"/>
        </w:rPr>
        <w:t>電話番号</w:t>
      </w:r>
    </w:p>
    <w:p w14:paraId="748A484C" w14:textId="77777777" w:rsidR="00B634E7" w:rsidRDefault="00B634E7" w:rsidP="00F233BA">
      <w:pPr>
        <w:ind w:leftChars="1551" w:left="3135"/>
        <w:rPr>
          <w:rFonts w:hAnsi="ＭＳ 明朝"/>
          <w:sz w:val="24"/>
          <w:szCs w:val="24"/>
        </w:rPr>
      </w:pPr>
    </w:p>
    <w:p w14:paraId="607A677C" w14:textId="77777777" w:rsidR="00B634E7" w:rsidRDefault="00B634E7" w:rsidP="00F233BA">
      <w:pPr>
        <w:ind w:leftChars="1551" w:left="3135"/>
        <w:rPr>
          <w:rFonts w:hAnsi="ＭＳ 明朝"/>
          <w:sz w:val="24"/>
          <w:szCs w:val="24"/>
        </w:rPr>
      </w:pPr>
    </w:p>
    <w:tbl>
      <w:tblPr>
        <w:tblW w:w="3968" w:type="pct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7"/>
        <w:gridCol w:w="3802"/>
        <w:gridCol w:w="2692"/>
      </w:tblGrid>
      <w:tr w:rsidR="00B634E7" w:rsidRPr="00DF2C63" w14:paraId="730B8FF4" w14:textId="77777777" w:rsidTr="002E6F24">
        <w:trPr>
          <w:trHeight w:val="518"/>
        </w:trPr>
        <w:tc>
          <w:tcPr>
            <w:tcW w:w="595" w:type="pct"/>
            <w:vAlign w:val="center"/>
          </w:tcPr>
          <w:p w14:paraId="751DE698" w14:textId="2953B00E" w:rsidR="00B634E7" w:rsidRPr="00DF2C63" w:rsidRDefault="002E6F24" w:rsidP="005B0574">
            <w:pPr>
              <w:jc w:val="center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物品</w:t>
            </w:r>
            <w:r w:rsidR="00B634E7" w:rsidRPr="00DF2C63">
              <w:rPr>
                <w:rFonts w:ascii="ＭＳ Ｐ明朝" w:hAnsi="ＭＳ Ｐ明朝" w:hint="eastAsia"/>
                <w:sz w:val="18"/>
                <w:szCs w:val="18"/>
              </w:rPr>
              <w:t>番号</w:t>
            </w:r>
          </w:p>
        </w:tc>
        <w:tc>
          <w:tcPr>
            <w:tcW w:w="2579" w:type="pct"/>
            <w:vAlign w:val="center"/>
          </w:tcPr>
          <w:p w14:paraId="17245041" w14:textId="77777777" w:rsidR="00B634E7" w:rsidRPr="00DF2C63" w:rsidRDefault="00B634E7" w:rsidP="005B0574">
            <w:pPr>
              <w:ind w:leftChars="-39" w:left="-78" w:rightChars="-39" w:right="-79" w:hanging="1"/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品　名</w:t>
            </w:r>
          </w:p>
        </w:tc>
        <w:tc>
          <w:tcPr>
            <w:tcW w:w="1826" w:type="pct"/>
            <w:vAlign w:val="center"/>
          </w:tcPr>
          <w:p w14:paraId="67278AFA" w14:textId="21834BD1" w:rsidR="00B634E7" w:rsidRPr="00DF2C63" w:rsidRDefault="00B634E7" w:rsidP="005B0574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概算重量</w:t>
            </w:r>
          </w:p>
        </w:tc>
      </w:tr>
      <w:tr w:rsidR="00B634E7" w:rsidRPr="00D47FDA" w14:paraId="375E44D7" w14:textId="77777777" w:rsidTr="002E6F24">
        <w:trPr>
          <w:trHeight w:val="51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7C81" w14:textId="77777777" w:rsidR="00B634E7" w:rsidRPr="002A7793" w:rsidRDefault="00B634E7" w:rsidP="005B0574">
            <w:pPr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2A7793">
              <w:rPr>
                <w:rFonts w:ascii="ＭＳ Ｐ明朝" w:hAnsi="ＭＳ Ｐ明朝"/>
                <w:sz w:val="18"/>
                <w:szCs w:val="18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13E3" w14:textId="77777777" w:rsidR="00B634E7" w:rsidRPr="002A7793" w:rsidRDefault="00B634E7" w:rsidP="005B0574">
            <w:pPr>
              <w:ind w:leftChars="-39" w:left="-78" w:rightChars="-39" w:right="-79" w:hanging="1"/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鉄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E00D" w14:textId="77777777" w:rsidR="00B634E7" w:rsidRDefault="00B634E7" w:rsidP="005B0574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23,790Kg</w:t>
            </w:r>
          </w:p>
        </w:tc>
      </w:tr>
      <w:tr w:rsidR="00B634E7" w:rsidRPr="00D47FDA" w14:paraId="79018417" w14:textId="77777777" w:rsidTr="002E6F24">
        <w:trPr>
          <w:trHeight w:val="51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B829" w14:textId="77777777" w:rsidR="00B634E7" w:rsidRPr="002A7793" w:rsidRDefault="00B634E7" w:rsidP="005B0574">
            <w:pPr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2A7793">
              <w:rPr>
                <w:rFonts w:ascii="ＭＳ Ｐ明朝" w:hAnsi="ＭＳ Ｐ明朝"/>
                <w:sz w:val="18"/>
                <w:szCs w:val="18"/>
              </w:rPr>
              <w:t>2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BE61" w14:textId="77777777" w:rsidR="00B634E7" w:rsidRPr="002A7793" w:rsidRDefault="00B634E7" w:rsidP="005B0574">
            <w:pPr>
              <w:ind w:leftChars="-39" w:left="-78" w:rightChars="-39" w:right="-79" w:hanging="1"/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雑線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601" w14:textId="77777777" w:rsidR="00B634E7" w:rsidRPr="002A7793" w:rsidRDefault="00B634E7" w:rsidP="005B0574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836 Kg</w:t>
            </w:r>
          </w:p>
        </w:tc>
      </w:tr>
      <w:tr w:rsidR="00B634E7" w:rsidRPr="00D47FDA" w14:paraId="4B31A5ED" w14:textId="77777777" w:rsidTr="002E6F24">
        <w:trPr>
          <w:trHeight w:val="518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B3E" w14:textId="77777777" w:rsidR="00B634E7" w:rsidRPr="002A7793" w:rsidRDefault="00B634E7" w:rsidP="005B0574">
            <w:pPr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2A7793">
              <w:rPr>
                <w:rFonts w:ascii="ＭＳ Ｐ明朝" w:hAnsi="ＭＳ Ｐ明朝" w:hint="eastAsia"/>
                <w:sz w:val="18"/>
                <w:szCs w:val="18"/>
              </w:rPr>
              <w:t>3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4125" w14:textId="77777777" w:rsidR="00B634E7" w:rsidRPr="002A7793" w:rsidRDefault="00B634E7" w:rsidP="005B0574">
            <w:pPr>
              <w:ind w:leftChars="-39" w:left="-78" w:rightChars="-39" w:right="-79" w:hanging="1"/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銅板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30A9" w14:textId="77777777" w:rsidR="00B634E7" w:rsidRPr="002A7793" w:rsidRDefault="00B634E7" w:rsidP="005B0574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330Kg</w:t>
            </w:r>
          </w:p>
        </w:tc>
      </w:tr>
    </w:tbl>
    <w:p w14:paraId="148A6C07" w14:textId="77777777" w:rsidR="00F233BA" w:rsidRDefault="00F233BA" w:rsidP="00F233BA">
      <w:pPr>
        <w:rPr>
          <w:rFonts w:hAnsi="ＭＳ 明朝"/>
          <w:sz w:val="24"/>
          <w:szCs w:val="24"/>
        </w:rPr>
      </w:pPr>
    </w:p>
    <w:p w14:paraId="474DBA67" w14:textId="77777777" w:rsidR="00B634E7" w:rsidRDefault="00B634E7" w:rsidP="00F233BA">
      <w:pPr>
        <w:rPr>
          <w:rFonts w:hAnsi="ＭＳ 明朝"/>
        </w:rPr>
      </w:pPr>
    </w:p>
    <w:p w14:paraId="2CAD19D5" w14:textId="1D5F022A" w:rsidR="00495658" w:rsidRPr="007473A5" w:rsidRDefault="00495658" w:rsidP="00F233BA">
      <w:pPr>
        <w:rPr>
          <w:rFonts w:hAnsi="ＭＳ 明朝"/>
        </w:rPr>
      </w:pPr>
      <w:r w:rsidRPr="007473A5">
        <w:rPr>
          <w:rFonts w:hAnsi="ＭＳ 明朝" w:hint="eastAsia"/>
        </w:rPr>
        <w:t>※　落札者（</w:t>
      </w:r>
      <w:r>
        <w:rPr>
          <w:rFonts w:hAnsi="ＭＳ 明朝" w:hint="eastAsia"/>
        </w:rPr>
        <w:t>委任者</w:t>
      </w:r>
      <w:r w:rsidRPr="007473A5">
        <w:rPr>
          <w:rFonts w:hAnsi="ＭＳ 明朝" w:hint="eastAsia"/>
        </w:rPr>
        <w:t>）が契約者となり、名義人となります。</w:t>
      </w:r>
    </w:p>
    <w:p w14:paraId="07C4C6D1" w14:textId="77777777" w:rsidR="003F1851" w:rsidRDefault="00495658" w:rsidP="00F233BA">
      <w:pPr>
        <w:outlineLvl w:val="3"/>
        <w:rPr>
          <w:rFonts w:hAnsi="ＭＳ 明朝"/>
        </w:rPr>
      </w:pPr>
      <w:r>
        <w:rPr>
          <w:rFonts w:hAnsi="ＭＳ 明朝" w:hint="eastAsia"/>
        </w:rPr>
        <w:t>※　薩摩川内市の市税に滞納がない旨の証明書</w:t>
      </w:r>
      <w:r w:rsidRPr="007473A5">
        <w:rPr>
          <w:rFonts w:hAnsi="ＭＳ 明朝" w:hint="eastAsia"/>
        </w:rPr>
        <w:t>を添付してください。</w:t>
      </w:r>
    </w:p>
    <w:p w14:paraId="230BE983" w14:textId="77777777" w:rsidR="00C40965" w:rsidRDefault="00C40965" w:rsidP="00F233BA">
      <w:pPr>
        <w:outlineLvl w:val="3"/>
        <w:rPr>
          <w:rFonts w:hAnsi="ＭＳ 明朝"/>
        </w:rPr>
      </w:pPr>
      <w:r>
        <w:rPr>
          <w:rFonts w:hAnsi="ＭＳ 明朝" w:hint="eastAsia"/>
        </w:rPr>
        <w:t xml:space="preserve">※　</w:t>
      </w:r>
      <w:r w:rsidR="00DC40CD">
        <w:rPr>
          <w:rFonts w:hAnsi="ＭＳ 明朝" w:hint="eastAsia"/>
        </w:rPr>
        <w:t>法人については、登記事項証明書（現在事項証明書）も併せて</w:t>
      </w:r>
      <w:r w:rsidR="00E53043">
        <w:rPr>
          <w:rFonts w:hAnsi="ＭＳ 明朝" w:hint="eastAsia"/>
        </w:rPr>
        <w:t>提出してください。</w:t>
      </w:r>
    </w:p>
    <w:p w14:paraId="11C9FC31" w14:textId="71DE5791" w:rsidR="0030766E" w:rsidRDefault="00495658" w:rsidP="00F233BA">
      <w:pPr>
        <w:outlineLvl w:val="3"/>
        <w:rPr>
          <w:rFonts w:hAnsi="ＭＳ 明朝"/>
        </w:rPr>
      </w:pPr>
      <w:r w:rsidRPr="007473A5">
        <w:rPr>
          <w:rFonts w:hAnsi="ＭＳ 明朝" w:hint="eastAsia"/>
        </w:rPr>
        <w:t>※　申込受付を完了し、入札参加資格の合を確認した後に、入札参加通知を郵送いたします</w:t>
      </w:r>
      <w:r>
        <w:rPr>
          <w:rFonts w:hAnsi="ＭＳ 明朝" w:hint="eastAsia"/>
        </w:rPr>
        <w:t>。</w:t>
      </w:r>
    </w:p>
    <w:p w14:paraId="21B2C05D" w14:textId="1567EF01" w:rsidR="00140C23" w:rsidRDefault="00140C23" w:rsidP="00F233BA">
      <w:pPr>
        <w:outlineLvl w:val="3"/>
        <w:rPr>
          <w:rFonts w:hAnsi="ＭＳ 明朝"/>
        </w:rPr>
      </w:pPr>
    </w:p>
    <w:p w14:paraId="52F4B663" w14:textId="77777777" w:rsidR="00F51023" w:rsidRDefault="00F51023" w:rsidP="00B93D5F">
      <w:pPr>
        <w:spacing w:line="200" w:lineRule="exact"/>
        <w:outlineLvl w:val="3"/>
        <w:rPr>
          <w:rFonts w:hAnsi="ＭＳ 明朝"/>
        </w:rPr>
      </w:pPr>
    </w:p>
    <w:p w14:paraId="4D32D1A3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117921B3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1BA3D45B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31B2B363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10B54DFE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73F4FE6F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4399856B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6165DBE3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01A6D068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4BC4FEC0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186388A1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0C26D9BA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216CC257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0F0A1BCD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576C3A4A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5511D92A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1D7D783A" w14:textId="77777777" w:rsidR="0072144C" w:rsidRDefault="0072144C" w:rsidP="00B93D5F">
      <w:pPr>
        <w:spacing w:line="200" w:lineRule="exact"/>
        <w:outlineLvl w:val="3"/>
        <w:rPr>
          <w:rFonts w:hAnsi="ＭＳ 明朝"/>
        </w:rPr>
      </w:pPr>
    </w:p>
    <w:p w14:paraId="6FC9194E" w14:textId="77777777" w:rsidR="0072144C" w:rsidRDefault="0072144C" w:rsidP="00B93D5F">
      <w:pPr>
        <w:spacing w:line="200" w:lineRule="exact"/>
        <w:outlineLvl w:val="3"/>
        <w:rPr>
          <w:rFonts w:hAnsi="ＭＳ 明朝"/>
        </w:rPr>
      </w:pPr>
    </w:p>
    <w:p w14:paraId="0462CD98" w14:textId="77777777" w:rsidR="00B634E7" w:rsidRDefault="00B634E7" w:rsidP="00B93D5F">
      <w:pPr>
        <w:spacing w:line="200" w:lineRule="exact"/>
        <w:outlineLvl w:val="3"/>
        <w:rPr>
          <w:rFonts w:hAnsi="ＭＳ 明朝"/>
        </w:rPr>
      </w:pPr>
    </w:p>
    <w:p w14:paraId="121579B3" w14:textId="77777777" w:rsidR="00B634E7" w:rsidRPr="0054574E" w:rsidRDefault="00B634E7" w:rsidP="00B93D5F">
      <w:pPr>
        <w:spacing w:line="200" w:lineRule="exact"/>
        <w:outlineLvl w:val="3"/>
        <w:rPr>
          <w:rFonts w:hAnsi="ＭＳ 明朝"/>
        </w:rPr>
      </w:pPr>
    </w:p>
    <w:sectPr w:rsidR="00B634E7" w:rsidRPr="0054574E" w:rsidSect="00FC2A31">
      <w:pgSz w:w="11906" w:h="16838" w:code="9"/>
      <w:pgMar w:top="1134" w:right="1304" w:bottom="454" w:left="1304" w:header="851" w:footer="851" w:gutter="0"/>
      <w:pgNumType w:start="0" w:chapStyle="1"/>
      <w:cols w:space="425"/>
      <w:titlePg/>
      <w:docGrid w:type="linesAndChars" w:linePitch="32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1ECA" w14:textId="77777777" w:rsidR="00087BF5" w:rsidRDefault="00087BF5">
      <w:r>
        <w:separator/>
      </w:r>
    </w:p>
  </w:endnote>
  <w:endnote w:type="continuationSeparator" w:id="0">
    <w:p w14:paraId="48F49A3D" w14:textId="77777777" w:rsidR="00087BF5" w:rsidRDefault="0008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C064" w14:textId="77777777" w:rsidR="00087BF5" w:rsidRDefault="00087BF5">
      <w:r>
        <w:separator/>
      </w:r>
    </w:p>
  </w:footnote>
  <w:footnote w:type="continuationSeparator" w:id="0">
    <w:p w14:paraId="2261039F" w14:textId="77777777" w:rsidR="00087BF5" w:rsidRDefault="0008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87D"/>
    <w:multiLevelType w:val="hybridMultilevel"/>
    <w:tmpl w:val="25DCC186"/>
    <w:lvl w:ilvl="0" w:tplc="63588B0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C935FF"/>
    <w:multiLevelType w:val="hybridMultilevel"/>
    <w:tmpl w:val="42C4D252"/>
    <w:lvl w:ilvl="0" w:tplc="2FA07F12">
      <w:start w:val="5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2" w15:restartNumberingAfterBreak="0">
    <w:nsid w:val="0E3369AE"/>
    <w:multiLevelType w:val="hybridMultilevel"/>
    <w:tmpl w:val="3FAAC52C"/>
    <w:lvl w:ilvl="0" w:tplc="04A6D614">
      <w:start w:val="3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3" w15:restartNumberingAfterBreak="0">
    <w:nsid w:val="13AF4ED3"/>
    <w:multiLevelType w:val="multilevel"/>
    <w:tmpl w:val="7F509490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4" w15:restartNumberingAfterBreak="0">
    <w:nsid w:val="201E4D6D"/>
    <w:multiLevelType w:val="hybridMultilevel"/>
    <w:tmpl w:val="10E69410"/>
    <w:lvl w:ilvl="0" w:tplc="C5CE23D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232096B"/>
    <w:multiLevelType w:val="multilevel"/>
    <w:tmpl w:val="1FEE4414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6" w15:restartNumberingAfterBreak="0">
    <w:nsid w:val="27A06BCA"/>
    <w:multiLevelType w:val="hybridMultilevel"/>
    <w:tmpl w:val="1E6C644C"/>
    <w:lvl w:ilvl="0" w:tplc="8140F47E">
      <w:numFmt w:val="bullet"/>
      <w:lvlText w:val="※"/>
      <w:lvlJc w:val="left"/>
      <w:pPr>
        <w:tabs>
          <w:tab w:val="num" w:pos="561"/>
        </w:tabs>
        <w:ind w:left="561" w:hanging="360"/>
      </w:pPr>
      <w:rPr>
        <w:rFonts w:ascii="HG丸ｺﾞｼｯｸM-PRO" w:eastAsia="HG丸ｺﾞｼｯｸM-PRO" w:hAnsi="Times New Roman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7" w15:restartNumberingAfterBreak="0">
    <w:nsid w:val="2BD132F2"/>
    <w:multiLevelType w:val="singleLevel"/>
    <w:tmpl w:val="342A86FE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Times New Roman" w:hint="eastAsia"/>
      </w:rPr>
    </w:lvl>
  </w:abstractNum>
  <w:abstractNum w:abstractNumId="8" w15:restartNumberingAfterBreak="0">
    <w:nsid w:val="2D9C76DF"/>
    <w:multiLevelType w:val="hybridMultilevel"/>
    <w:tmpl w:val="CB7854B0"/>
    <w:lvl w:ilvl="0" w:tplc="80E67BD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151E29"/>
    <w:multiLevelType w:val="hybridMultilevel"/>
    <w:tmpl w:val="42B47F88"/>
    <w:lvl w:ilvl="0" w:tplc="D7EE6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403F9C"/>
    <w:multiLevelType w:val="hybridMultilevel"/>
    <w:tmpl w:val="15384F82"/>
    <w:lvl w:ilvl="0" w:tplc="ADBC75A8">
      <w:numFmt w:val="bullet"/>
      <w:lvlText w:val="※"/>
      <w:lvlJc w:val="left"/>
      <w:pPr>
        <w:tabs>
          <w:tab w:val="num" w:pos="1571"/>
        </w:tabs>
        <w:ind w:left="1571" w:hanging="72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35401424"/>
    <w:multiLevelType w:val="singleLevel"/>
    <w:tmpl w:val="AA9E1A48"/>
    <w:lvl w:ilvl="0">
      <w:numFmt w:val="bullet"/>
      <w:lvlText w:val="※"/>
      <w:lvlJc w:val="left"/>
      <w:pPr>
        <w:tabs>
          <w:tab w:val="num" w:pos="1061"/>
        </w:tabs>
        <w:ind w:left="1061" w:hanging="210"/>
      </w:pPr>
      <w:rPr>
        <w:rFonts w:ascii="HG丸ｺﾞｼｯｸM-PRO" w:eastAsia="HG丸ｺﾞｼｯｸM-PRO" w:hAnsi="Times New Roman" w:hint="eastAsia"/>
      </w:rPr>
    </w:lvl>
  </w:abstractNum>
  <w:abstractNum w:abstractNumId="12" w15:restartNumberingAfterBreak="0">
    <w:nsid w:val="3AB162DA"/>
    <w:multiLevelType w:val="multilevel"/>
    <w:tmpl w:val="1AF8E908"/>
    <w:lvl w:ilvl="0">
      <w:start w:val="5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3" w15:restartNumberingAfterBreak="0">
    <w:nsid w:val="40B36699"/>
    <w:multiLevelType w:val="hybridMultilevel"/>
    <w:tmpl w:val="9F786388"/>
    <w:lvl w:ilvl="0" w:tplc="E51055B6">
      <w:start w:val="1"/>
      <w:numFmt w:val="aiueoFullWidth"/>
      <w:lvlText w:val="%1」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28D5783"/>
    <w:multiLevelType w:val="hybridMultilevel"/>
    <w:tmpl w:val="1A5815B6"/>
    <w:lvl w:ilvl="0" w:tplc="696E3FC6">
      <w:numFmt w:val="bullet"/>
      <w:lvlText w:val="※"/>
      <w:lvlJc w:val="left"/>
      <w:pPr>
        <w:tabs>
          <w:tab w:val="num" w:pos="615"/>
        </w:tabs>
        <w:ind w:left="61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2E768A6"/>
    <w:multiLevelType w:val="multilevel"/>
    <w:tmpl w:val="DF7C5D14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16" w15:restartNumberingAfterBreak="0">
    <w:nsid w:val="44F523E2"/>
    <w:multiLevelType w:val="singleLevel"/>
    <w:tmpl w:val="A9B871EC"/>
    <w:lvl w:ilvl="0">
      <w:numFmt w:val="bullet"/>
      <w:lvlText w:val="※"/>
      <w:lvlJc w:val="left"/>
      <w:pPr>
        <w:tabs>
          <w:tab w:val="num" w:pos="1061"/>
        </w:tabs>
        <w:ind w:left="1061" w:hanging="210"/>
      </w:pPr>
      <w:rPr>
        <w:rFonts w:ascii="HG丸ｺﾞｼｯｸM-PRO" w:eastAsia="HG丸ｺﾞｼｯｸM-PRO" w:hAnsi="Times New Roman" w:hint="eastAsia"/>
      </w:rPr>
    </w:lvl>
  </w:abstractNum>
  <w:abstractNum w:abstractNumId="17" w15:restartNumberingAfterBreak="0">
    <w:nsid w:val="462D61BC"/>
    <w:multiLevelType w:val="hybridMultilevel"/>
    <w:tmpl w:val="B61AB6AA"/>
    <w:lvl w:ilvl="0" w:tplc="583092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  <w:b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FD74C0"/>
    <w:multiLevelType w:val="hybridMultilevel"/>
    <w:tmpl w:val="97704C56"/>
    <w:lvl w:ilvl="0" w:tplc="36B29EE0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9D77582"/>
    <w:multiLevelType w:val="hybridMultilevel"/>
    <w:tmpl w:val="7D882D98"/>
    <w:lvl w:ilvl="0" w:tplc="321A96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DAE52F3"/>
    <w:multiLevelType w:val="hybridMultilevel"/>
    <w:tmpl w:val="8E106E28"/>
    <w:lvl w:ilvl="0" w:tplc="906ACE30">
      <w:start w:val="3"/>
      <w:numFmt w:val="bullet"/>
      <w:lvlText w:val="・"/>
      <w:lvlJc w:val="left"/>
      <w:pPr>
        <w:tabs>
          <w:tab w:val="num" w:pos="1046"/>
        </w:tabs>
        <w:ind w:left="10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6"/>
        </w:tabs>
        <w:ind w:left="4466" w:hanging="420"/>
      </w:pPr>
      <w:rPr>
        <w:rFonts w:ascii="Wingdings" w:hAnsi="Wingdings" w:hint="default"/>
      </w:rPr>
    </w:lvl>
  </w:abstractNum>
  <w:abstractNum w:abstractNumId="21" w15:restartNumberingAfterBreak="0">
    <w:nsid w:val="4E817C11"/>
    <w:multiLevelType w:val="hybridMultilevel"/>
    <w:tmpl w:val="5DB66EF2"/>
    <w:lvl w:ilvl="0" w:tplc="C776711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0B73E77"/>
    <w:multiLevelType w:val="hybridMultilevel"/>
    <w:tmpl w:val="429A9E30"/>
    <w:lvl w:ilvl="0" w:tplc="4AAE4B2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512407A6"/>
    <w:multiLevelType w:val="hybridMultilevel"/>
    <w:tmpl w:val="515E0B40"/>
    <w:lvl w:ilvl="0" w:tplc="BFE09F42">
      <w:start w:val="3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24" w15:restartNumberingAfterBreak="0">
    <w:nsid w:val="538F6B70"/>
    <w:multiLevelType w:val="hybridMultilevel"/>
    <w:tmpl w:val="583C4B88"/>
    <w:lvl w:ilvl="0" w:tplc="75C0BD9A">
      <w:start w:val="2"/>
      <w:numFmt w:val="bullet"/>
      <w:lvlText w:val="※"/>
      <w:lvlJc w:val="left"/>
      <w:pPr>
        <w:tabs>
          <w:tab w:val="num" w:pos="2370"/>
        </w:tabs>
        <w:ind w:left="2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</w:abstractNum>
  <w:abstractNum w:abstractNumId="25" w15:restartNumberingAfterBreak="0">
    <w:nsid w:val="58CC51CD"/>
    <w:multiLevelType w:val="hybridMultilevel"/>
    <w:tmpl w:val="DA2C5E2E"/>
    <w:lvl w:ilvl="0" w:tplc="60D05ED8">
      <w:start w:val="1"/>
      <w:numFmt w:val="decimal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C2119D7"/>
    <w:multiLevelType w:val="hybridMultilevel"/>
    <w:tmpl w:val="F01C1E62"/>
    <w:lvl w:ilvl="0" w:tplc="9B14D556">
      <w:start w:val="1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27" w15:restartNumberingAfterBreak="0">
    <w:nsid w:val="5FC26D61"/>
    <w:multiLevelType w:val="hybridMultilevel"/>
    <w:tmpl w:val="F7529FF0"/>
    <w:lvl w:ilvl="0" w:tplc="EA6272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617C17EC"/>
    <w:multiLevelType w:val="hybridMultilevel"/>
    <w:tmpl w:val="D85CD576"/>
    <w:lvl w:ilvl="0" w:tplc="32A06DB2">
      <w:start w:val="1"/>
      <w:numFmt w:val="decimalFullWidth"/>
      <w:lvlText w:val="（%1）"/>
      <w:lvlJc w:val="left"/>
      <w:pPr>
        <w:tabs>
          <w:tab w:val="num" w:pos="600"/>
        </w:tabs>
        <w:ind w:left="60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9" w15:restartNumberingAfterBreak="0">
    <w:nsid w:val="61F71AFE"/>
    <w:multiLevelType w:val="multilevel"/>
    <w:tmpl w:val="85EADA58"/>
    <w:lvl w:ilvl="0">
      <w:start w:val="1"/>
      <w:numFmt w:val="bullet"/>
      <w:lvlText w:val=""/>
      <w:lvlJc w:val="left"/>
      <w:pPr>
        <w:tabs>
          <w:tab w:val="num" w:pos="644"/>
        </w:tabs>
        <w:ind w:left="644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30" w15:restartNumberingAfterBreak="0">
    <w:nsid w:val="6CE43F33"/>
    <w:multiLevelType w:val="hybridMultilevel"/>
    <w:tmpl w:val="E2E87CF0"/>
    <w:lvl w:ilvl="0" w:tplc="106A3348">
      <w:start w:val="3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31" w15:restartNumberingAfterBreak="0">
    <w:nsid w:val="6D9A03D5"/>
    <w:multiLevelType w:val="hybridMultilevel"/>
    <w:tmpl w:val="10E69410"/>
    <w:lvl w:ilvl="0" w:tplc="C5CE23D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2" w15:restartNumberingAfterBreak="0">
    <w:nsid w:val="6F4611D6"/>
    <w:multiLevelType w:val="hybridMultilevel"/>
    <w:tmpl w:val="3FB6B0CE"/>
    <w:lvl w:ilvl="0" w:tplc="33E4342E">
      <w:start w:val="4"/>
      <w:numFmt w:val="decimalEnclosedParen"/>
      <w:lvlText w:val="%1"/>
      <w:lvlJc w:val="left"/>
      <w:pPr>
        <w:ind w:left="94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33" w15:restartNumberingAfterBreak="0">
    <w:nsid w:val="728527F7"/>
    <w:multiLevelType w:val="hybridMultilevel"/>
    <w:tmpl w:val="5A562F04"/>
    <w:lvl w:ilvl="0" w:tplc="2FBCC190">
      <w:start w:val="1"/>
      <w:numFmt w:val="aiueoFullWidth"/>
      <w:lvlText w:val="(%1)"/>
      <w:lvlJc w:val="left"/>
      <w:pPr>
        <w:ind w:left="1065" w:hanging="61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34" w15:restartNumberingAfterBreak="0">
    <w:nsid w:val="72B6130F"/>
    <w:multiLevelType w:val="hybridMultilevel"/>
    <w:tmpl w:val="ED86E22C"/>
    <w:lvl w:ilvl="0" w:tplc="E7A64B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8593A0A"/>
    <w:multiLevelType w:val="multilevel"/>
    <w:tmpl w:val="7D048092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36" w15:restartNumberingAfterBreak="0">
    <w:nsid w:val="7C843477"/>
    <w:multiLevelType w:val="multilevel"/>
    <w:tmpl w:val="D02CCD2C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37" w15:restartNumberingAfterBreak="0">
    <w:nsid w:val="7DE800CB"/>
    <w:multiLevelType w:val="hybridMultilevel"/>
    <w:tmpl w:val="D316B49C"/>
    <w:lvl w:ilvl="0" w:tplc="D84C5C9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8290650">
    <w:abstractNumId w:val="11"/>
  </w:num>
  <w:num w:numId="2" w16cid:durableId="1150487881">
    <w:abstractNumId w:val="16"/>
  </w:num>
  <w:num w:numId="3" w16cid:durableId="949118445">
    <w:abstractNumId w:val="29"/>
  </w:num>
  <w:num w:numId="4" w16cid:durableId="1105686530">
    <w:abstractNumId w:val="12"/>
  </w:num>
  <w:num w:numId="5" w16cid:durableId="84688672">
    <w:abstractNumId w:val="35"/>
  </w:num>
  <w:num w:numId="6" w16cid:durableId="465004262">
    <w:abstractNumId w:val="36"/>
  </w:num>
  <w:num w:numId="7" w16cid:durableId="376246146">
    <w:abstractNumId w:val="15"/>
  </w:num>
  <w:num w:numId="8" w16cid:durableId="551428581">
    <w:abstractNumId w:val="5"/>
  </w:num>
  <w:num w:numId="9" w16cid:durableId="1005549568">
    <w:abstractNumId w:val="3"/>
  </w:num>
  <w:num w:numId="10" w16cid:durableId="860165622">
    <w:abstractNumId w:val="7"/>
  </w:num>
  <w:num w:numId="11" w16cid:durableId="2090736816">
    <w:abstractNumId w:val="10"/>
  </w:num>
  <w:num w:numId="12" w16cid:durableId="566843365">
    <w:abstractNumId w:val="13"/>
  </w:num>
  <w:num w:numId="13" w16cid:durableId="1910649942">
    <w:abstractNumId w:val="17"/>
  </w:num>
  <w:num w:numId="14" w16cid:durableId="192957686">
    <w:abstractNumId w:val="6"/>
  </w:num>
  <w:num w:numId="15" w16cid:durableId="1345593117">
    <w:abstractNumId w:val="24"/>
  </w:num>
  <w:num w:numId="16" w16cid:durableId="1873573186">
    <w:abstractNumId w:val="19"/>
  </w:num>
  <w:num w:numId="17" w16cid:durableId="1610116681">
    <w:abstractNumId w:val="26"/>
  </w:num>
  <w:num w:numId="18" w16cid:durableId="362092874">
    <w:abstractNumId w:val="2"/>
  </w:num>
  <w:num w:numId="19" w16cid:durableId="1036852447">
    <w:abstractNumId w:val="23"/>
  </w:num>
  <w:num w:numId="20" w16cid:durableId="1992905784">
    <w:abstractNumId w:val="1"/>
  </w:num>
  <w:num w:numId="21" w16cid:durableId="1603999683">
    <w:abstractNumId w:val="30"/>
  </w:num>
  <w:num w:numId="22" w16cid:durableId="571890430">
    <w:abstractNumId w:val="34"/>
  </w:num>
  <w:num w:numId="23" w16cid:durableId="1798447565">
    <w:abstractNumId w:val="8"/>
  </w:num>
  <w:num w:numId="24" w16cid:durableId="892354951">
    <w:abstractNumId w:val="20"/>
  </w:num>
  <w:num w:numId="25" w16cid:durableId="1243829706">
    <w:abstractNumId w:val="28"/>
  </w:num>
  <w:num w:numId="26" w16cid:durableId="1031762356">
    <w:abstractNumId w:val="14"/>
  </w:num>
  <w:num w:numId="27" w16cid:durableId="917863592">
    <w:abstractNumId w:val="9"/>
  </w:num>
  <w:num w:numId="28" w16cid:durableId="965697129">
    <w:abstractNumId w:val="21"/>
  </w:num>
  <w:num w:numId="29" w16cid:durableId="141317273">
    <w:abstractNumId w:val="37"/>
  </w:num>
  <w:num w:numId="30" w16cid:durableId="1479422560">
    <w:abstractNumId w:val="4"/>
  </w:num>
  <w:num w:numId="31" w16cid:durableId="904872808">
    <w:abstractNumId w:val="31"/>
  </w:num>
  <w:num w:numId="32" w16cid:durableId="989603452">
    <w:abstractNumId w:val="32"/>
  </w:num>
  <w:num w:numId="33" w16cid:durableId="337662308">
    <w:abstractNumId w:val="22"/>
  </w:num>
  <w:num w:numId="34" w16cid:durableId="129442611">
    <w:abstractNumId w:val="25"/>
  </w:num>
  <w:num w:numId="35" w16cid:durableId="139467984">
    <w:abstractNumId w:val="18"/>
  </w:num>
  <w:num w:numId="36" w16cid:durableId="534343022">
    <w:abstractNumId w:val="27"/>
  </w:num>
  <w:num w:numId="37" w16cid:durableId="1536842648">
    <w:abstractNumId w:val="0"/>
  </w:num>
  <w:num w:numId="38" w16cid:durableId="2170577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1"/>
  <w:drawingGridVerticalSpacing w:val="161"/>
  <w:displayHorizontalDrawingGridEvery w:val="0"/>
  <w:displayVerticalDrawingGridEvery w:val="2"/>
  <w:doNotShadeFormData/>
  <w:characterSpacingControl w:val="compressPunctuation"/>
  <w:hdrShapeDefaults>
    <o:shapedefaults v:ext="edit" spidmax="2050" strokecolor="gray">
      <v:stroke dashstyle="dash" color="gray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EA"/>
    <w:rsid w:val="000003CB"/>
    <w:rsid w:val="00000CA3"/>
    <w:rsid w:val="00001857"/>
    <w:rsid w:val="00003A2C"/>
    <w:rsid w:val="00004956"/>
    <w:rsid w:val="000053C6"/>
    <w:rsid w:val="000065B8"/>
    <w:rsid w:val="000076FC"/>
    <w:rsid w:val="00011B27"/>
    <w:rsid w:val="00011D51"/>
    <w:rsid w:val="00012702"/>
    <w:rsid w:val="00013848"/>
    <w:rsid w:val="0001484A"/>
    <w:rsid w:val="00017CFE"/>
    <w:rsid w:val="00020225"/>
    <w:rsid w:val="00020A79"/>
    <w:rsid w:val="000217FB"/>
    <w:rsid w:val="000221BB"/>
    <w:rsid w:val="0002227A"/>
    <w:rsid w:val="0002424E"/>
    <w:rsid w:val="00024FB1"/>
    <w:rsid w:val="00025876"/>
    <w:rsid w:val="00027580"/>
    <w:rsid w:val="0003029E"/>
    <w:rsid w:val="000302FB"/>
    <w:rsid w:val="00030550"/>
    <w:rsid w:val="00031EB7"/>
    <w:rsid w:val="00031F45"/>
    <w:rsid w:val="00032515"/>
    <w:rsid w:val="00032D9B"/>
    <w:rsid w:val="00034057"/>
    <w:rsid w:val="0003526E"/>
    <w:rsid w:val="00035697"/>
    <w:rsid w:val="00035C2F"/>
    <w:rsid w:val="0003699E"/>
    <w:rsid w:val="00036A92"/>
    <w:rsid w:val="00036DB2"/>
    <w:rsid w:val="00037233"/>
    <w:rsid w:val="00037679"/>
    <w:rsid w:val="0004039E"/>
    <w:rsid w:val="00040BB9"/>
    <w:rsid w:val="00042DBE"/>
    <w:rsid w:val="00042DEE"/>
    <w:rsid w:val="00043581"/>
    <w:rsid w:val="000436D0"/>
    <w:rsid w:val="00043DF0"/>
    <w:rsid w:val="00044106"/>
    <w:rsid w:val="0004426A"/>
    <w:rsid w:val="0004426F"/>
    <w:rsid w:val="000458E9"/>
    <w:rsid w:val="00045A02"/>
    <w:rsid w:val="00045A87"/>
    <w:rsid w:val="00046362"/>
    <w:rsid w:val="00046C3B"/>
    <w:rsid w:val="0004768F"/>
    <w:rsid w:val="000502EC"/>
    <w:rsid w:val="000514F4"/>
    <w:rsid w:val="00051703"/>
    <w:rsid w:val="00051C1F"/>
    <w:rsid w:val="00051D7F"/>
    <w:rsid w:val="00052F20"/>
    <w:rsid w:val="0005364C"/>
    <w:rsid w:val="00053718"/>
    <w:rsid w:val="000546CC"/>
    <w:rsid w:val="00054926"/>
    <w:rsid w:val="00054A41"/>
    <w:rsid w:val="00054D1F"/>
    <w:rsid w:val="00055C54"/>
    <w:rsid w:val="000564C2"/>
    <w:rsid w:val="00056613"/>
    <w:rsid w:val="00056F4D"/>
    <w:rsid w:val="00057046"/>
    <w:rsid w:val="000579BC"/>
    <w:rsid w:val="00057C5A"/>
    <w:rsid w:val="00057D0B"/>
    <w:rsid w:val="00060E5B"/>
    <w:rsid w:val="0006130C"/>
    <w:rsid w:val="0006136D"/>
    <w:rsid w:val="0006193A"/>
    <w:rsid w:val="00063D8B"/>
    <w:rsid w:val="000644A1"/>
    <w:rsid w:val="00064FB2"/>
    <w:rsid w:val="0006502A"/>
    <w:rsid w:val="000650A6"/>
    <w:rsid w:val="000651BE"/>
    <w:rsid w:val="000652B8"/>
    <w:rsid w:val="0006535D"/>
    <w:rsid w:val="0006596C"/>
    <w:rsid w:val="0006676C"/>
    <w:rsid w:val="00067309"/>
    <w:rsid w:val="00067A99"/>
    <w:rsid w:val="00067BC8"/>
    <w:rsid w:val="00067D26"/>
    <w:rsid w:val="00067DB3"/>
    <w:rsid w:val="000717E9"/>
    <w:rsid w:val="00071CBA"/>
    <w:rsid w:val="00071E34"/>
    <w:rsid w:val="00072D0B"/>
    <w:rsid w:val="00072F32"/>
    <w:rsid w:val="00072F8A"/>
    <w:rsid w:val="000741EA"/>
    <w:rsid w:val="00075966"/>
    <w:rsid w:val="00075EF7"/>
    <w:rsid w:val="000762B8"/>
    <w:rsid w:val="00076DE4"/>
    <w:rsid w:val="00076DF6"/>
    <w:rsid w:val="00077B0A"/>
    <w:rsid w:val="00077DB1"/>
    <w:rsid w:val="00080108"/>
    <w:rsid w:val="00080701"/>
    <w:rsid w:val="00081A12"/>
    <w:rsid w:val="00081D17"/>
    <w:rsid w:val="0008324D"/>
    <w:rsid w:val="0008393A"/>
    <w:rsid w:val="00083E59"/>
    <w:rsid w:val="000845E0"/>
    <w:rsid w:val="0008460B"/>
    <w:rsid w:val="000854D3"/>
    <w:rsid w:val="00085C9C"/>
    <w:rsid w:val="0008669D"/>
    <w:rsid w:val="00087BF5"/>
    <w:rsid w:val="0009081E"/>
    <w:rsid w:val="00090EBD"/>
    <w:rsid w:val="000910EA"/>
    <w:rsid w:val="00091994"/>
    <w:rsid w:val="00091DC5"/>
    <w:rsid w:val="0009240B"/>
    <w:rsid w:val="000927B0"/>
    <w:rsid w:val="00093894"/>
    <w:rsid w:val="00093913"/>
    <w:rsid w:val="0009418E"/>
    <w:rsid w:val="000949F8"/>
    <w:rsid w:val="00094ADB"/>
    <w:rsid w:val="00094E7C"/>
    <w:rsid w:val="000950AA"/>
    <w:rsid w:val="000951E4"/>
    <w:rsid w:val="00095E5A"/>
    <w:rsid w:val="000969DA"/>
    <w:rsid w:val="000A00B5"/>
    <w:rsid w:val="000A133B"/>
    <w:rsid w:val="000A13F8"/>
    <w:rsid w:val="000A2BDD"/>
    <w:rsid w:val="000A7661"/>
    <w:rsid w:val="000B15D4"/>
    <w:rsid w:val="000B1ADC"/>
    <w:rsid w:val="000B1DB4"/>
    <w:rsid w:val="000B2034"/>
    <w:rsid w:val="000B2EA4"/>
    <w:rsid w:val="000B3762"/>
    <w:rsid w:val="000B501E"/>
    <w:rsid w:val="000B7376"/>
    <w:rsid w:val="000B7B83"/>
    <w:rsid w:val="000C03FC"/>
    <w:rsid w:val="000C0FE9"/>
    <w:rsid w:val="000C1057"/>
    <w:rsid w:val="000C2731"/>
    <w:rsid w:val="000C35C5"/>
    <w:rsid w:val="000C4976"/>
    <w:rsid w:val="000C4A1F"/>
    <w:rsid w:val="000C5434"/>
    <w:rsid w:val="000C5858"/>
    <w:rsid w:val="000C65CF"/>
    <w:rsid w:val="000C69C7"/>
    <w:rsid w:val="000C6EFE"/>
    <w:rsid w:val="000C722B"/>
    <w:rsid w:val="000C760D"/>
    <w:rsid w:val="000C7A78"/>
    <w:rsid w:val="000D06E9"/>
    <w:rsid w:val="000D1180"/>
    <w:rsid w:val="000D1772"/>
    <w:rsid w:val="000D1833"/>
    <w:rsid w:val="000D1E20"/>
    <w:rsid w:val="000D334C"/>
    <w:rsid w:val="000D3FC0"/>
    <w:rsid w:val="000D47E6"/>
    <w:rsid w:val="000D4928"/>
    <w:rsid w:val="000D53FA"/>
    <w:rsid w:val="000D5D44"/>
    <w:rsid w:val="000D6603"/>
    <w:rsid w:val="000D6ADE"/>
    <w:rsid w:val="000D7186"/>
    <w:rsid w:val="000D731A"/>
    <w:rsid w:val="000D7399"/>
    <w:rsid w:val="000D766B"/>
    <w:rsid w:val="000E0B93"/>
    <w:rsid w:val="000E0F83"/>
    <w:rsid w:val="000E124A"/>
    <w:rsid w:val="000E1387"/>
    <w:rsid w:val="000E1493"/>
    <w:rsid w:val="000E3156"/>
    <w:rsid w:val="000E356E"/>
    <w:rsid w:val="000E50CF"/>
    <w:rsid w:val="000E521C"/>
    <w:rsid w:val="000E6B8D"/>
    <w:rsid w:val="000E70D0"/>
    <w:rsid w:val="000E79EB"/>
    <w:rsid w:val="000E7E0E"/>
    <w:rsid w:val="000F0FE1"/>
    <w:rsid w:val="000F13D0"/>
    <w:rsid w:val="000F15D6"/>
    <w:rsid w:val="000F1DC6"/>
    <w:rsid w:val="000F2C04"/>
    <w:rsid w:val="000F33A5"/>
    <w:rsid w:val="000F3A01"/>
    <w:rsid w:val="000F411C"/>
    <w:rsid w:val="000F47F1"/>
    <w:rsid w:val="000F4A80"/>
    <w:rsid w:val="000F4AAC"/>
    <w:rsid w:val="000F5436"/>
    <w:rsid w:val="001019BE"/>
    <w:rsid w:val="00101A79"/>
    <w:rsid w:val="00101D9B"/>
    <w:rsid w:val="00101FE6"/>
    <w:rsid w:val="00102882"/>
    <w:rsid w:val="0010462E"/>
    <w:rsid w:val="001062A4"/>
    <w:rsid w:val="00106744"/>
    <w:rsid w:val="00106B26"/>
    <w:rsid w:val="0010718C"/>
    <w:rsid w:val="00107395"/>
    <w:rsid w:val="00107D80"/>
    <w:rsid w:val="001104EF"/>
    <w:rsid w:val="00110523"/>
    <w:rsid w:val="00110AC7"/>
    <w:rsid w:val="001110CA"/>
    <w:rsid w:val="00111927"/>
    <w:rsid w:val="00111F6E"/>
    <w:rsid w:val="0011369C"/>
    <w:rsid w:val="001141D3"/>
    <w:rsid w:val="001143A6"/>
    <w:rsid w:val="00114475"/>
    <w:rsid w:val="00114504"/>
    <w:rsid w:val="00114528"/>
    <w:rsid w:val="00114743"/>
    <w:rsid w:val="001150CB"/>
    <w:rsid w:val="00116992"/>
    <w:rsid w:val="00116FCB"/>
    <w:rsid w:val="00117664"/>
    <w:rsid w:val="00117815"/>
    <w:rsid w:val="0012003B"/>
    <w:rsid w:val="00120F9B"/>
    <w:rsid w:val="00121476"/>
    <w:rsid w:val="00122665"/>
    <w:rsid w:val="00123FD7"/>
    <w:rsid w:val="00125034"/>
    <w:rsid w:val="00126D48"/>
    <w:rsid w:val="00126FD3"/>
    <w:rsid w:val="0012709F"/>
    <w:rsid w:val="001270B8"/>
    <w:rsid w:val="00130249"/>
    <w:rsid w:val="001307F0"/>
    <w:rsid w:val="00133081"/>
    <w:rsid w:val="001338EA"/>
    <w:rsid w:val="00133B79"/>
    <w:rsid w:val="00133FA5"/>
    <w:rsid w:val="001342D9"/>
    <w:rsid w:val="001355C0"/>
    <w:rsid w:val="00135C30"/>
    <w:rsid w:val="001363E5"/>
    <w:rsid w:val="00136FEF"/>
    <w:rsid w:val="00140C23"/>
    <w:rsid w:val="00140CBD"/>
    <w:rsid w:val="0014250A"/>
    <w:rsid w:val="00144361"/>
    <w:rsid w:val="0014463F"/>
    <w:rsid w:val="00144796"/>
    <w:rsid w:val="00145193"/>
    <w:rsid w:val="00146072"/>
    <w:rsid w:val="00146113"/>
    <w:rsid w:val="001463F4"/>
    <w:rsid w:val="00146729"/>
    <w:rsid w:val="0014712A"/>
    <w:rsid w:val="001472D9"/>
    <w:rsid w:val="001475FF"/>
    <w:rsid w:val="00150542"/>
    <w:rsid w:val="001526AC"/>
    <w:rsid w:val="00153204"/>
    <w:rsid w:val="0015467C"/>
    <w:rsid w:val="00154B72"/>
    <w:rsid w:val="00155670"/>
    <w:rsid w:val="00155AA5"/>
    <w:rsid w:val="001566DA"/>
    <w:rsid w:val="00156A74"/>
    <w:rsid w:val="00156F5E"/>
    <w:rsid w:val="00160304"/>
    <w:rsid w:val="00160728"/>
    <w:rsid w:val="00161905"/>
    <w:rsid w:val="0016290F"/>
    <w:rsid w:val="00162EE7"/>
    <w:rsid w:val="0016309A"/>
    <w:rsid w:val="001651F0"/>
    <w:rsid w:val="0016651B"/>
    <w:rsid w:val="0016683B"/>
    <w:rsid w:val="00166CE0"/>
    <w:rsid w:val="00166DC9"/>
    <w:rsid w:val="00167619"/>
    <w:rsid w:val="00167C98"/>
    <w:rsid w:val="00167EF5"/>
    <w:rsid w:val="0017088B"/>
    <w:rsid w:val="00172F8A"/>
    <w:rsid w:val="001733C0"/>
    <w:rsid w:val="00174080"/>
    <w:rsid w:val="001749CA"/>
    <w:rsid w:val="00176371"/>
    <w:rsid w:val="0017663F"/>
    <w:rsid w:val="001775D6"/>
    <w:rsid w:val="00180491"/>
    <w:rsid w:val="00180A63"/>
    <w:rsid w:val="00180C73"/>
    <w:rsid w:val="00181645"/>
    <w:rsid w:val="001820B9"/>
    <w:rsid w:val="00182C9A"/>
    <w:rsid w:val="00182CBB"/>
    <w:rsid w:val="00182CC0"/>
    <w:rsid w:val="00184065"/>
    <w:rsid w:val="001852B5"/>
    <w:rsid w:val="0018645B"/>
    <w:rsid w:val="001879F9"/>
    <w:rsid w:val="00187AF9"/>
    <w:rsid w:val="00187C4A"/>
    <w:rsid w:val="00190667"/>
    <w:rsid w:val="0019187B"/>
    <w:rsid w:val="00191C88"/>
    <w:rsid w:val="00191FDB"/>
    <w:rsid w:val="00192248"/>
    <w:rsid w:val="0019299B"/>
    <w:rsid w:val="0019638B"/>
    <w:rsid w:val="00196477"/>
    <w:rsid w:val="00196DFB"/>
    <w:rsid w:val="001976FC"/>
    <w:rsid w:val="00197821"/>
    <w:rsid w:val="00197933"/>
    <w:rsid w:val="001A058F"/>
    <w:rsid w:val="001A09C8"/>
    <w:rsid w:val="001A0A76"/>
    <w:rsid w:val="001A0B97"/>
    <w:rsid w:val="001A0DF2"/>
    <w:rsid w:val="001A0F0E"/>
    <w:rsid w:val="001A12E6"/>
    <w:rsid w:val="001A1D09"/>
    <w:rsid w:val="001A2346"/>
    <w:rsid w:val="001A2451"/>
    <w:rsid w:val="001A289E"/>
    <w:rsid w:val="001A2EA9"/>
    <w:rsid w:val="001A3717"/>
    <w:rsid w:val="001A381E"/>
    <w:rsid w:val="001A3C89"/>
    <w:rsid w:val="001A460A"/>
    <w:rsid w:val="001A6E5C"/>
    <w:rsid w:val="001A79BA"/>
    <w:rsid w:val="001B00F9"/>
    <w:rsid w:val="001B084E"/>
    <w:rsid w:val="001B0906"/>
    <w:rsid w:val="001B0E22"/>
    <w:rsid w:val="001B31C3"/>
    <w:rsid w:val="001B3AF9"/>
    <w:rsid w:val="001B4079"/>
    <w:rsid w:val="001B4643"/>
    <w:rsid w:val="001B5B14"/>
    <w:rsid w:val="001B6426"/>
    <w:rsid w:val="001B667B"/>
    <w:rsid w:val="001B7894"/>
    <w:rsid w:val="001C0C2E"/>
    <w:rsid w:val="001C0EE1"/>
    <w:rsid w:val="001C1AEF"/>
    <w:rsid w:val="001C2073"/>
    <w:rsid w:val="001C2EDA"/>
    <w:rsid w:val="001C2F9B"/>
    <w:rsid w:val="001C5143"/>
    <w:rsid w:val="001C538E"/>
    <w:rsid w:val="001C5A8D"/>
    <w:rsid w:val="001C66BE"/>
    <w:rsid w:val="001C70BB"/>
    <w:rsid w:val="001D0198"/>
    <w:rsid w:val="001D0FE9"/>
    <w:rsid w:val="001D1956"/>
    <w:rsid w:val="001D1F06"/>
    <w:rsid w:val="001D1F2E"/>
    <w:rsid w:val="001D2677"/>
    <w:rsid w:val="001D2F66"/>
    <w:rsid w:val="001D3F59"/>
    <w:rsid w:val="001D4DC4"/>
    <w:rsid w:val="001D5409"/>
    <w:rsid w:val="001D6F30"/>
    <w:rsid w:val="001D6FDC"/>
    <w:rsid w:val="001E0A5C"/>
    <w:rsid w:val="001E0BF6"/>
    <w:rsid w:val="001E24BB"/>
    <w:rsid w:val="001E2EBC"/>
    <w:rsid w:val="001E32A2"/>
    <w:rsid w:val="001E3AEA"/>
    <w:rsid w:val="001E453D"/>
    <w:rsid w:val="001E4AC8"/>
    <w:rsid w:val="001E5913"/>
    <w:rsid w:val="001E6C92"/>
    <w:rsid w:val="001E7F5D"/>
    <w:rsid w:val="001F07F6"/>
    <w:rsid w:val="001F0CEE"/>
    <w:rsid w:val="001F32EC"/>
    <w:rsid w:val="001F49E1"/>
    <w:rsid w:val="001F53AA"/>
    <w:rsid w:val="001F56B2"/>
    <w:rsid w:val="001F7BFE"/>
    <w:rsid w:val="001F7E77"/>
    <w:rsid w:val="00200580"/>
    <w:rsid w:val="002005D3"/>
    <w:rsid w:val="00201A17"/>
    <w:rsid w:val="0020374E"/>
    <w:rsid w:val="00204390"/>
    <w:rsid w:val="00204AEE"/>
    <w:rsid w:val="002051E0"/>
    <w:rsid w:val="00205A20"/>
    <w:rsid w:val="00206120"/>
    <w:rsid w:val="002067E8"/>
    <w:rsid w:val="00206E0A"/>
    <w:rsid w:val="00207A4E"/>
    <w:rsid w:val="002119AC"/>
    <w:rsid w:val="00211F82"/>
    <w:rsid w:val="00213DD2"/>
    <w:rsid w:val="00213F17"/>
    <w:rsid w:val="00215873"/>
    <w:rsid w:val="002164BF"/>
    <w:rsid w:val="002165BA"/>
    <w:rsid w:val="00220375"/>
    <w:rsid w:val="00220379"/>
    <w:rsid w:val="00220DF1"/>
    <w:rsid w:val="00221DD5"/>
    <w:rsid w:val="00222D31"/>
    <w:rsid w:val="0022354C"/>
    <w:rsid w:val="00223649"/>
    <w:rsid w:val="00224828"/>
    <w:rsid w:val="00224933"/>
    <w:rsid w:val="00225D40"/>
    <w:rsid w:val="002266C2"/>
    <w:rsid w:val="00226A03"/>
    <w:rsid w:val="002273B3"/>
    <w:rsid w:val="00227533"/>
    <w:rsid w:val="00227BE5"/>
    <w:rsid w:val="00230601"/>
    <w:rsid w:val="0023082D"/>
    <w:rsid w:val="00231810"/>
    <w:rsid w:val="00231AF2"/>
    <w:rsid w:val="00232B9A"/>
    <w:rsid w:val="00233B7A"/>
    <w:rsid w:val="0023431E"/>
    <w:rsid w:val="00234332"/>
    <w:rsid w:val="002350D9"/>
    <w:rsid w:val="00236720"/>
    <w:rsid w:val="0023680F"/>
    <w:rsid w:val="00236A3B"/>
    <w:rsid w:val="00236CDA"/>
    <w:rsid w:val="00236F27"/>
    <w:rsid w:val="00240ABF"/>
    <w:rsid w:val="002414CC"/>
    <w:rsid w:val="00241BEE"/>
    <w:rsid w:val="002425FC"/>
    <w:rsid w:val="00242ABE"/>
    <w:rsid w:val="00242EBD"/>
    <w:rsid w:val="00244540"/>
    <w:rsid w:val="002449E3"/>
    <w:rsid w:val="00245A19"/>
    <w:rsid w:val="00245E8A"/>
    <w:rsid w:val="00250CB8"/>
    <w:rsid w:val="00250F2F"/>
    <w:rsid w:val="00251882"/>
    <w:rsid w:val="00251E0B"/>
    <w:rsid w:val="002525D3"/>
    <w:rsid w:val="00252B5D"/>
    <w:rsid w:val="00252E14"/>
    <w:rsid w:val="00252EB7"/>
    <w:rsid w:val="0025318C"/>
    <w:rsid w:val="002531DE"/>
    <w:rsid w:val="00253DB3"/>
    <w:rsid w:val="002544ED"/>
    <w:rsid w:val="00254D79"/>
    <w:rsid w:val="0025533F"/>
    <w:rsid w:val="00255AF1"/>
    <w:rsid w:val="0025654A"/>
    <w:rsid w:val="00260706"/>
    <w:rsid w:val="00260850"/>
    <w:rsid w:val="00261964"/>
    <w:rsid w:val="00261A55"/>
    <w:rsid w:val="00261DFA"/>
    <w:rsid w:val="00262749"/>
    <w:rsid w:val="00263B3D"/>
    <w:rsid w:val="00264006"/>
    <w:rsid w:val="00264C60"/>
    <w:rsid w:val="00265FAC"/>
    <w:rsid w:val="002663D8"/>
    <w:rsid w:val="00267712"/>
    <w:rsid w:val="00267AC7"/>
    <w:rsid w:val="00270D3F"/>
    <w:rsid w:val="00272723"/>
    <w:rsid w:val="0027312B"/>
    <w:rsid w:val="00274862"/>
    <w:rsid w:val="00275A15"/>
    <w:rsid w:val="00275D41"/>
    <w:rsid w:val="00276209"/>
    <w:rsid w:val="00276669"/>
    <w:rsid w:val="00277107"/>
    <w:rsid w:val="002775B3"/>
    <w:rsid w:val="00277641"/>
    <w:rsid w:val="002807FD"/>
    <w:rsid w:val="00280F22"/>
    <w:rsid w:val="00282023"/>
    <w:rsid w:val="002820D4"/>
    <w:rsid w:val="00282988"/>
    <w:rsid w:val="00283260"/>
    <w:rsid w:val="00284013"/>
    <w:rsid w:val="00284FAC"/>
    <w:rsid w:val="00285732"/>
    <w:rsid w:val="00286770"/>
    <w:rsid w:val="00286830"/>
    <w:rsid w:val="00287667"/>
    <w:rsid w:val="00290600"/>
    <w:rsid w:val="00290DA3"/>
    <w:rsid w:val="00291ECF"/>
    <w:rsid w:val="002924DB"/>
    <w:rsid w:val="0029278F"/>
    <w:rsid w:val="00293578"/>
    <w:rsid w:val="00293FB7"/>
    <w:rsid w:val="002943C8"/>
    <w:rsid w:val="002953A2"/>
    <w:rsid w:val="00295D8C"/>
    <w:rsid w:val="00296AD7"/>
    <w:rsid w:val="002972CC"/>
    <w:rsid w:val="002A08AE"/>
    <w:rsid w:val="002A2620"/>
    <w:rsid w:val="002A2A43"/>
    <w:rsid w:val="002A3C27"/>
    <w:rsid w:val="002A4942"/>
    <w:rsid w:val="002A55D0"/>
    <w:rsid w:val="002A620C"/>
    <w:rsid w:val="002A7793"/>
    <w:rsid w:val="002A7C06"/>
    <w:rsid w:val="002B0049"/>
    <w:rsid w:val="002B2889"/>
    <w:rsid w:val="002B301E"/>
    <w:rsid w:val="002B3694"/>
    <w:rsid w:val="002B547D"/>
    <w:rsid w:val="002B7307"/>
    <w:rsid w:val="002B7D30"/>
    <w:rsid w:val="002C07E1"/>
    <w:rsid w:val="002C09CD"/>
    <w:rsid w:val="002C0D47"/>
    <w:rsid w:val="002C1BB6"/>
    <w:rsid w:val="002C1DFA"/>
    <w:rsid w:val="002C258B"/>
    <w:rsid w:val="002C278F"/>
    <w:rsid w:val="002C3AD3"/>
    <w:rsid w:val="002C47AA"/>
    <w:rsid w:val="002C5089"/>
    <w:rsid w:val="002C5D91"/>
    <w:rsid w:val="002C60B2"/>
    <w:rsid w:val="002C626E"/>
    <w:rsid w:val="002C6280"/>
    <w:rsid w:val="002C6A39"/>
    <w:rsid w:val="002D012B"/>
    <w:rsid w:val="002D0D6C"/>
    <w:rsid w:val="002D1AC8"/>
    <w:rsid w:val="002D326B"/>
    <w:rsid w:val="002D34FF"/>
    <w:rsid w:val="002D4BCE"/>
    <w:rsid w:val="002D5475"/>
    <w:rsid w:val="002D5896"/>
    <w:rsid w:val="002D7068"/>
    <w:rsid w:val="002D76F6"/>
    <w:rsid w:val="002D7C89"/>
    <w:rsid w:val="002E0614"/>
    <w:rsid w:val="002E0E43"/>
    <w:rsid w:val="002E1B22"/>
    <w:rsid w:val="002E1C7C"/>
    <w:rsid w:val="002E1CD2"/>
    <w:rsid w:val="002E2917"/>
    <w:rsid w:val="002E29E2"/>
    <w:rsid w:val="002E4915"/>
    <w:rsid w:val="002E4EFD"/>
    <w:rsid w:val="002E5164"/>
    <w:rsid w:val="002E6B32"/>
    <w:rsid w:val="002E6F24"/>
    <w:rsid w:val="002E7143"/>
    <w:rsid w:val="002E76B1"/>
    <w:rsid w:val="002F0935"/>
    <w:rsid w:val="002F1548"/>
    <w:rsid w:val="002F2220"/>
    <w:rsid w:val="002F243E"/>
    <w:rsid w:val="002F2671"/>
    <w:rsid w:val="002F3843"/>
    <w:rsid w:val="002F4EFC"/>
    <w:rsid w:val="002F6513"/>
    <w:rsid w:val="002F6C12"/>
    <w:rsid w:val="002F74F9"/>
    <w:rsid w:val="002F7A15"/>
    <w:rsid w:val="003001DC"/>
    <w:rsid w:val="00300450"/>
    <w:rsid w:val="00301983"/>
    <w:rsid w:val="00301C96"/>
    <w:rsid w:val="00301CDE"/>
    <w:rsid w:val="0030261D"/>
    <w:rsid w:val="00302ADB"/>
    <w:rsid w:val="00302C82"/>
    <w:rsid w:val="00302F07"/>
    <w:rsid w:val="0030465C"/>
    <w:rsid w:val="00306713"/>
    <w:rsid w:val="0030766E"/>
    <w:rsid w:val="0030790D"/>
    <w:rsid w:val="00307CE4"/>
    <w:rsid w:val="00310C36"/>
    <w:rsid w:val="00310E67"/>
    <w:rsid w:val="00311448"/>
    <w:rsid w:val="00312447"/>
    <w:rsid w:val="003133E1"/>
    <w:rsid w:val="0031409D"/>
    <w:rsid w:val="0031450A"/>
    <w:rsid w:val="00314BB5"/>
    <w:rsid w:val="00314E30"/>
    <w:rsid w:val="00315026"/>
    <w:rsid w:val="00315264"/>
    <w:rsid w:val="00315581"/>
    <w:rsid w:val="0031628D"/>
    <w:rsid w:val="003166F3"/>
    <w:rsid w:val="00317B66"/>
    <w:rsid w:val="00317F1B"/>
    <w:rsid w:val="00320163"/>
    <w:rsid w:val="0032283D"/>
    <w:rsid w:val="00323C84"/>
    <w:rsid w:val="00324ECC"/>
    <w:rsid w:val="003254C1"/>
    <w:rsid w:val="00325A00"/>
    <w:rsid w:val="00326315"/>
    <w:rsid w:val="00327A07"/>
    <w:rsid w:val="00327B14"/>
    <w:rsid w:val="00330B28"/>
    <w:rsid w:val="00330CB8"/>
    <w:rsid w:val="00330F51"/>
    <w:rsid w:val="00331635"/>
    <w:rsid w:val="00333F32"/>
    <w:rsid w:val="00334C7E"/>
    <w:rsid w:val="00335931"/>
    <w:rsid w:val="003359F2"/>
    <w:rsid w:val="00335EAF"/>
    <w:rsid w:val="00336156"/>
    <w:rsid w:val="003367B3"/>
    <w:rsid w:val="003414E4"/>
    <w:rsid w:val="003415BA"/>
    <w:rsid w:val="00342960"/>
    <w:rsid w:val="0034351A"/>
    <w:rsid w:val="003447EB"/>
    <w:rsid w:val="00345D6A"/>
    <w:rsid w:val="003460AE"/>
    <w:rsid w:val="00346AAF"/>
    <w:rsid w:val="00346C30"/>
    <w:rsid w:val="003472B0"/>
    <w:rsid w:val="00347492"/>
    <w:rsid w:val="00347878"/>
    <w:rsid w:val="00347AC2"/>
    <w:rsid w:val="00347B08"/>
    <w:rsid w:val="00350173"/>
    <w:rsid w:val="003505E8"/>
    <w:rsid w:val="0035069C"/>
    <w:rsid w:val="00351C11"/>
    <w:rsid w:val="0035203A"/>
    <w:rsid w:val="003523D1"/>
    <w:rsid w:val="003524E9"/>
    <w:rsid w:val="00352CF9"/>
    <w:rsid w:val="00352DDA"/>
    <w:rsid w:val="00352E05"/>
    <w:rsid w:val="0035475F"/>
    <w:rsid w:val="00354B19"/>
    <w:rsid w:val="00355E4F"/>
    <w:rsid w:val="00356764"/>
    <w:rsid w:val="00360057"/>
    <w:rsid w:val="0036087D"/>
    <w:rsid w:val="00360BEA"/>
    <w:rsid w:val="00363D92"/>
    <w:rsid w:val="003665C2"/>
    <w:rsid w:val="003676A6"/>
    <w:rsid w:val="00370284"/>
    <w:rsid w:val="003705B0"/>
    <w:rsid w:val="00370952"/>
    <w:rsid w:val="003712D1"/>
    <w:rsid w:val="00371C96"/>
    <w:rsid w:val="00371DD4"/>
    <w:rsid w:val="003722AE"/>
    <w:rsid w:val="00373C62"/>
    <w:rsid w:val="003745C8"/>
    <w:rsid w:val="00374663"/>
    <w:rsid w:val="00374696"/>
    <w:rsid w:val="003758D4"/>
    <w:rsid w:val="00375DBD"/>
    <w:rsid w:val="003763A5"/>
    <w:rsid w:val="003764C8"/>
    <w:rsid w:val="00376777"/>
    <w:rsid w:val="003771C3"/>
    <w:rsid w:val="003771F3"/>
    <w:rsid w:val="0038231F"/>
    <w:rsid w:val="00383266"/>
    <w:rsid w:val="003835EF"/>
    <w:rsid w:val="003839B6"/>
    <w:rsid w:val="003842E2"/>
    <w:rsid w:val="003845FB"/>
    <w:rsid w:val="00386B00"/>
    <w:rsid w:val="0039061A"/>
    <w:rsid w:val="00390D81"/>
    <w:rsid w:val="00390E25"/>
    <w:rsid w:val="00391C49"/>
    <w:rsid w:val="00391F5C"/>
    <w:rsid w:val="0039391A"/>
    <w:rsid w:val="00393950"/>
    <w:rsid w:val="00393A31"/>
    <w:rsid w:val="00393B19"/>
    <w:rsid w:val="00393B43"/>
    <w:rsid w:val="00393D32"/>
    <w:rsid w:val="003953E9"/>
    <w:rsid w:val="003969C7"/>
    <w:rsid w:val="00396E98"/>
    <w:rsid w:val="003A10C7"/>
    <w:rsid w:val="003A1AB1"/>
    <w:rsid w:val="003A3116"/>
    <w:rsid w:val="003A3759"/>
    <w:rsid w:val="003A3BA0"/>
    <w:rsid w:val="003A4210"/>
    <w:rsid w:val="003A4930"/>
    <w:rsid w:val="003A4E19"/>
    <w:rsid w:val="003A536F"/>
    <w:rsid w:val="003A5504"/>
    <w:rsid w:val="003A5808"/>
    <w:rsid w:val="003A7450"/>
    <w:rsid w:val="003A7F6C"/>
    <w:rsid w:val="003B023A"/>
    <w:rsid w:val="003B0425"/>
    <w:rsid w:val="003B0736"/>
    <w:rsid w:val="003B0854"/>
    <w:rsid w:val="003B26FF"/>
    <w:rsid w:val="003B323A"/>
    <w:rsid w:val="003B3599"/>
    <w:rsid w:val="003B3695"/>
    <w:rsid w:val="003B4C20"/>
    <w:rsid w:val="003B59CA"/>
    <w:rsid w:val="003B5D39"/>
    <w:rsid w:val="003B6C75"/>
    <w:rsid w:val="003C014E"/>
    <w:rsid w:val="003C08AC"/>
    <w:rsid w:val="003C1D8D"/>
    <w:rsid w:val="003C249B"/>
    <w:rsid w:val="003C2A60"/>
    <w:rsid w:val="003C2CD1"/>
    <w:rsid w:val="003C327D"/>
    <w:rsid w:val="003C5A66"/>
    <w:rsid w:val="003C5F03"/>
    <w:rsid w:val="003C6B4D"/>
    <w:rsid w:val="003C701E"/>
    <w:rsid w:val="003C753A"/>
    <w:rsid w:val="003C792F"/>
    <w:rsid w:val="003D041D"/>
    <w:rsid w:val="003D05A4"/>
    <w:rsid w:val="003D22EC"/>
    <w:rsid w:val="003D29B4"/>
    <w:rsid w:val="003D29BF"/>
    <w:rsid w:val="003D388C"/>
    <w:rsid w:val="003D402F"/>
    <w:rsid w:val="003D49E2"/>
    <w:rsid w:val="003D5439"/>
    <w:rsid w:val="003D58E6"/>
    <w:rsid w:val="003D6B0A"/>
    <w:rsid w:val="003D6B33"/>
    <w:rsid w:val="003D72F8"/>
    <w:rsid w:val="003D790A"/>
    <w:rsid w:val="003D7CBD"/>
    <w:rsid w:val="003E0163"/>
    <w:rsid w:val="003E042D"/>
    <w:rsid w:val="003E1F0A"/>
    <w:rsid w:val="003E2E12"/>
    <w:rsid w:val="003E34B2"/>
    <w:rsid w:val="003E3B00"/>
    <w:rsid w:val="003E655A"/>
    <w:rsid w:val="003E69F2"/>
    <w:rsid w:val="003E6CF7"/>
    <w:rsid w:val="003E74C3"/>
    <w:rsid w:val="003F090E"/>
    <w:rsid w:val="003F1851"/>
    <w:rsid w:val="003F275F"/>
    <w:rsid w:val="003F32B6"/>
    <w:rsid w:val="003F3859"/>
    <w:rsid w:val="003F4CCC"/>
    <w:rsid w:val="003F504F"/>
    <w:rsid w:val="003F73C3"/>
    <w:rsid w:val="003F76FA"/>
    <w:rsid w:val="004003D9"/>
    <w:rsid w:val="00401D5E"/>
    <w:rsid w:val="0040252D"/>
    <w:rsid w:val="004030B3"/>
    <w:rsid w:val="004031EB"/>
    <w:rsid w:val="00403CC7"/>
    <w:rsid w:val="00403E64"/>
    <w:rsid w:val="004066E0"/>
    <w:rsid w:val="004072A4"/>
    <w:rsid w:val="00407795"/>
    <w:rsid w:val="004077AE"/>
    <w:rsid w:val="00412545"/>
    <w:rsid w:val="00412687"/>
    <w:rsid w:val="00412D3B"/>
    <w:rsid w:val="004132A1"/>
    <w:rsid w:val="00413902"/>
    <w:rsid w:val="00413BE4"/>
    <w:rsid w:val="004145E7"/>
    <w:rsid w:val="0041525E"/>
    <w:rsid w:val="00415834"/>
    <w:rsid w:val="00417A55"/>
    <w:rsid w:val="00417B18"/>
    <w:rsid w:val="00420331"/>
    <w:rsid w:val="00420417"/>
    <w:rsid w:val="00421176"/>
    <w:rsid w:val="0042156D"/>
    <w:rsid w:val="0042177A"/>
    <w:rsid w:val="00422621"/>
    <w:rsid w:val="00422F8E"/>
    <w:rsid w:val="00423771"/>
    <w:rsid w:val="0042385E"/>
    <w:rsid w:val="00423F65"/>
    <w:rsid w:val="00424E3F"/>
    <w:rsid w:val="00426667"/>
    <w:rsid w:val="00426C8A"/>
    <w:rsid w:val="004275BC"/>
    <w:rsid w:val="00431497"/>
    <w:rsid w:val="0043167F"/>
    <w:rsid w:val="00431F0A"/>
    <w:rsid w:val="00432910"/>
    <w:rsid w:val="00433079"/>
    <w:rsid w:val="00437C6F"/>
    <w:rsid w:val="004400E7"/>
    <w:rsid w:val="0044079B"/>
    <w:rsid w:val="00440BE2"/>
    <w:rsid w:val="0044462B"/>
    <w:rsid w:val="004457D2"/>
    <w:rsid w:val="00445E22"/>
    <w:rsid w:val="00446094"/>
    <w:rsid w:val="004462A5"/>
    <w:rsid w:val="00451246"/>
    <w:rsid w:val="00452BF7"/>
    <w:rsid w:val="00452DA1"/>
    <w:rsid w:val="00453B1E"/>
    <w:rsid w:val="004548C4"/>
    <w:rsid w:val="00454CD6"/>
    <w:rsid w:val="004554E8"/>
    <w:rsid w:val="004568B3"/>
    <w:rsid w:val="004572C6"/>
    <w:rsid w:val="004578B3"/>
    <w:rsid w:val="00457E12"/>
    <w:rsid w:val="00460481"/>
    <w:rsid w:val="00461CB4"/>
    <w:rsid w:val="004621BB"/>
    <w:rsid w:val="004635E2"/>
    <w:rsid w:val="00464A32"/>
    <w:rsid w:val="0046511E"/>
    <w:rsid w:val="00465E19"/>
    <w:rsid w:val="00466E8A"/>
    <w:rsid w:val="0046717C"/>
    <w:rsid w:val="0046777E"/>
    <w:rsid w:val="00470301"/>
    <w:rsid w:val="0047069A"/>
    <w:rsid w:val="00471A76"/>
    <w:rsid w:val="00472166"/>
    <w:rsid w:val="00472B92"/>
    <w:rsid w:val="00473653"/>
    <w:rsid w:val="004739EC"/>
    <w:rsid w:val="00473C33"/>
    <w:rsid w:val="00474607"/>
    <w:rsid w:val="004748D8"/>
    <w:rsid w:val="00475210"/>
    <w:rsid w:val="00475B01"/>
    <w:rsid w:val="00476D15"/>
    <w:rsid w:val="004772E0"/>
    <w:rsid w:val="0048028E"/>
    <w:rsid w:val="00480FD0"/>
    <w:rsid w:val="004818EB"/>
    <w:rsid w:val="004846B2"/>
    <w:rsid w:val="004848D9"/>
    <w:rsid w:val="004866E9"/>
    <w:rsid w:val="00487117"/>
    <w:rsid w:val="004901DC"/>
    <w:rsid w:val="0049093D"/>
    <w:rsid w:val="004914F1"/>
    <w:rsid w:val="004916C7"/>
    <w:rsid w:val="00492929"/>
    <w:rsid w:val="0049365A"/>
    <w:rsid w:val="00493D60"/>
    <w:rsid w:val="00494295"/>
    <w:rsid w:val="0049456C"/>
    <w:rsid w:val="00495658"/>
    <w:rsid w:val="00495D46"/>
    <w:rsid w:val="0049607E"/>
    <w:rsid w:val="004961DF"/>
    <w:rsid w:val="0049703A"/>
    <w:rsid w:val="004970A1"/>
    <w:rsid w:val="004A18BC"/>
    <w:rsid w:val="004A1D7C"/>
    <w:rsid w:val="004A21B0"/>
    <w:rsid w:val="004A2BAE"/>
    <w:rsid w:val="004A3056"/>
    <w:rsid w:val="004A591C"/>
    <w:rsid w:val="004A5AAA"/>
    <w:rsid w:val="004A5FC9"/>
    <w:rsid w:val="004A60D9"/>
    <w:rsid w:val="004A612B"/>
    <w:rsid w:val="004A6202"/>
    <w:rsid w:val="004A6514"/>
    <w:rsid w:val="004A6DD4"/>
    <w:rsid w:val="004A6E2A"/>
    <w:rsid w:val="004A75BC"/>
    <w:rsid w:val="004B0BA9"/>
    <w:rsid w:val="004B0D83"/>
    <w:rsid w:val="004B17FC"/>
    <w:rsid w:val="004B4E48"/>
    <w:rsid w:val="004B4F75"/>
    <w:rsid w:val="004B5385"/>
    <w:rsid w:val="004B63E6"/>
    <w:rsid w:val="004B70FE"/>
    <w:rsid w:val="004B7874"/>
    <w:rsid w:val="004B789C"/>
    <w:rsid w:val="004B7F79"/>
    <w:rsid w:val="004C1547"/>
    <w:rsid w:val="004C161F"/>
    <w:rsid w:val="004C3007"/>
    <w:rsid w:val="004C3086"/>
    <w:rsid w:val="004C421D"/>
    <w:rsid w:val="004C5332"/>
    <w:rsid w:val="004C7097"/>
    <w:rsid w:val="004D1148"/>
    <w:rsid w:val="004D1479"/>
    <w:rsid w:val="004D1E4C"/>
    <w:rsid w:val="004D2E0F"/>
    <w:rsid w:val="004E02AF"/>
    <w:rsid w:val="004E11EA"/>
    <w:rsid w:val="004E1AEF"/>
    <w:rsid w:val="004E1CCD"/>
    <w:rsid w:val="004E24AE"/>
    <w:rsid w:val="004E3203"/>
    <w:rsid w:val="004E3AF2"/>
    <w:rsid w:val="004E529C"/>
    <w:rsid w:val="004E545B"/>
    <w:rsid w:val="004E5B42"/>
    <w:rsid w:val="004E5E10"/>
    <w:rsid w:val="004E6D79"/>
    <w:rsid w:val="004F0F1D"/>
    <w:rsid w:val="004F13CA"/>
    <w:rsid w:val="004F1512"/>
    <w:rsid w:val="004F202F"/>
    <w:rsid w:val="004F4476"/>
    <w:rsid w:val="004F4589"/>
    <w:rsid w:val="004F5260"/>
    <w:rsid w:val="004F545A"/>
    <w:rsid w:val="004F5E05"/>
    <w:rsid w:val="004F6CB5"/>
    <w:rsid w:val="004F720D"/>
    <w:rsid w:val="00500047"/>
    <w:rsid w:val="00500347"/>
    <w:rsid w:val="005017B8"/>
    <w:rsid w:val="00501A0B"/>
    <w:rsid w:val="00502BCA"/>
    <w:rsid w:val="00502CAF"/>
    <w:rsid w:val="00503AA4"/>
    <w:rsid w:val="00504550"/>
    <w:rsid w:val="005056E1"/>
    <w:rsid w:val="005057AC"/>
    <w:rsid w:val="00505B88"/>
    <w:rsid w:val="00507482"/>
    <w:rsid w:val="00507487"/>
    <w:rsid w:val="00507642"/>
    <w:rsid w:val="005076CB"/>
    <w:rsid w:val="00507C53"/>
    <w:rsid w:val="00510236"/>
    <w:rsid w:val="005109C3"/>
    <w:rsid w:val="005109D3"/>
    <w:rsid w:val="00510F6A"/>
    <w:rsid w:val="00511085"/>
    <w:rsid w:val="00512239"/>
    <w:rsid w:val="00512926"/>
    <w:rsid w:val="00512FB3"/>
    <w:rsid w:val="005144C2"/>
    <w:rsid w:val="00515319"/>
    <w:rsid w:val="005200FD"/>
    <w:rsid w:val="00520892"/>
    <w:rsid w:val="00521310"/>
    <w:rsid w:val="00521781"/>
    <w:rsid w:val="00521C3A"/>
    <w:rsid w:val="00521FE7"/>
    <w:rsid w:val="00522006"/>
    <w:rsid w:val="00522DF4"/>
    <w:rsid w:val="005246E1"/>
    <w:rsid w:val="00525081"/>
    <w:rsid w:val="00525370"/>
    <w:rsid w:val="00525510"/>
    <w:rsid w:val="00527388"/>
    <w:rsid w:val="00527703"/>
    <w:rsid w:val="005300B5"/>
    <w:rsid w:val="00532242"/>
    <w:rsid w:val="00532B12"/>
    <w:rsid w:val="00532E1A"/>
    <w:rsid w:val="005334E2"/>
    <w:rsid w:val="005342F9"/>
    <w:rsid w:val="0053510D"/>
    <w:rsid w:val="005352AB"/>
    <w:rsid w:val="005352C3"/>
    <w:rsid w:val="0053559C"/>
    <w:rsid w:val="00536068"/>
    <w:rsid w:val="00537822"/>
    <w:rsid w:val="005378D7"/>
    <w:rsid w:val="005407CC"/>
    <w:rsid w:val="00540E6B"/>
    <w:rsid w:val="00541932"/>
    <w:rsid w:val="00543E53"/>
    <w:rsid w:val="005448BD"/>
    <w:rsid w:val="0054574E"/>
    <w:rsid w:val="0054661F"/>
    <w:rsid w:val="0054772B"/>
    <w:rsid w:val="0054797D"/>
    <w:rsid w:val="00547BE3"/>
    <w:rsid w:val="00547C6D"/>
    <w:rsid w:val="005517DB"/>
    <w:rsid w:val="005533D3"/>
    <w:rsid w:val="00556D90"/>
    <w:rsid w:val="005573EB"/>
    <w:rsid w:val="0056097A"/>
    <w:rsid w:val="0056107D"/>
    <w:rsid w:val="00561B63"/>
    <w:rsid w:val="00561EE7"/>
    <w:rsid w:val="00563B63"/>
    <w:rsid w:val="00565625"/>
    <w:rsid w:val="005659FD"/>
    <w:rsid w:val="005662CE"/>
    <w:rsid w:val="0056693F"/>
    <w:rsid w:val="00566BD8"/>
    <w:rsid w:val="00567C1B"/>
    <w:rsid w:val="00567FC4"/>
    <w:rsid w:val="00567FE9"/>
    <w:rsid w:val="005713EF"/>
    <w:rsid w:val="005714FE"/>
    <w:rsid w:val="00572085"/>
    <w:rsid w:val="00573028"/>
    <w:rsid w:val="0057316E"/>
    <w:rsid w:val="005732B0"/>
    <w:rsid w:val="0057434F"/>
    <w:rsid w:val="005764A0"/>
    <w:rsid w:val="0057658C"/>
    <w:rsid w:val="00580833"/>
    <w:rsid w:val="00581948"/>
    <w:rsid w:val="00584EB7"/>
    <w:rsid w:val="00584ECE"/>
    <w:rsid w:val="005851C8"/>
    <w:rsid w:val="00586EE5"/>
    <w:rsid w:val="005875C9"/>
    <w:rsid w:val="005879BA"/>
    <w:rsid w:val="00590560"/>
    <w:rsid w:val="00590645"/>
    <w:rsid w:val="00590FDC"/>
    <w:rsid w:val="005918B6"/>
    <w:rsid w:val="00592A1A"/>
    <w:rsid w:val="0059415B"/>
    <w:rsid w:val="00596958"/>
    <w:rsid w:val="005971DB"/>
    <w:rsid w:val="005973A0"/>
    <w:rsid w:val="005A02D3"/>
    <w:rsid w:val="005A030D"/>
    <w:rsid w:val="005A05B8"/>
    <w:rsid w:val="005A0BEC"/>
    <w:rsid w:val="005A1887"/>
    <w:rsid w:val="005A1DC0"/>
    <w:rsid w:val="005A2227"/>
    <w:rsid w:val="005A294E"/>
    <w:rsid w:val="005A2D4D"/>
    <w:rsid w:val="005A337B"/>
    <w:rsid w:val="005A4846"/>
    <w:rsid w:val="005A4F8D"/>
    <w:rsid w:val="005A5416"/>
    <w:rsid w:val="005A667A"/>
    <w:rsid w:val="005A6BDB"/>
    <w:rsid w:val="005A7395"/>
    <w:rsid w:val="005A7737"/>
    <w:rsid w:val="005B03BC"/>
    <w:rsid w:val="005B06ED"/>
    <w:rsid w:val="005B0FCA"/>
    <w:rsid w:val="005B12C5"/>
    <w:rsid w:val="005B16E6"/>
    <w:rsid w:val="005B2A99"/>
    <w:rsid w:val="005B4974"/>
    <w:rsid w:val="005B70D3"/>
    <w:rsid w:val="005B75A1"/>
    <w:rsid w:val="005C1365"/>
    <w:rsid w:val="005C1775"/>
    <w:rsid w:val="005C22F9"/>
    <w:rsid w:val="005C323C"/>
    <w:rsid w:val="005C68AD"/>
    <w:rsid w:val="005C770B"/>
    <w:rsid w:val="005C7A3A"/>
    <w:rsid w:val="005C7C48"/>
    <w:rsid w:val="005D00B9"/>
    <w:rsid w:val="005D07EE"/>
    <w:rsid w:val="005D1096"/>
    <w:rsid w:val="005D15CC"/>
    <w:rsid w:val="005D18C9"/>
    <w:rsid w:val="005D3B05"/>
    <w:rsid w:val="005D424C"/>
    <w:rsid w:val="005D68F0"/>
    <w:rsid w:val="005D6FA3"/>
    <w:rsid w:val="005E09CA"/>
    <w:rsid w:val="005E271C"/>
    <w:rsid w:val="005E3BAB"/>
    <w:rsid w:val="005E4AA7"/>
    <w:rsid w:val="005E4EE5"/>
    <w:rsid w:val="005E4FE6"/>
    <w:rsid w:val="005E51EE"/>
    <w:rsid w:val="005E5711"/>
    <w:rsid w:val="005E6B06"/>
    <w:rsid w:val="005E6B25"/>
    <w:rsid w:val="005E6DE1"/>
    <w:rsid w:val="005F02AC"/>
    <w:rsid w:val="005F058A"/>
    <w:rsid w:val="005F07BC"/>
    <w:rsid w:val="005F1481"/>
    <w:rsid w:val="005F1A45"/>
    <w:rsid w:val="005F24D9"/>
    <w:rsid w:val="005F2608"/>
    <w:rsid w:val="005F2B24"/>
    <w:rsid w:val="005F4704"/>
    <w:rsid w:val="005F4D9B"/>
    <w:rsid w:val="005F5691"/>
    <w:rsid w:val="005F5DA8"/>
    <w:rsid w:val="005F63AD"/>
    <w:rsid w:val="005F72E9"/>
    <w:rsid w:val="00600730"/>
    <w:rsid w:val="00601AAA"/>
    <w:rsid w:val="00601D84"/>
    <w:rsid w:val="00603990"/>
    <w:rsid w:val="00603ABE"/>
    <w:rsid w:val="00603FD2"/>
    <w:rsid w:val="0060444B"/>
    <w:rsid w:val="0060585B"/>
    <w:rsid w:val="00605A9A"/>
    <w:rsid w:val="00605D6B"/>
    <w:rsid w:val="00607506"/>
    <w:rsid w:val="00610E4C"/>
    <w:rsid w:val="00610E51"/>
    <w:rsid w:val="00610F8E"/>
    <w:rsid w:val="006116E7"/>
    <w:rsid w:val="006140DE"/>
    <w:rsid w:val="0061482F"/>
    <w:rsid w:val="00614C16"/>
    <w:rsid w:val="00614E39"/>
    <w:rsid w:val="00614E3D"/>
    <w:rsid w:val="006156CB"/>
    <w:rsid w:val="00615CC5"/>
    <w:rsid w:val="00615DF7"/>
    <w:rsid w:val="00616787"/>
    <w:rsid w:val="00616919"/>
    <w:rsid w:val="006201A1"/>
    <w:rsid w:val="00620368"/>
    <w:rsid w:val="00620659"/>
    <w:rsid w:val="006216A0"/>
    <w:rsid w:val="00621753"/>
    <w:rsid w:val="00621BA3"/>
    <w:rsid w:val="0062232B"/>
    <w:rsid w:val="00622421"/>
    <w:rsid w:val="00622740"/>
    <w:rsid w:val="006244C9"/>
    <w:rsid w:val="00624A10"/>
    <w:rsid w:val="00624BDB"/>
    <w:rsid w:val="00624C05"/>
    <w:rsid w:val="00625660"/>
    <w:rsid w:val="006259CC"/>
    <w:rsid w:val="006264FB"/>
    <w:rsid w:val="00626517"/>
    <w:rsid w:val="00626764"/>
    <w:rsid w:val="00627A4E"/>
    <w:rsid w:val="00630308"/>
    <w:rsid w:val="00630B69"/>
    <w:rsid w:val="00630E50"/>
    <w:rsid w:val="00630EDE"/>
    <w:rsid w:val="0063167A"/>
    <w:rsid w:val="0063224B"/>
    <w:rsid w:val="00636769"/>
    <w:rsid w:val="006371F3"/>
    <w:rsid w:val="00640C0C"/>
    <w:rsid w:val="006411EB"/>
    <w:rsid w:val="006415B5"/>
    <w:rsid w:val="00642D73"/>
    <w:rsid w:val="00643DA0"/>
    <w:rsid w:val="00644C37"/>
    <w:rsid w:val="00645186"/>
    <w:rsid w:val="006453E2"/>
    <w:rsid w:val="006470CC"/>
    <w:rsid w:val="0064718B"/>
    <w:rsid w:val="00647821"/>
    <w:rsid w:val="00647981"/>
    <w:rsid w:val="00650374"/>
    <w:rsid w:val="00652E50"/>
    <w:rsid w:val="00653D75"/>
    <w:rsid w:val="00654154"/>
    <w:rsid w:val="00656202"/>
    <w:rsid w:val="00656222"/>
    <w:rsid w:val="006602FD"/>
    <w:rsid w:val="00660773"/>
    <w:rsid w:val="00661B93"/>
    <w:rsid w:val="006620A5"/>
    <w:rsid w:val="00662596"/>
    <w:rsid w:val="00662EC0"/>
    <w:rsid w:val="00663DA9"/>
    <w:rsid w:val="006645FD"/>
    <w:rsid w:val="00664709"/>
    <w:rsid w:val="00665A16"/>
    <w:rsid w:val="006661B9"/>
    <w:rsid w:val="006661D7"/>
    <w:rsid w:val="00666602"/>
    <w:rsid w:val="0066689A"/>
    <w:rsid w:val="0066769C"/>
    <w:rsid w:val="006707BD"/>
    <w:rsid w:val="00670D55"/>
    <w:rsid w:val="006718FA"/>
    <w:rsid w:val="00671979"/>
    <w:rsid w:val="00672089"/>
    <w:rsid w:val="00672C8A"/>
    <w:rsid w:val="00672F6F"/>
    <w:rsid w:val="00673000"/>
    <w:rsid w:val="00675FA1"/>
    <w:rsid w:val="00676087"/>
    <w:rsid w:val="0067672E"/>
    <w:rsid w:val="00676BD5"/>
    <w:rsid w:val="00676DE5"/>
    <w:rsid w:val="00676EB1"/>
    <w:rsid w:val="00680478"/>
    <w:rsid w:val="00680643"/>
    <w:rsid w:val="006810C2"/>
    <w:rsid w:val="00681C4E"/>
    <w:rsid w:val="006829D0"/>
    <w:rsid w:val="00683860"/>
    <w:rsid w:val="006841BB"/>
    <w:rsid w:val="006849C5"/>
    <w:rsid w:val="0068544E"/>
    <w:rsid w:val="006859C9"/>
    <w:rsid w:val="00685CDF"/>
    <w:rsid w:val="00685CF4"/>
    <w:rsid w:val="0068615A"/>
    <w:rsid w:val="0068679F"/>
    <w:rsid w:val="006873A4"/>
    <w:rsid w:val="00687542"/>
    <w:rsid w:val="00687771"/>
    <w:rsid w:val="00687F16"/>
    <w:rsid w:val="00690D94"/>
    <w:rsid w:val="00691FE0"/>
    <w:rsid w:val="00692296"/>
    <w:rsid w:val="00693261"/>
    <w:rsid w:val="00694951"/>
    <w:rsid w:val="00695082"/>
    <w:rsid w:val="006953D9"/>
    <w:rsid w:val="00696C53"/>
    <w:rsid w:val="00696DB3"/>
    <w:rsid w:val="006A2104"/>
    <w:rsid w:val="006A2106"/>
    <w:rsid w:val="006A3929"/>
    <w:rsid w:val="006A45D2"/>
    <w:rsid w:val="006A66DF"/>
    <w:rsid w:val="006A6D4E"/>
    <w:rsid w:val="006A7488"/>
    <w:rsid w:val="006B4BB0"/>
    <w:rsid w:val="006B5380"/>
    <w:rsid w:val="006B748E"/>
    <w:rsid w:val="006B785B"/>
    <w:rsid w:val="006B7C1A"/>
    <w:rsid w:val="006B7D98"/>
    <w:rsid w:val="006C26BE"/>
    <w:rsid w:val="006C399B"/>
    <w:rsid w:val="006C3D50"/>
    <w:rsid w:val="006C3E64"/>
    <w:rsid w:val="006C4439"/>
    <w:rsid w:val="006C50E9"/>
    <w:rsid w:val="006C5544"/>
    <w:rsid w:val="006C589C"/>
    <w:rsid w:val="006C641E"/>
    <w:rsid w:val="006C6923"/>
    <w:rsid w:val="006C77E9"/>
    <w:rsid w:val="006D20B8"/>
    <w:rsid w:val="006D2194"/>
    <w:rsid w:val="006D2FA0"/>
    <w:rsid w:val="006D35C5"/>
    <w:rsid w:val="006D4E5E"/>
    <w:rsid w:val="006D54C5"/>
    <w:rsid w:val="006D66B9"/>
    <w:rsid w:val="006D66F0"/>
    <w:rsid w:val="006D68EF"/>
    <w:rsid w:val="006D73AF"/>
    <w:rsid w:val="006D7B88"/>
    <w:rsid w:val="006E034B"/>
    <w:rsid w:val="006E062F"/>
    <w:rsid w:val="006E112F"/>
    <w:rsid w:val="006E2A97"/>
    <w:rsid w:val="006E2BE1"/>
    <w:rsid w:val="006E4B78"/>
    <w:rsid w:val="006E4FCA"/>
    <w:rsid w:val="006E6112"/>
    <w:rsid w:val="006E7784"/>
    <w:rsid w:val="006E7879"/>
    <w:rsid w:val="006F0B36"/>
    <w:rsid w:val="006F253F"/>
    <w:rsid w:val="006F35E8"/>
    <w:rsid w:val="006F52E7"/>
    <w:rsid w:val="006F551C"/>
    <w:rsid w:val="006F596D"/>
    <w:rsid w:val="006F6042"/>
    <w:rsid w:val="006F665D"/>
    <w:rsid w:val="006F7EA5"/>
    <w:rsid w:val="007000CF"/>
    <w:rsid w:val="007003C3"/>
    <w:rsid w:val="00701957"/>
    <w:rsid w:val="00703159"/>
    <w:rsid w:val="00703B99"/>
    <w:rsid w:val="00703DFC"/>
    <w:rsid w:val="007042E2"/>
    <w:rsid w:val="007044FA"/>
    <w:rsid w:val="00704709"/>
    <w:rsid w:val="00704E7E"/>
    <w:rsid w:val="00704F65"/>
    <w:rsid w:val="00705382"/>
    <w:rsid w:val="00706B24"/>
    <w:rsid w:val="0070766A"/>
    <w:rsid w:val="00707CF1"/>
    <w:rsid w:val="00707D63"/>
    <w:rsid w:val="00711C8C"/>
    <w:rsid w:val="00713065"/>
    <w:rsid w:val="00714B30"/>
    <w:rsid w:val="0071546F"/>
    <w:rsid w:val="00715511"/>
    <w:rsid w:val="00715737"/>
    <w:rsid w:val="00715BD1"/>
    <w:rsid w:val="00715EAB"/>
    <w:rsid w:val="00717888"/>
    <w:rsid w:val="00717C33"/>
    <w:rsid w:val="007207B7"/>
    <w:rsid w:val="0072144C"/>
    <w:rsid w:val="00721D88"/>
    <w:rsid w:val="00724740"/>
    <w:rsid w:val="0072510B"/>
    <w:rsid w:val="00725552"/>
    <w:rsid w:val="00726A03"/>
    <w:rsid w:val="0072743F"/>
    <w:rsid w:val="00731604"/>
    <w:rsid w:val="0073210F"/>
    <w:rsid w:val="00732337"/>
    <w:rsid w:val="00732D91"/>
    <w:rsid w:val="00732DF2"/>
    <w:rsid w:val="007342D8"/>
    <w:rsid w:val="00734753"/>
    <w:rsid w:val="007348EC"/>
    <w:rsid w:val="00734B7B"/>
    <w:rsid w:val="00735251"/>
    <w:rsid w:val="00735808"/>
    <w:rsid w:val="00737D8D"/>
    <w:rsid w:val="00737E22"/>
    <w:rsid w:val="00740049"/>
    <w:rsid w:val="00740672"/>
    <w:rsid w:val="00740B99"/>
    <w:rsid w:val="00741A59"/>
    <w:rsid w:val="0074224A"/>
    <w:rsid w:val="00742D34"/>
    <w:rsid w:val="00742FFE"/>
    <w:rsid w:val="007436C6"/>
    <w:rsid w:val="0074423B"/>
    <w:rsid w:val="007447E3"/>
    <w:rsid w:val="00746223"/>
    <w:rsid w:val="0074634B"/>
    <w:rsid w:val="00746435"/>
    <w:rsid w:val="0074724A"/>
    <w:rsid w:val="007473A5"/>
    <w:rsid w:val="00747D5B"/>
    <w:rsid w:val="00751EBA"/>
    <w:rsid w:val="007522ED"/>
    <w:rsid w:val="00752A0E"/>
    <w:rsid w:val="0075354C"/>
    <w:rsid w:val="00753CE8"/>
    <w:rsid w:val="00753F6B"/>
    <w:rsid w:val="00754114"/>
    <w:rsid w:val="00754CA1"/>
    <w:rsid w:val="00755E74"/>
    <w:rsid w:val="007568F9"/>
    <w:rsid w:val="00756BAD"/>
    <w:rsid w:val="00756CFF"/>
    <w:rsid w:val="00757097"/>
    <w:rsid w:val="00757458"/>
    <w:rsid w:val="007578D2"/>
    <w:rsid w:val="00761215"/>
    <w:rsid w:val="00761941"/>
    <w:rsid w:val="007621A3"/>
    <w:rsid w:val="00762297"/>
    <w:rsid w:val="00762B69"/>
    <w:rsid w:val="00762C93"/>
    <w:rsid w:val="0076308B"/>
    <w:rsid w:val="00763465"/>
    <w:rsid w:val="00763503"/>
    <w:rsid w:val="0076389E"/>
    <w:rsid w:val="00763DBB"/>
    <w:rsid w:val="007649C7"/>
    <w:rsid w:val="00766C2B"/>
    <w:rsid w:val="00767004"/>
    <w:rsid w:val="007705B4"/>
    <w:rsid w:val="00772127"/>
    <w:rsid w:val="0077303E"/>
    <w:rsid w:val="0077338B"/>
    <w:rsid w:val="00774DE8"/>
    <w:rsid w:val="0077578B"/>
    <w:rsid w:val="0077699E"/>
    <w:rsid w:val="00777CDF"/>
    <w:rsid w:val="00777EC7"/>
    <w:rsid w:val="007807F9"/>
    <w:rsid w:val="00781BFA"/>
    <w:rsid w:val="007820A6"/>
    <w:rsid w:val="00782402"/>
    <w:rsid w:val="007829E3"/>
    <w:rsid w:val="00782EE3"/>
    <w:rsid w:val="00783B08"/>
    <w:rsid w:val="00785FE5"/>
    <w:rsid w:val="00787093"/>
    <w:rsid w:val="007874A9"/>
    <w:rsid w:val="00787E4E"/>
    <w:rsid w:val="00790584"/>
    <w:rsid w:val="00790F73"/>
    <w:rsid w:val="0079107E"/>
    <w:rsid w:val="0079115B"/>
    <w:rsid w:val="00791ACF"/>
    <w:rsid w:val="00791CFE"/>
    <w:rsid w:val="007927BF"/>
    <w:rsid w:val="00793387"/>
    <w:rsid w:val="00794D55"/>
    <w:rsid w:val="00794F74"/>
    <w:rsid w:val="00795951"/>
    <w:rsid w:val="00796ECD"/>
    <w:rsid w:val="007972C3"/>
    <w:rsid w:val="007A06C6"/>
    <w:rsid w:val="007A0CF9"/>
    <w:rsid w:val="007A0CFF"/>
    <w:rsid w:val="007A11A3"/>
    <w:rsid w:val="007A1718"/>
    <w:rsid w:val="007A1897"/>
    <w:rsid w:val="007A3D43"/>
    <w:rsid w:val="007A448E"/>
    <w:rsid w:val="007A47E2"/>
    <w:rsid w:val="007A47FC"/>
    <w:rsid w:val="007A5A8C"/>
    <w:rsid w:val="007A5F57"/>
    <w:rsid w:val="007A6277"/>
    <w:rsid w:val="007A62BD"/>
    <w:rsid w:val="007B003F"/>
    <w:rsid w:val="007B0D08"/>
    <w:rsid w:val="007B134E"/>
    <w:rsid w:val="007B3399"/>
    <w:rsid w:val="007B369E"/>
    <w:rsid w:val="007B3A8D"/>
    <w:rsid w:val="007B43E5"/>
    <w:rsid w:val="007B4F08"/>
    <w:rsid w:val="007B5515"/>
    <w:rsid w:val="007C07FB"/>
    <w:rsid w:val="007C0D4C"/>
    <w:rsid w:val="007C1A6A"/>
    <w:rsid w:val="007C299E"/>
    <w:rsid w:val="007C36E1"/>
    <w:rsid w:val="007C43CD"/>
    <w:rsid w:val="007C4C65"/>
    <w:rsid w:val="007C55F4"/>
    <w:rsid w:val="007C5829"/>
    <w:rsid w:val="007C5FB0"/>
    <w:rsid w:val="007C60C5"/>
    <w:rsid w:val="007C700A"/>
    <w:rsid w:val="007C7CD3"/>
    <w:rsid w:val="007D037C"/>
    <w:rsid w:val="007D05E9"/>
    <w:rsid w:val="007D2511"/>
    <w:rsid w:val="007D254A"/>
    <w:rsid w:val="007D28AF"/>
    <w:rsid w:val="007D29F4"/>
    <w:rsid w:val="007D3BF4"/>
    <w:rsid w:val="007D4368"/>
    <w:rsid w:val="007D4B3D"/>
    <w:rsid w:val="007D4E43"/>
    <w:rsid w:val="007D4F77"/>
    <w:rsid w:val="007D578D"/>
    <w:rsid w:val="007D57E4"/>
    <w:rsid w:val="007D5A58"/>
    <w:rsid w:val="007D637D"/>
    <w:rsid w:val="007D6503"/>
    <w:rsid w:val="007D6755"/>
    <w:rsid w:val="007D7080"/>
    <w:rsid w:val="007E0596"/>
    <w:rsid w:val="007E1CB7"/>
    <w:rsid w:val="007E1E8B"/>
    <w:rsid w:val="007E2447"/>
    <w:rsid w:val="007E6124"/>
    <w:rsid w:val="007E6347"/>
    <w:rsid w:val="007F0EE9"/>
    <w:rsid w:val="007F131A"/>
    <w:rsid w:val="007F1809"/>
    <w:rsid w:val="007F1F0C"/>
    <w:rsid w:val="007F2168"/>
    <w:rsid w:val="007F336F"/>
    <w:rsid w:val="007F4A6C"/>
    <w:rsid w:val="007F4DFD"/>
    <w:rsid w:val="007F67B7"/>
    <w:rsid w:val="007F6A7C"/>
    <w:rsid w:val="007F7547"/>
    <w:rsid w:val="007F7A47"/>
    <w:rsid w:val="007F7DAC"/>
    <w:rsid w:val="008013B2"/>
    <w:rsid w:val="008017FD"/>
    <w:rsid w:val="00802F0E"/>
    <w:rsid w:val="008039E7"/>
    <w:rsid w:val="008042EE"/>
    <w:rsid w:val="00804513"/>
    <w:rsid w:val="00804C7A"/>
    <w:rsid w:val="00805899"/>
    <w:rsid w:val="00805DD2"/>
    <w:rsid w:val="0080643F"/>
    <w:rsid w:val="00807BD6"/>
    <w:rsid w:val="00810D2B"/>
    <w:rsid w:val="008131AC"/>
    <w:rsid w:val="008134A2"/>
    <w:rsid w:val="00813C6E"/>
    <w:rsid w:val="00813CE8"/>
    <w:rsid w:val="00815C1F"/>
    <w:rsid w:val="0081614C"/>
    <w:rsid w:val="008169AF"/>
    <w:rsid w:val="00816F00"/>
    <w:rsid w:val="0081741C"/>
    <w:rsid w:val="0081776B"/>
    <w:rsid w:val="00817A56"/>
    <w:rsid w:val="00817AE2"/>
    <w:rsid w:val="00817BBF"/>
    <w:rsid w:val="008201CF"/>
    <w:rsid w:val="00820742"/>
    <w:rsid w:val="00820F59"/>
    <w:rsid w:val="00821426"/>
    <w:rsid w:val="008225C0"/>
    <w:rsid w:val="00822836"/>
    <w:rsid w:val="008235E7"/>
    <w:rsid w:val="00823AFA"/>
    <w:rsid w:val="00823D26"/>
    <w:rsid w:val="00823DD9"/>
    <w:rsid w:val="008254D4"/>
    <w:rsid w:val="00825810"/>
    <w:rsid w:val="00825FA9"/>
    <w:rsid w:val="008270BC"/>
    <w:rsid w:val="00827358"/>
    <w:rsid w:val="0082740F"/>
    <w:rsid w:val="008302F4"/>
    <w:rsid w:val="00830A3E"/>
    <w:rsid w:val="008327C1"/>
    <w:rsid w:val="008335BF"/>
    <w:rsid w:val="00834EF7"/>
    <w:rsid w:val="008365BE"/>
    <w:rsid w:val="00837A26"/>
    <w:rsid w:val="0084174B"/>
    <w:rsid w:val="008419CF"/>
    <w:rsid w:val="00841B91"/>
    <w:rsid w:val="008424FD"/>
    <w:rsid w:val="008425FD"/>
    <w:rsid w:val="00842BE8"/>
    <w:rsid w:val="008430F1"/>
    <w:rsid w:val="00843540"/>
    <w:rsid w:val="00844F90"/>
    <w:rsid w:val="0084530A"/>
    <w:rsid w:val="008455CC"/>
    <w:rsid w:val="00845A2B"/>
    <w:rsid w:val="00845F8D"/>
    <w:rsid w:val="00846097"/>
    <w:rsid w:val="008460C1"/>
    <w:rsid w:val="00846270"/>
    <w:rsid w:val="00846563"/>
    <w:rsid w:val="00846F68"/>
    <w:rsid w:val="00847D06"/>
    <w:rsid w:val="0085092B"/>
    <w:rsid w:val="00851202"/>
    <w:rsid w:val="00851A47"/>
    <w:rsid w:val="00851EF3"/>
    <w:rsid w:val="0085214C"/>
    <w:rsid w:val="00852C84"/>
    <w:rsid w:val="008531AD"/>
    <w:rsid w:val="0085401C"/>
    <w:rsid w:val="00854F3C"/>
    <w:rsid w:val="008555F0"/>
    <w:rsid w:val="0085664A"/>
    <w:rsid w:val="00860A94"/>
    <w:rsid w:val="0086151B"/>
    <w:rsid w:val="00861E17"/>
    <w:rsid w:val="00862DE9"/>
    <w:rsid w:val="00862F8D"/>
    <w:rsid w:val="00865CA0"/>
    <w:rsid w:val="00866C4C"/>
    <w:rsid w:val="00867239"/>
    <w:rsid w:val="00867C58"/>
    <w:rsid w:val="00867E5D"/>
    <w:rsid w:val="00870715"/>
    <w:rsid w:val="00870BB0"/>
    <w:rsid w:val="00871939"/>
    <w:rsid w:val="0087202A"/>
    <w:rsid w:val="008725E3"/>
    <w:rsid w:val="00875132"/>
    <w:rsid w:val="00875BD8"/>
    <w:rsid w:val="0087772F"/>
    <w:rsid w:val="00877FB0"/>
    <w:rsid w:val="008801B5"/>
    <w:rsid w:val="008816AB"/>
    <w:rsid w:val="00881E1D"/>
    <w:rsid w:val="00882928"/>
    <w:rsid w:val="00883909"/>
    <w:rsid w:val="00884116"/>
    <w:rsid w:val="00885295"/>
    <w:rsid w:val="00885359"/>
    <w:rsid w:val="0088616E"/>
    <w:rsid w:val="00886C70"/>
    <w:rsid w:val="00887507"/>
    <w:rsid w:val="00887BF2"/>
    <w:rsid w:val="0089000D"/>
    <w:rsid w:val="008900BA"/>
    <w:rsid w:val="00890261"/>
    <w:rsid w:val="00891A47"/>
    <w:rsid w:val="008927D3"/>
    <w:rsid w:val="00892885"/>
    <w:rsid w:val="00892FC4"/>
    <w:rsid w:val="008932EF"/>
    <w:rsid w:val="008933B0"/>
    <w:rsid w:val="00893B09"/>
    <w:rsid w:val="00894499"/>
    <w:rsid w:val="008945C6"/>
    <w:rsid w:val="00894DB4"/>
    <w:rsid w:val="0089766F"/>
    <w:rsid w:val="008A06AC"/>
    <w:rsid w:val="008A0FE2"/>
    <w:rsid w:val="008A1D26"/>
    <w:rsid w:val="008A5339"/>
    <w:rsid w:val="008A6240"/>
    <w:rsid w:val="008A7ACB"/>
    <w:rsid w:val="008A7CD9"/>
    <w:rsid w:val="008B10D4"/>
    <w:rsid w:val="008B219D"/>
    <w:rsid w:val="008B228C"/>
    <w:rsid w:val="008B2768"/>
    <w:rsid w:val="008B35A7"/>
    <w:rsid w:val="008B37D8"/>
    <w:rsid w:val="008B3E2E"/>
    <w:rsid w:val="008B4B97"/>
    <w:rsid w:val="008B51E1"/>
    <w:rsid w:val="008B5C49"/>
    <w:rsid w:val="008B672A"/>
    <w:rsid w:val="008B6DE5"/>
    <w:rsid w:val="008C03D3"/>
    <w:rsid w:val="008C2F8E"/>
    <w:rsid w:val="008C3F1F"/>
    <w:rsid w:val="008C414C"/>
    <w:rsid w:val="008C6598"/>
    <w:rsid w:val="008C6EA3"/>
    <w:rsid w:val="008D0717"/>
    <w:rsid w:val="008D210D"/>
    <w:rsid w:val="008D2257"/>
    <w:rsid w:val="008D3283"/>
    <w:rsid w:val="008D4618"/>
    <w:rsid w:val="008D471E"/>
    <w:rsid w:val="008D58CD"/>
    <w:rsid w:val="008D6117"/>
    <w:rsid w:val="008D795E"/>
    <w:rsid w:val="008D7CCC"/>
    <w:rsid w:val="008E2ADF"/>
    <w:rsid w:val="008E2DFD"/>
    <w:rsid w:val="008E552E"/>
    <w:rsid w:val="008E5B05"/>
    <w:rsid w:val="008E64E5"/>
    <w:rsid w:val="008E6BA2"/>
    <w:rsid w:val="008E7486"/>
    <w:rsid w:val="008F01F2"/>
    <w:rsid w:val="008F1859"/>
    <w:rsid w:val="008F2409"/>
    <w:rsid w:val="008F4072"/>
    <w:rsid w:val="008F4E95"/>
    <w:rsid w:val="008F5212"/>
    <w:rsid w:val="008F5DD2"/>
    <w:rsid w:val="008F5E6D"/>
    <w:rsid w:val="008F5F64"/>
    <w:rsid w:val="008F64E6"/>
    <w:rsid w:val="008F685B"/>
    <w:rsid w:val="008F68AF"/>
    <w:rsid w:val="008F6D9B"/>
    <w:rsid w:val="008F74E6"/>
    <w:rsid w:val="009000E3"/>
    <w:rsid w:val="009003B2"/>
    <w:rsid w:val="00901B0B"/>
    <w:rsid w:val="00901F1A"/>
    <w:rsid w:val="00901FA8"/>
    <w:rsid w:val="00902B56"/>
    <w:rsid w:val="00902BF0"/>
    <w:rsid w:val="009035E2"/>
    <w:rsid w:val="00903E14"/>
    <w:rsid w:val="00904E4E"/>
    <w:rsid w:val="00905716"/>
    <w:rsid w:val="009057AD"/>
    <w:rsid w:val="00906265"/>
    <w:rsid w:val="00906F21"/>
    <w:rsid w:val="00907225"/>
    <w:rsid w:val="009109B3"/>
    <w:rsid w:val="00911FFE"/>
    <w:rsid w:val="009145C8"/>
    <w:rsid w:val="00914F8F"/>
    <w:rsid w:val="009155F8"/>
    <w:rsid w:val="00915726"/>
    <w:rsid w:val="00915A04"/>
    <w:rsid w:val="00915BB4"/>
    <w:rsid w:val="009168BF"/>
    <w:rsid w:val="00917197"/>
    <w:rsid w:val="009173B1"/>
    <w:rsid w:val="00917654"/>
    <w:rsid w:val="0091776B"/>
    <w:rsid w:val="00917B73"/>
    <w:rsid w:val="0092125D"/>
    <w:rsid w:val="0092176D"/>
    <w:rsid w:val="00921E9A"/>
    <w:rsid w:val="00922228"/>
    <w:rsid w:val="0092280E"/>
    <w:rsid w:val="00922852"/>
    <w:rsid w:val="00923876"/>
    <w:rsid w:val="009243D9"/>
    <w:rsid w:val="0092493B"/>
    <w:rsid w:val="009256AC"/>
    <w:rsid w:val="00925A86"/>
    <w:rsid w:val="00925FCE"/>
    <w:rsid w:val="00927143"/>
    <w:rsid w:val="0092724E"/>
    <w:rsid w:val="00927B3D"/>
    <w:rsid w:val="009302F4"/>
    <w:rsid w:val="009306A5"/>
    <w:rsid w:val="009316E6"/>
    <w:rsid w:val="00931D1C"/>
    <w:rsid w:val="0093221D"/>
    <w:rsid w:val="009322E4"/>
    <w:rsid w:val="00932A0A"/>
    <w:rsid w:val="009331C3"/>
    <w:rsid w:val="00935633"/>
    <w:rsid w:val="00936E88"/>
    <w:rsid w:val="0093738A"/>
    <w:rsid w:val="00937799"/>
    <w:rsid w:val="00937A83"/>
    <w:rsid w:val="00937C8F"/>
    <w:rsid w:val="00940244"/>
    <w:rsid w:val="009408A5"/>
    <w:rsid w:val="00941877"/>
    <w:rsid w:val="009430DA"/>
    <w:rsid w:val="009432EC"/>
    <w:rsid w:val="00943655"/>
    <w:rsid w:val="0094379D"/>
    <w:rsid w:val="0094403F"/>
    <w:rsid w:val="009444EA"/>
    <w:rsid w:val="00946665"/>
    <w:rsid w:val="00946743"/>
    <w:rsid w:val="00946E1F"/>
    <w:rsid w:val="00947211"/>
    <w:rsid w:val="009476DD"/>
    <w:rsid w:val="00950522"/>
    <w:rsid w:val="0095066B"/>
    <w:rsid w:val="00950ACD"/>
    <w:rsid w:val="00951586"/>
    <w:rsid w:val="009516A4"/>
    <w:rsid w:val="0095188D"/>
    <w:rsid w:val="0095235A"/>
    <w:rsid w:val="009523EE"/>
    <w:rsid w:val="00952932"/>
    <w:rsid w:val="0095499D"/>
    <w:rsid w:val="00954AB9"/>
    <w:rsid w:val="009550B4"/>
    <w:rsid w:val="00957B85"/>
    <w:rsid w:val="009604B0"/>
    <w:rsid w:val="009618E4"/>
    <w:rsid w:val="009624B2"/>
    <w:rsid w:val="00962713"/>
    <w:rsid w:val="00964872"/>
    <w:rsid w:val="009650CA"/>
    <w:rsid w:val="00966141"/>
    <w:rsid w:val="00967602"/>
    <w:rsid w:val="00967C51"/>
    <w:rsid w:val="0097091C"/>
    <w:rsid w:val="009709DA"/>
    <w:rsid w:val="00970AEE"/>
    <w:rsid w:val="00972F5A"/>
    <w:rsid w:val="00973519"/>
    <w:rsid w:val="00973CE7"/>
    <w:rsid w:val="009743B3"/>
    <w:rsid w:val="00974674"/>
    <w:rsid w:val="00974E1F"/>
    <w:rsid w:val="00975A09"/>
    <w:rsid w:val="00975A5A"/>
    <w:rsid w:val="00976964"/>
    <w:rsid w:val="00977667"/>
    <w:rsid w:val="00977AC6"/>
    <w:rsid w:val="00980ED3"/>
    <w:rsid w:val="00983F68"/>
    <w:rsid w:val="00984496"/>
    <w:rsid w:val="00984744"/>
    <w:rsid w:val="00984843"/>
    <w:rsid w:val="009858A2"/>
    <w:rsid w:val="00985F21"/>
    <w:rsid w:val="00986E77"/>
    <w:rsid w:val="0098751B"/>
    <w:rsid w:val="0099032B"/>
    <w:rsid w:val="0099106E"/>
    <w:rsid w:val="00991E55"/>
    <w:rsid w:val="00992E19"/>
    <w:rsid w:val="009938A0"/>
    <w:rsid w:val="009949C2"/>
    <w:rsid w:val="00994CC6"/>
    <w:rsid w:val="00995963"/>
    <w:rsid w:val="00995B07"/>
    <w:rsid w:val="00996C0C"/>
    <w:rsid w:val="00997F27"/>
    <w:rsid w:val="009A0E8B"/>
    <w:rsid w:val="009A0FB1"/>
    <w:rsid w:val="009A1010"/>
    <w:rsid w:val="009A1205"/>
    <w:rsid w:val="009A1D36"/>
    <w:rsid w:val="009A24A1"/>
    <w:rsid w:val="009A24DD"/>
    <w:rsid w:val="009A2745"/>
    <w:rsid w:val="009A5787"/>
    <w:rsid w:val="009A624D"/>
    <w:rsid w:val="009A637C"/>
    <w:rsid w:val="009A6E94"/>
    <w:rsid w:val="009A7DD5"/>
    <w:rsid w:val="009B00EB"/>
    <w:rsid w:val="009B015F"/>
    <w:rsid w:val="009B26ED"/>
    <w:rsid w:val="009B3790"/>
    <w:rsid w:val="009B3B4B"/>
    <w:rsid w:val="009B441E"/>
    <w:rsid w:val="009B4683"/>
    <w:rsid w:val="009B4A3E"/>
    <w:rsid w:val="009B6183"/>
    <w:rsid w:val="009B73F9"/>
    <w:rsid w:val="009C11E7"/>
    <w:rsid w:val="009C1D38"/>
    <w:rsid w:val="009C2302"/>
    <w:rsid w:val="009C2C00"/>
    <w:rsid w:val="009C339B"/>
    <w:rsid w:val="009C43D0"/>
    <w:rsid w:val="009C7D2A"/>
    <w:rsid w:val="009D170D"/>
    <w:rsid w:val="009D1A77"/>
    <w:rsid w:val="009D4131"/>
    <w:rsid w:val="009D4807"/>
    <w:rsid w:val="009D535B"/>
    <w:rsid w:val="009D54A0"/>
    <w:rsid w:val="009D55C9"/>
    <w:rsid w:val="009D61D6"/>
    <w:rsid w:val="009D69CD"/>
    <w:rsid w:val="009D70E8"/>
    <w:rsid w:val="009D7561"/>
    <w:rsid w:val="009D7573"/>
    <w:rsid w:val="009D76BC"/>
    <w:rsid w:val="009D7AD5"/>
    <w:rsid w:val="009E00E4"/>
    <w:rsid w:val="009E1F95"/>
    <w:rsid w:val="009E30E8"/>
    <w:rsid w:val="009E4102"/>
    <w:rsid w:val="009E5D0A"/>
    <w:rsid w:val="009E5EBC"/>
    <w:rsid w:val="009E6A8D"/>
    <w:rsid w:val="009E70FC"/>
    <w:rsid w:val="009E7BF4"/>
    <w:rsid w:val="009F0830"/>
    <w:rsid w:val="009F11AA"/>
    <w:rsid w:val="009F333F"/>
    <w:rsid w:val="009F3EC4"/>
    <w:rsid w:val="009F4406"/>
    <w:rsid w:val="009F4E89"/>
    <w:rsid w:val="009F64F2"/>
    <w:rsid w:val="009F6570"/>
    <w:rsid w:val="009F746F"/>
    <w:rsid w:val="00A011DA"/>
    <w:rsid w:val="00A015C7"/>
    <w:rsid w:val="00A01697"/>
    <w:rsid w:val="00A01C68"/>
    <w:rsid w:val="00A035B0"/>
    <w:rsid w:val="00A07B92"/>
    <w:rsid w:val="00A1088C"/>
    <w:rsid w:val="00A10CAF"/>
    <w:rsid w:val="00A11534"/>
    <w:rsid w:val="00A13A69"/>
    <w:rsid w:val="00A13B46"/>
    <w:rsid w:val="00A141AF"/>
    <w:rsid w:val="00A14613"/>
    <w:rsid w:val="00A14C3B"/>
    <w:rsid w:val="00A15127"/>
    <w:rsid w:val="00A1518C"/>
    <w:rsid w:val="00A17D8F"/>
    <w:rsid w:val="00A20E81"/>
    <w:rsid w:val="00A222CF"/>
    <w:rsid w:val="00A234A3"/>
    <w:rsid w:val="00A25FB3"/>
    <w:rsid w:val="00A261E9"/>
    <w:rsid w:val="00A264E6"/>
    <w:rsid w:val="00A27443"/>
    <w:rsid w:val="00A274C2"/>
    <w:rsid w:val="00A276FC"/>
    <w:rsid w:val="00A31530"/>
    <w:rsid w:val="00A31D88"/>
    <w:rsid w:val="00A31FA2"/>
    <w:rsid w:val="00A32EC9"/>
    <w:rsid w:val="00A35568"/>
    <w:rsid w:val="00A35775"/>
    <w:rsid w:val="00A36199"/>
    <w:rsid w:val="00A36503"/>
    <w:rsid w:val="00A3783A"/>
    <w:rsid w:val="00A37BC5"/>
    <w:rsid w:val="00A37C38"/>
    <w:rsid w:val="00A37FC1"/>
    <w:rsid w:val="00A407A3"/>
    <w:rsid w:val="00A408AC"/>
    <w:rsid w:val="00A41767"/>
    <w:rsid w:val="00A41D7E"/>
    <w:rsid w:val="00A42455"/>
    <w:rsid w:val="00A441A0"/>
    <w:rsid w:val="00A458CE"/>
    <w:rsid w:val="00A5110E"/>
    <w:rsid w:val="00A513C8"/>
    <w:rsid w:val="00A517A4"/>
    <w:rsid w:val="00A51B9D"/>
    <w:rsid w:val="00A52BB9"/>
    <w:rsid w:val="00A53360"/>
    <w:rsid w:val="00A53DB2"/>
    <w:rsid w:val="00A543AC"/>
    <w:rsid w:val="00A54C34"/>
    <w:rsid w:val="00A552BC"/>
    <w:rsid w:val="00A5635C"/>
    <w:rsid w:val="00A56940"/>
    <w:rsid w:val="00A56C40"/>
    <w:rsid w:val="00A57033"/>
    <w:rsid w:val="00A57E2A"/>
    <w:rsid w:val="00A602DC"/>
    <w:rsid w:val="00A619CA"/>
    <w:rsid w:val="00A63DDC"/>
    <w:rsid w:val="00A64648"/>
    <w:rsid w:val="00A64F6E"/>
    <w:rsid w:val="00A663BD"/>
    <w:rsid w:val="00A66FC8"/>
    <w:rsid w:val="00A67DC0"/>
    <w:rsid w:val="00A70267"/>
    <w:rsid w:val="00A70849"/>
    <w:rsid w:val="00A70AD2"/>
    <w:rsid w:val="00A717FA"/>
    <w:rsid w:val="00A71BF8"/>
    <w:rsid w:val="00A71C1D"/>
    <w:rsid w:val="00A71F5C"/>
    <w:rsid w:val="00A72201"/>
    <w:rsid w:val="00A72DBD"/>
    <w:rsid w:val="00A73456"/>
    <w:rsid w:val="00A7376B"/>
    <w:rsid w:val="00A73C2D"/>
    <w:rsid w:val="00A750D8"/>
    <w:rsid w:val="00A75513"/>
    <w:rsid w:val="00A76748"/>
    <w:rsid w:val="00A768DC"/>
    <w:rsid w:val="00A76CCC"/>
    <w:rsid w:val="00A77C2D"/>
    <w:rsid w:val="00A77D8E"/>
    <w:rsid w:val="00A77F63"/>
    <w:rsid w:val="00A8066A"/>
    <w:rsid w:val="00A8292D"/>
    <w:rsid w:val="00A82FBE"/>
    <w:rsid w:val="00A83966"/>
    <w:rsid w:val="00A83BAF"/>
    <w:rsid w:val="00A84C96"/>
    <w:rsid w:val="00A84DEB"/>
    <w:rsid w:val="00A8608F"/>
    <w:rsid w:val="00A86D73"/>
    <w:rsid w:val="00A875B8"/>
    <w:rsid w:val="00A90B5D"/>
    <w:rsid w:val="00A915E8"/>
    <w:rsid w:val="00A92484"/>
    <w:rsid w:val="00A92F94"/>
    <w:rsid w:val="00A9472E"/>
    <w:rsid w:val="00A94E59"/>
    <w:rsid w:val="00A95796"/>
    <w:rsid w:val="00A9625D"/>
    <w:rsid w:val="00A97765"/>
    <w:rsid w:val="00AA0CE3"/>
    <w:rsid w:val="00AA1A99"/>
    <w:rsid w:val="00AA2BAD"/>
    <w:rsid w:val="00AA41B5"/>
    <w:rsid w:val="00AA429D"/>
    <w:rsid w:val="00AA472B"/>
    <w:rsid w:val="00AA4A79"/>
    <w:rsid w:val="00AA6285"/>
    <w:rsid w:val="00AA74F0"/>
    <w:rsid w:val="00AA79F1"/>
    <w:rsid w:val="00AA7CC9"/>
    <w:rsid w:val="00AB05AF"/>
    <w:rsid w:val="00AB15AB"/>
    <w:rsid w:val="00AB1AD5"/>
    <w:rsid w:val="00AB2640"/>
    <w:rsid w:val="00AB4A19"/>
    <w:rsid w:val="00AB51A3"/>
    <w:rsid w:val="00AB6ADA"/>
    <w:rsid w:val="00AB78FC"/>
    <w:rsid w:val="00AC0220"/>
    <w:rsid w:val="00AC0A7D"/>
    <w:rsid w:val="00AC2D0D"/>
    <w:rsid w:val="00AC30BC"/>
    <w:rsid w:val="00AC3D5C"/>
    <w:rsid w:val="00AC4392"/>
    <w:rsid w:val="00AC582C"/>
    <w:rsid w:val="00AC5971"/>
    <w:rsid w:val="00AC5B1D"/>
    <w:rsid w:val="00AC6BFA"/>
    <w:rsid w:val="00AC79A4"/>
    <w:rsid w:val="00AC79AC"/>
    <w:rsid w:val="00AC7A37"/>
    <w:rsid w:val="00AC7AA8"/>
    <w:rsid w:val="00AD09CB"/>
    <w:rsid w:val="00AD1EF6"/>
    <w:rsid w:val="00AD231C"/>
    <w:rsid w:val="00AD3563"/>
    <w:rsid w:val="00AD5A88"/>
    <w:rsid w:val="00AD5E39"/>
    <w:rsid w:val="00AD68E6"/>
    <w:rsid w:val="00AD7188"/>
    <w:rsid w:val="00AE0033"/>
    <w:rsid w:val="00AE1451"/>
    <w:rsid w:val="00AE1582"/>
    <w:rsid w:val="00AE235D"/>
    <w:rsid w:val="00AE2B30"/>
    <w:rsid w:val="00AE4590"/>
    <w:rsid w:val="00AE77F9"/>
    <w:rsid w:val="00AE7B37"/>
    <w:rsid w:val="00AF1528"/>
    <w:rsid w:val="00AF19B5"/>
    <w:rsid w:val="00AF28BD"/>
    <w:rsid w:val="00AF2B59"/>
    <w:rsid w:val="00AF32EC"/>
    <w:rsid w:val="00AF3492"/>
    <w:rsid w:val="00AF42C7"/>
    <w:rsid w:val="00AF43C1"/>
    <w:rsid w:val="00AF4E24"/>
    <w:rsid w:val="00AF5A0A"/>
    <w:rsid w:val="00AF5C22"/>
    <w:rsid w:val="00AF5D2B"/>
    <w:rsid w:val="00AF6C34"/>
    <w:rsid w:val="00AF721F"/>
    <w:rsid w:val="00B00685"/>
    <w:rsid w:val="00B00A6B"/>
    <w:rsid w:val="00B00DFF"/>
    <w:rsid w:val="00B00E51"/>
    <w:rsid w:val="00B01823"/>
    <w:rsid w:val="00B0576C"/>
    <w:rsid w:val="00B05FA4"/>
    <w:rsid w:val="00B0656B"/>
    <w:rsid w:val="00B06E89"/>
    <w:rsid w:val="00B07BAE"/>
    <w:rsid w:val="00B1009C"/>
    <w:rsid w:val="00B10B52"/>
    <w:rsid w:val="00B11AB4"/>
    <w:rsid w:val="00B11BA2"/>
    <w:rsid w:val="00B11C95"/>
    <w:rsid w:val="00B121DD"/>
    <w:rsid w:val="00B13955"/>
    <w:rsid w:val="00B13D31"/>
    <w:rsid w:val="00B147F2"/>
    <w:rsid w:val="00B1633A"/>
    <w:rsid w:val="00B1797D"/>
    <w:rsid w:val="00B17A5F"/>
    <w:rsid w:val="00B17F4F"/>
    <w:rsid w:val="00B207A0"/>
    <w:rsid w:val="00B2196C"/>
    <w:rsid w:val="00B226BD"/>
    <w:rsid w:val="00B22DA5"/>
    <w:rsid w:val="00B2311B"/>
    <w:rsid w:val="00B25AED"/>
    <w:rsid w:val="00B25B50"/>
    <w:rsid w:val="00B25CC8"/>
    <w:rsid w:val="00B25D2A"/>
    <w:rsid w:val="00B268CF"/>
    <w:rsid w:val="00B26E17"/>
    <w:rsid w:val="00B26F94"/>
    <w:rsid w:val="00B274FA"/>
    <w:rsid w:val="00B27A25"/>
    <w:rsid w:val="00B3073D"/>
    <w:rsid w:val="00B31225"/>
    <w:rsid w:val="00B31336"/>
    <w:rsid w:val="00B32A22"/>
    <w:rsid w:val="00B33678"/>
    <w:rsid w:val="00B33BD6"/>
    <w:rsid w:val="00B343EB"/>
    <w:rsid w:val="00B3621A"/>
    <w:rsid w:val="00B4044D"/>
    <w:rsid w:val="00B41F8C"/>
    <w:rsid w:val="00B42046"/>
    <w:rsid w:val="00B42CDA"/>
    <w:rsid w:val="00B42F97"/>
    <w:rsid w:val="00B464B9"/>
    <w:rsid w:val="00B4676E"/>
    <w:rsid w:val="00B47891"/>
    <w:rsid w:val="00B47BA3"/>
    <w:rsid w:val="00B47E23"/>
    <w:rsid w:val="00B47FFB"/>
    <w:rsid w:val="00B5049A"/>
    <w:rsid w:val="00B50AB0"/>
    <w:rsid w:val="00B50FD5"/>
    <w:rsid w:val="00B513C6"/>
    <w:rsid w:val="00B523C1"/>
    <w:rsid w:val="00B52D6E"/>
    <w:rsid w:val="00B52F16"/>
    <w:rsid w:val="00B52F46"/>
    <w:rsid w:val="00B5302F"/>
    <w:rsid w:val="00B53AF4"/>
    <w:rsid w:val="00B53EE7"/>
    <w:rsid w:val="00B549CE"/>
    <w:rsid w:val="00B55150"/>
    <w:rsid w:val="00B56D30"/>
    <w:rsid w:val="00B57B36"/>
    <w:rsid w:val="00B57C29"/>
    <w:rsid w:val="00B604EC"/>
    <w:rsid w:val="00B605EE"/>
    <w:rsid w:val="00B60857"/>
    <w:rsid w:val="00B60D1E"/>
    <w:rsid w:val="00B61147"/>
    <w:rsid w:val="00B611BC"/>
    <w:rsid w:val="00B634E7"/>
    <w:rsid w:val="00B63D71"/>
    <w:rsid w:val="00B641D9"/>
    <w:rsid w:val="00B64A3C"/>
    <w:rsid w:val="00B64A7A"/>
    <w:rsid w:val="00B64C8A"/>
    <w:rsid w:val="00B65300"/>
    <w:rsid w:val="00B66F3A"/>
    <w:rsid w:val="00B67773"/>
    <w:rsid w:val="00B71751"/>
    <w:rsid w:val="00B71A33"/>
    <w:rsid w:val="00B7243D"/>
    <w:rsid w:val="00B726B9"/>
    <w:rsid w:val="00B748DB"/>
    <w:rsid w:val="00B74941"/>
    <w:rsid w:val="00B768AE"/>
    <w:rsid w:val="00B778C0"/>
    <w:rsid w:val="00B800D1"/>
    <w:rsid w:val="00B80A03"/>
    <w:rsid w:val="00B8153F"/>
    <w:rsid w:val="00B8319F"/>
    <w:rsid w:val="00B832E8"/>
    <w:rsid w:val="00B842CC"/>
    <w:rsid w:val="00B84686"/>
    <w:rsid w:val="00B84C7C"/>
    <w:rsid w:val="00B85381"/>
    <w:rsid w:val="00B859C8"/>
    <w:rsid w:val="00B86108"/>
    <w:rsid w:val="00B87360"/>
    <w:rsid w:val="00B90214"/>
    <w:rsid w:val="00B9159C"/>
    <w:rsid w:val="00B91E2B"/>
    <w:rsid w:val="00B93D5F"/>
    <w:rsid w:val="00B94174"/>
    <w:rsid w:val="00B9437F"/>
    <w:rsid w:val="00B9472E"/>
    <w:rsid w:val="00B95D67"/>
    <w:rsid w:val="00B962D0"/>
    <w:rsid w:val="00B97794"/>
    <w:rsid w:val="00B97B10"/>
    <w:rsid w:val="00BA03E1"/>
    <w:rsid w:val="00BA0B94"/>
    <w:rsid w:val="00BA0BD8"/>
    <w:rsid w:val="00BA1766"/>
    <w:rsid w:val="00BA17D0"/>
    <w:rsid w:val="00BA2000"/>
    <w:rsid w:val="00BA2409"/>
    <w:rsid w:val="00BA2CEA"/>
    <w:rsid w:val="00BA33E8"/>
    <w:rsid w:val="00BA3A5D"/>
    <w:rsid w:val="00BA3D67"/>
    <w:rsid w:val="00BA41A8"/>
    <w:rsid w:val="00BA5515"/>
    <w:rsid w:val="00BA5637"/>
    <w:rsid w:val="00BA687E"/>
    <w:rsid w:val="00BA734A"/>
    <w:rsid w:val="00BA7628"/>
    <w:rsid w:val="00BA7F15"/>
    <w:rsid w:val="00BB0097"/>
    <w:rsid w:val="00BB15CD"/>
    <w:rsid w:val="00BB1B30"/>
    <w:rsid w:val="00BB244F"/>
    <w:rsid w:val="00BB30B3"/>
    <w:rsid w:val="00BB33E4"/>
    <w:rsid w:val="00BB3B3A"/>
    <w:rsid w:val="00BB478C"/>
    <w:rsid w:val="00BB5B19"/>
    <w:rsid w:val="00BC0CC5"/>
    <w:rsid w:val="00BC0E35"/>
    <w:rsid w:val="00BC16A2"/>
    <w:rsid w:val="00BC18F8"/>
    <w:rsid w:val="00BC1C75"/>
    <w:rsid w:val="00BC385D"/>
    <w:rsid w:val="00BC3B48"/>
    <w:rsid w:val="00BC47D1"/>
    <w:rsid w:val="00BC50AD"/>
    <w:rsid w:val="00BC5294"/>
    <w:rsid w:val="00BC634D"/>
    <w:rsid w:val="00BC769F"/>
    <w:rsid w:val="00BC7B37"/>
    <w:rsid w:val="00BD0242"/>
    <w:rsid w:val="00BD0D05"/>
    <w:rsid w:val="00BD0F88"/>
    <w:rsid w:val="00BD11C5"/>
    <w:rsid w:val="00BD1586"/>
    <w:rsid w:val="00BD20EF"/>
    <w:rsid w:val="00BD2F57"/>
    <w:rsid w:val="00BD322D"/>
    <w:rsid w:val="00BD4FAB"/>
    <w:rsid w:val="00BD511C"/>
    <w:rsid w:val="00BD5272"/>
    <w:rsid w:val="00BD5D13"/>
    <w:rsid w:val="00BD6047"/>
    <w:rsid w:val="00BD6176"/>
    <w:rsid w:val="00BD6274"/>
    <w:rsid w:val="00BD6A37"/>
    <w:rsid w:val="00BD6E1E"/>
    <w:rsid w:val="00BD7DE1"/>
    <w:rsid w:val="00BE1F39"/>
    <w:rsid w:val="00BE264B"/>
    <w:rsid w:val="00BE4013"/>
    <w:rsid w:val="00BE73A5"/>
    <w:rsid w:val="00BE76F7"/>
    <w:rsid w:val="00BE7B32"/>
    <w:rsid w:val="00BF0DE4"/>
    <w:rsid w:val="00BF1A0D"/>
    <w:rsid w:val="00BF247C"/>
    <w:rsid w:val="00BF253F"/>
    <w:rsid w:val="00BF2820"/>
    <w:rsid w:val="00BF2BE8"/>
    <w:rsid w:val="00BF3CC6"/>
    <w:rsid w:val="00BF50BA"/>
    <w:rsid w:val="00BF6154"/>
    <w:rsid w:val="00C002F2"/>
    <w:rsid w:val="00C00EC1"/>
    <w:rsid w:val="00C02042"/>
    <w:rsid w:val="00C026BD"/>
    <w:rsid w:val="00C03622"/>
    <w:rsid w:val="00C0376E"/>
    <w:rsid w:val="00C041AA"/>
    <w:rsid w:val="00C04FAB"/>
    <w:rsid w:val="00C0672B"/>
    <w:rsid w:val="00C06BD7"/>
    <w:rsid w:val="00C07605"/>
    <w:rsid w:val="00C10024"/>
    <w:rsid w:val="00C1144B"/>
    <w:rsid w:val="00C11D4A"/>
    <w:rsid w:val="00C12D10"/>
    <w:rsid w:val="00C1486B"/>
    <w:rsid w:val="00C14B1D"/>
    <w:rsid w:val="00C16853"/>
    <w:rsid w:val="00C16A28"/>
    <w:rsid w:val="00C20F80"/>
    <w:rsid w:val="00C2286E"/>
    <w:rsid w:val="00C22E28"/>
    <w:rsid w:val="00C2303A"/>
    <w:rsid w:val="00C23868"/>
    <w:rsid w:val="00C23FE2"/>
    <w:rsid w:val="00C2520B"/>
    <w:rsid w:val="00C25E15"/>
    <w:rsid w:val="00C2627E"/>
    <w:rsid w:val="00C2640E"/>
    <w:rsid w:val="00C30336"/>
    <w:rsid w:val="00C306C7"/>
    <w:rsid w:val="00C30D4F"/>
    <w:rsid w:val="00C311F0"/>
    <w:rsid w:val="00C3152F"/>
    <w:rsid w:val="00C3177D"/>
    <w:rsid w:val="00C31BB0"/>
    <w:rsid w:val="00C32841"/>
    <w:rsid w:val="00C3309B"/>
    <w:rsid w:val="00C33544"/>
    <w:rsid w:val="00C34315"/>
    <w:rsid w:val="00C344C0"/>
    <w:rsid w:val="00C34A57"/>
    <w:rsid w:val="00C35692"/>
    <w:rsid w:val="00C37A1B"/>
    <w:rsid w:val="00C37CC0"/>
    <w:rsid w:val="00C40965"/>
    <w:rsid w:val="00C40CA4"/>
    <w:rsid w:val="00C40F36"/>
    <w:rsid w:val="00C41013"/>
    <w:rsid w:val="00C41554"/>
    <w:rsid w:val="00C41C90"/>
    <w:rsid w:val="00C42ADA"/>
    <w:rsid w:val="00C43118"/>
    <w:rsid w:val="00C43195"/>
    <w:rsid w:val="00C43520"/>
    <w:rsid w:val="00C449C4"/>
    <w:rsid w:val="00C46199"/>
    <w:rsid w:val="00C51C74"/>
    <w:rsid w:val="00C54478"/>
    <w:rsid w:val="00C54BBC"/>
    <w:rsid w:val="00C56131"/>
    <w:rsid w:val="00C56AAA"/>
    <w:rsid w:val="00C57C3C"/>
    <w:rsid w:val="00C604F0"/>
    <w:rsid w:val="00C612A4"/>
    <w:rsid w:val="00C62A86"/>
    <w:rsid w:val="00C63234"/>
    <w:rsid w:val="00C6394A"/>
    <w:rsid w:val="00C63AFD"/>
    <w:rsid w:val="00C64094"/>
    <w:rsid w:val="00C644E2"/>
    <w:rsid w:val="00C64702"/>
    <w:rsid w:val="00C6600F"/>
    <w:rsid w:val="00C669D5"/>
    <w:rsid w:val="00C67852"/>
    <w:rsid w:val="00C70057"/>
    <w:rsid w:val="00C70C0F"/>
    <w:rsid w:val="00C70FB6"/>
    <w:rsid w:val="00C72D4B"/>
    <w:rsid w:val="00C7362D"/>
    <w:rsid w:val="00C73D51"/>
    <w:rsid w:val="00C7622A"/>
    <w:rsid w:val="00C765B5"/>
    <w:rsid w:val="00C76626"/>
    <w:rsid w:val="00C8027D"/>
    <w:rsid w:val="00C8169A"/>
    <w:rsid w:val="00C820AD"/>
    <w:rsid w:val="00C82979"/>
    <w:rsid w:val="00C836D2"/>
    <w:rsid w:val="00C846F5"/>
    <w:rsid w:val="00C84965"/>
    <w:rsid w:val="00C856F6"/>
    <w:rsid w:val="00C85DC5"/>
    <w:rsid w:val="00C866C6"/>
    <w:rsid w:val="00C873C8"/>
    <w:rsid w:val="00C87A1D"/>
    <w:rsid w:val="00C90B56"/>
    <w:rsid w:val="00C912D9"/>
    <w:rsid w:val="00C92AD9"/>
    <w:rsid w:val="00C94697"/>
    <w:rsid w:val="00C94A43"/>
    <w:rsid w:val="00C9533D"/>
    <w:rsid w:val="00C96CBA"/>
    <w:rsid w:val="00C96E3F"/>
    <w:rsid w:val="00C9718A"/>
    <w:rsid w:val="00C97C06"/>
    <w:rsid w:val="00CA0567"/>
    <w:rsid w:val="00CA0D89"/>
    <w:rsid w:val="00CA16C8"/>
    <w:rsid w:val="00CA2109"/>
    <w:rsid w:val="00CA225A"/>
    <w:rsid w:val="00CA22D0"/>
    <w:rsid w:val="00CA321B"/>
    <w:rsid w:val="00CA4019"/>
    <w:rsid w:val="00CA4538"/>
    <w:rsid w:val="00CA5941"/>
    <w:rsid w:val="00CB0608"/>
    <w:rsid w:val="00CB1437"/>
    <w:rsid w:val="00CB16A1"/>
    <w:rsid w:val="00CB1F35"/>
    <w:rsid w:val="00CB1FA8"/>
    <w:rsid w:val="00CB2954"/>
    <w:rsid w:val="00CB2D5D"/>
    <w:rsid w:val="00CB3327"/>
    <w:rsid w:val="00CB373D"/>
    <w:rsid w:val="00CB4795"/>
    <w:rsid w:val="00CB4837"/>
    <w:rsid w:val="00CB5F1A"/>
    <w:rsid w:val="00CB648C"/>
    <w:rsid w:val="00CB6E59"/>
    <w:rsid w:val="00CB74DD"/>
    <w:rsid w:val="00CB7BC3"/>
    <w:rsid w:val="00CC0641"/>
    <w:rsid w:val="00CC147D"/>
    <w:rsid w:val="00CC1814"/>
    <w:rsid w:val="00CC318E"/>
    <w:rsid w:val="00CC35D6"/>
    <w:rsid w:val="00CC4542"/>
    <w:rsid w:val="00CC55EF"/>
    <w:rsid w:val="00CC68C3"/>
    <w:rsid w:val="00CD0B78"/>
    <w:rsid w:val="00CD3B53"/>
    <w:rsid w:val="00CD60F7"/>
    <w:rsid w:val="00CD68BF"/>
    <w:rsid w:val="00CD6EF7"/>
    <w:rsid w:val="00CE059E"/>
    <w:rsid w:val="00CE1713"/>
    <w:rsid w:val="00CE215F"/>
    <w:rsid w:val="00CE3414"/>
    <w:rsid w:val="00CE3851"/>
    <w:rsid w:val="00CE3BB1"/>
    <w:rsid w:val="00CE402E"/>
    <w:rsid w:val="00CE49F2"/>
    <w:rsid w:val="00CE67B8"/>
    <w:rsid w:val="00CE713C"/>
    <w:rsid w:val="00CE738C"/>
    <w:rsid w:val="00CE7787"/>
    <w:rsid w:val="00CF03AA"/>
    <w:rsid w:val="00CF0411"/>
    <w:rsid w:val="00CF05E0"/>
    <w:rsid w:val="00CF4315"/>
    <w:rsid w:val="00CF4B90"/>
    <w:rsid w:val="00CF5419"/>
    <w:rsid w:val="00CF67B6"/>
    <w:rsid w:val="00CF6C0A"/>
    <w:rsid w:val="00CF6D06"/>
    <w:rsid w:val="00CF6D93"/>
    <w:rsid w:val="00CF754C"/>
    <w:rsid w:val="00CF75AE"/>
    <w:rsid w:val="00D0138D"/>
    <w:rsid w:val="00D021FE"/>
    <w:rsid w:val="00D02518"/>
    <w:rsid w:val="00D03EAE"/>
    <w:rsid w:val="00D059DC"/>
    <w:rsid w:val="00D0663D"/>
    <w:rsid w:val="00D06BEB"/>
    <w:rsid w:val="00D079F2"/>
    <w:rsid w:val="00D07B19"/>
    <w:rsid w:val="00D07E83"/>
    <w:rsid w:val="00D1023E"/>
    <w:rsid w:val="00D102F1"/>
    <w:rsid w:val="00D10BEA"/>
    <w:rsid w:val="00D114C2"/>
    <w:rsid w:val="00D12B52"/>
    <w:rsid w:val="00D12F9A"/>
    <w:rsid w:val="00D13D65"/>
    <w:rsid w:val="00D146AB"/>
    <w:rsid w:val="00D147E9"/>
    <w:rsid w:val="00D14A86"/>
    <w:rsid w:val="00D175E9"/>
    <w:rsid w:val="00D1767A"/>
    <w:rsid w:val="00D17DE0"/>
    <w:rsid w:val="00D20092"/>
    <w:rsid w:val="00D21387"/>
    <w:rsid w:val="00D21BBF"/>
    <w:rsid w:val="00D22334"/>
    <w:rsid w:val="00D22AE3"/>
    <w:rsid w:val="00D2361D"/>
    <w:rsid w:val="00D24CE9"/>
    <w:rsid w:val="00D255C6"/>
    <w:rsid w:val="00D27B40"/>
    <w:rsid w:val="00D27B41"/>
    <w:rsid w:val="00D30241"/>
    <w:rsid w:val="00D304A9"/>
    <w:rsid w:val="00D30B7A"/>
    <w:rsid w:val="00D314CC"/>
    <w:rsid w:val="00D31D54"/>
    <w:rsid w:val="00D31D6D"/>
    <w:rsid w:val="00D31DD8"/>
    <w:rsid w:val="00D333F1"/>
    <w:rsid w:val="00D34189"/>
    <w:rsid w:val="00D3491F"/>
    <w:rsid w:val="00D349C5"/>
    <w:rsid w:val="00D35688"/>
    <w:rsid w:val="00D36F55"/>
    <w:rsid w:val="00D425D1"/>
    <w:rsid w:val="00D43C3D"/>
    <w:rsid w:val="00D4464B"/>
    <w:rsid w:val="00D45068"/>
    <w:rsid w:val="00D45E60"/>
    <w:rsid w:val="00D46BCE"/>
    <w:rsid w:val="00D473D8"/>
    <w:rsid w:val="00D47FDA"/>
    <w:rsid w:val="00D508C9"/>
    <w:rsid w:val="00D51568"/>
    <w:rsid w:val="00D52767"/>
    <w:rsid w:val="00D54A1A"/>
    <w:rsid w:val="00D558F8"/>
    <w:rsid w:val="00D55EDE"/>
    <w:rsid w:val="00D5618F"/>
    <w:rsid w:val="00D56657"/>
    <w:rsid w:val="00D56D90"/>
    <w:rsid w:val="00D57F90"/>
    <w:rsid w:val="00D60032"/>
    <w:rsid w:val="00D6004F"/>
    <w:rsid w:val="00D60968"/>
    <w:rsid w:val="00D60B71"/>
    <w:rsid w:val="00D61591"/>
    <w:rsid w:val="00D61E31"/>
    <w:rsid w:val="00D6244D"/>
    <w:rsid w:val="00D62EA2"/>
    <w:rsid w:val="00D62EE6"/>
    <w:rsid w:val="00D633F6"/>
    <w:rsid w:val="00D645F5"/>
    <w:rsid w:val="00D64AF8"/>
    <w:rsid w:val="00D64B3B"/>
    <w:rsid w:val="00D64F11"/>
    <w:rsid w:val="00D66164"/>
    <w:rsid w:val="00D66C9B"/>
    <w:rsid w:val="00D67338"/>
    <w:rsid w:val="00D6764A"/>
    <w:rsid w:val="00D67C15"/>
    <w:rsid w:val="00D700D2"/>
    <w:rsid w:val="00D701DB"/>
    <w:rsid w:val="00D70E83"/>
    <w:rsid w:val="00D72413"/>
    <w:rsid w:val="00D72CD5"/>
    <w:rsid w:val="00D72D4B"/>
    <w:rsid w:val="00D734A5"/>
    <w:rsid w:val="00D73538"/>
    <w:rsid w:val="00D75672"/>
    <w:rsid w:val="00D75AF1"/>
    <w:rsid w:val="00D7637A"/>
    <w:rsid w:val="00D767B6"/>
    <w:rsid w:val="00D77A8D"/>
    <w:rsid w:val="00D80CEC"/>
    <w:rsid w:val="00D81207"/>
    <w:rsid w:val="00D8155A"/>
    <w:rsid w:val="00D8217C"/>
    <w:rsid w:val="00D828C8"/>
    <w:rsid w:val="00D829F7"/>
    <w:rsid w:val="00D82BF5"/>
    <w:rsid w:val="00D82D25"/>
    <w:rsid w:val="00D83932"/>
    <w:rsid w:val="00D8650C"/>
    <w:rsid w:val="00D907D2"/>
    <w:rsid w:val="00D9099A"/>
    <w:rsid w:val="00D90C6C"/>
    <w:rsid w:val="00D90F32"/>
    <w:rsid w:val="00D925DF"/>
    <w:rsid w:val="00D930B9"/>
    <w:rsid w:val="00D93205"/>
    <w:rsid w:val="00D936C5"/>
    <w:rsid w:val="00D93C15"/>
    <w:rsid w:val="00D93C5C"/>
    <w:rsid w:val="00D94627"/>
    <w:rsid w:val="00D95CBC"/>
    <w:rsid w:val="00D96A79"/>
    <w:rsid w:val="00DA0416"/>
    <w:rsid w:val="00DA1496"/>
    <w:rsid w:val="00DA3AAA"/>
    <w:rsid w:val="00DA3F9B"/>
    <w:rsid w:val="00DA5635"/>
    <w:rsid w:val="00DA571A"/>
    <w:rsid w:val="00DA5AD3"/>
    <w:rsid w:val="00DA647B"/>
    <w:rsid w:val="00DB0A44"/>
    <w:rsid w:val="00DB100A"/>
    <w:rsid w:val="00DB10E3"/>
    <w:rsid w:val="00DB2217"/>
    <w:rsid w:val="00DB2BD2"/>
    <w:rsid w:val="00DB3076"/>
    <w:rsid w:val="00DB64B3"/>
    <w:rsid w:val="00DB7222"/>
    <w:rsid w:val="00DB7276"/>
    <w:rsid w:val="00DB7771"/>
    <w:rsid w:val="00DC0B81"/>
    <w:rsid w:val="00DC2B0F"/>
    <w:rsid w:val="00DC2F4A"/>
    <w:rsid w:val="00DC40CD"/>
    <w:rsid w:val="00DC5E84"/>
    <w:rsid w:val="00DC6D71"/>
    <w:rsid w:val="00DD01C4"/>
    <w:rsid w:val="00DD0326"/>
    <w:rsid w:val="00DD0351"/>
    <w:rsid w:val="00DD16E5"/>
    <w:rsid w:val="00DD1FC4"/>
    <w:rsid w:val="00DD21DB"/>
    <w:rsid w:val="00DD2560"/>
    <w:rsid w:val="00DD377F"/>
    <w:rsid w:val="00DD37FF"/>
    <w:rsid w:val="00DD4598"/>
    <w:rsid w:val="00DD5D40"/>
    <w:rsid w:val="00DD6412"/>
    <w:rsid w:val="00DD6C0C"/>
    <w:rsid w:val="00DD7872"/>
    <w:rsid w:val="00DD7D36"/>
    <w:rsid w:val="00DE04F1"/>
    <w:rsid w:val="00DE05CF"/>
    <w:rsid w:val="00DE1872"/>
    <w:rsid w:val="00DE1A1F"/>
    <w:rsid w:val="00DE25C8"/>
    <w:rsid w:val="00DE2C94"/>
    <w:rsid w:val="00DE3896"/>
    <w:rsid w:val="00DE391B"/>
    <w:rsid w:val="00DE4774"/>
    <w:rsid w:val="00DE528C"/>
    <w:rsid w:val="00DE5C54"/>
    <w:rsid w:val="00DE71A0"/>
    <w:rsid w:val="00DE7F1A"/>
    <w:rsid w:val="00DF01B5"/>
    <w:rsid w:val="00DF17AC"/>
    <w:rsid w:val="00DF1D89"/>
    <w:rsid w:val="00DF247F"/>
    <w:rsid w:val="00DF2C63"/>
    <w:rsid w:val="00DF325B"/>
    <w:rsid w:val="00DF33B2"/>
    <w:rsid w:val="00DF3475"/>
    <w:rsid w:val="00DF4273"/>
    <w:rsid w:val="00DF694F"/>
    <w:rsid w:val="00E00AC9"/>
    <w:rsid w:val="00E00F69"/>
    <w:rsid w:val="00E0180E"/>
    <w:rsid w:val="00E01F79"/>
    <w:rsid w:val="00E02C89"/>
    <w:rsid w:val="00E02F91"/>
    <w:rsid w:val="00E03FC0"/>
    <w:rsid w:val="00E042A9"/>
    <w:rsid w:val="00E04505"/>
    <w:rsid w:val="00E04AD5"/>
    <w:rsid w:val="00E05A77"/>
    <w:rsid w:val="00E06B55"/>
    <w:rsid w:val="00E06D44"/>
    <w:rsid w:val="00E06FC2"/>
    <w:rsid w:val="00E07C8A"/>
    <w:rsid w:val="00E10F93"/>
    <w:rsid w:val="00E11A4F"/>
    <w:rsid w:val="00E11CFC"/>
    <w:rsid w:val="00E12C55"/>
    <w:rsid w:val="00E1349C"/>
    <w:rsid w:val="00E13A02"/>
    <w:rsid w:val="00E13B61"/>
    <w:rsid w:val="00E1553C"/>
    <w:rsid w:val="00E1562C"/>
    <w:rsid w:val="00E15B23"/>
    <w:rsid w:val="00E172EC"/>
    <w:rsid w:val="00E17472"/>
    <w:rsid w:val="00E20848"/>
    <w:rsid w:val="00E2235F"/>
    <w:rsid w:val="00E226AA"/>
    <w:rsid w:val="00E22CCC"/>
    <w:rsid w:val="00E22D8F"/>
    <w:rsid w:val="00E24AE4"/>
    <w:rsid w:val="00E250FB"/>
    <w:rsid w:val="00E253A6"/>
    <w:rsid w:val="00E25975"/>
    <w:rsid w:val="00E26842"/>
    <w:rsid w:val="00E2799A"/>
    <w:rsid w:val="00E30FCA"/>
    <w:rsid w:val="00E31F0A"/>
    <w:rsid w:val="00E32094"/>
    <w:rsid w:val="00E32612"/>
    <w:rsid w:val="00E33436"/>
    <w:rsid w:val="00E338A6"/>
    <w:rsid w:val="00E33F5D"/>
    <w:rsid w:val="00E3424F"/>
    <w:rsid w:val="00E34282"/>
    <w:rsid w:val="00E346FE"/>
    <w:rsid w:val="00E34A80"/>
    <w:rsid w:val="00E34E33"/>
    <w:rsid w:val="00E35FCB"/>
    <w:rsid w:val="00E3696B"/>
    <w:rsid w:val="00E36DA0"/>
    <w:rsid w:val="00E378E4"/>
    <w:rsid w:val="00E37A19"/>
    <w:rsid w:val="00E406E4"/>
    <w:rsid w:val="00E41069"/>
    <w:rsid w:val="00E41297"/>
    <w:rsid w:val="00E41887"/>
    <w:rsid w:val="00E42831"/>
    <w:rsid w:val="00E44AC6"/>
    <w:rsid w:val="00E44D39"/>
    <w:rsid w:val="00E4570E"/>
    <w:rsid w:val="00E457DC"/>
    <w:rsid w:val="00E45EA5"/>
    <w:rsid w:val="00E45F61"/>
    <w:rsid w:val="00E4668F"/>
    <w:rsid w:val="00E466A4"/>
    <w:rsid w:val="00E479A0"/>
    <w:rsid w:val="00E500A5"/>
    <w:rsid w:val="00E512D1"/>
    <w:rsid w:val="00E53043"/>
    <w:rsid w:val="00E530F4"/>
    <w:rsid w:val="00E537DD"/>
    <w:rsid w:val="00E53C8D"/>
    <w:rsid w:val="00E549CE"/>
    <w:rsid w:val="00E54DD2"/>
    <w:rsid w:val="00E54DE7"/>
    <w:rsid w:val="00E54EDA"/>
    <w:rsid w:val="00E54F45"/>
    <w:rsid w:val="00E558DC"/>
    <w:rsid w:val="00E55B77"/>
    <w:rsid w:val="00E55E18"/>
    <w:rsid w:val="00E560CF"/>
    <w:rsid w:val="00E56201"/>
    <w:rsid w:val="00E56B4A"/>
    <w:rsid w:val="00E618BD"/>
    <w:rsid w:val="00E61A30"/>
    <w:rsid w:val="00E62262"/>
    <w:rsid w:val="00E63203"/>
    <w:rsid w:val="00E65159"/>
    <w:rsid w:val="00E67685"/>
    <w:rsid w:val="00E707A8"/>
    <w:rsid w:val="00E71707"/>
    <w:rsid w:val="00E72851"/>
    <w:rsid w:val="00E72C70"/>
    <w:rsid w:val="00E74A75"/>
    <w:rsid w:val="00E74B6B"/>
    <w:rsid w:val="00E74BE1"/>
    <w:rsid w:val="00E7592C"/>
    <w:rsid w:val="00E76242"/>
    <w:rsid w:val="00E8001C"/>
    <w:rsid w:val="00E80B05"/>
    <w:rsid w:val="00E818A5"/>
    <w:rsid w:val="00E83E76"/>
    <w:rsid w:val="00E83E9B"/>
    <w:rsid w:val="00E84014"/>
    <w:rsid w:val="00E84524"/>
    <w:rsid w:val="00E8502B"/>
    <w:rsid w:val="00E85270"/>
    <w:rsid w:val="00E86DC7"/>
    <w:rsid w:val="00E87562"/>
    <w:rsid w:val="00E90B70"/>
    <w:rsid w:val="00E9191B"/>
    <w:rsid w:val="00E92128"/>
    <w:rsid w:val="00E92165"/>
    <w:rsid w:val="00E937A9"/>
    <w:rsid w:val="00E94CAE"/>
    <w:rsid w:val="00E95659"/>
    <w:rsid w:val="00E96059"/>
    <w:rsid w:val="00EA0338"/>
    <w:rsid w:val="00EA040F"/>
    <w:rsid w:val="00EA0DE0"/>
    <w:rsid w:val="00EA0FEB"/>
    <w:rsid w:val="00EA1C35"/>
    <w:rsid w:val="00EA3485"/>
    <w:rsid w:val="00EA5BB9"/>
    <w:rsid w:val="00EA698F"/>
    <w:rsid w:val="00EA6DBC"/>
    <w:rsid w:val="00EA7355"/>
    <w:rsid w:val="00EA7782"/>
    <w:rsid w:val="00EB0B11"/>
    <w:rsid w:val="00EB0B56"/>
    <w:rsid w:val="00EB0BF0"/>
    <w:rsid w:val="00EB0C2A"/>
    <w:rsid w:val="00EB10AD"/>
    <w:rsid w:val="00EB13E2"/>
    <w:rsid w:val="00EB1473"/>
    <w:rsid w:val="00EB20C3"/>
    <w:rsid w:val="00EB2DFD"/>
    <w:rsid w:val="00EB3CB1"/>
    <w:rsid w:val="00EB420B"/>
    <w:rsid w:val="00EB46DA"/>
    <w:rsid w:val="00EB5AAC"/>
    <w:rsid w:val="00EB5E0B"/>
    <w:rsid w:val="00EB667D"/>
    <w:rsid w:val="00EB668C"/>
    <w:rsid w:val="00EB725D"/>
    <w:rsid w:val="00EB74C3"/>
    <w:rsid w:val="00EB7E82"/>
    <w:rsid w:val="00EC00B0"/>
    <w:rsid w:val="00EC15C0"/>
    <w:rsid w:val="00EC1BE4"/>
    <w:rsid w:val="00EC21F2"/>
    <w:rsid w:val="00EC30A8"/>
    <w:rsid w:val="00EC3798"/>
    <w:rsid w:val="00EC3B0C"/>
    <w:rsid w:val="00EC3F6A"/>
    <w:rsid w:val="00EC4F66"/>
    <w:rsid w:val="00EC5333"/>
    <w:rsid w:val="00EC6237"/>
    <w:rsid w:val="00EC66F6"/>
    <w:rsid w:val="00EC6BC1"/>
    <w:rsid w:val="00EC6BE7"/>
    <w:rsid w:val="00ED006F"/>
    <w:rsid w:val="00ED0082"/>
    <w:rsid w:val="00ED172A"/>
    <w:rsid w:val="00ED2736"/>
    <w:rsid w:val="00ED289E"/>
    <w:rsid w:val="00ED2CD5"/>
    <w:rsid w:val="00ED38D2"/>
    <w:rsid w:val="00ED589E"/>
    <w:rsid w:val="00ED5DFF"/>
    <w:rsid w:val="00ED610E"/>
    <w:rsid w:val="00ED6F0D"/>
    <w:rsid w:val="00ED797F"/>
    <w:rsid w:val="00EE11A7"/>
    <w:rsid w:val="00EE135C"/>
    <w:rsid w:val="00EE1F0C"/>
    <w:rsid w:val="00EE2BDC"/>
    <w:rsid w:val="00EE386C"/>
    <w:rsid w:val="00EE4331"/>
    <w:rsid w:val="00EE4E7E"/>
    <w:rsid w:val="00EE5F0C"/>
    <w:rsid w:val="00EE6709"/>
    <w:rsid w:val="00EE6B6A"/>
    <w:rsid w:val="00EF0A18"/>
    <w:rsid w:val="00EF0E97"/>
    <w:rsid w:val="00EF15E8"/>
    <w:rsid w:val="00EF1C14"/>
    <w:rsid w:val="00EF1D5E"/>
    <w:rsid w:val="00EF2416"/>
    <w:rsid w:val="00EF38EA"/>
    <w:rsid w:val="00EF3BF9"/>
    <w:rsid w:val="00EF488C"/>
    <w:rsid w:val="00EF4BEB"/>
    <w:rsid w:val="00EF5009"/>
    <w:rsid w:val="00EF5992"/>
    <w:rsid w:val="00EF695B"/>
    <w:rsid w:val="00EF6BCA"/>
    <w:rsid w:val="00EF72F2"/>
    <w:rsid w:val="00EF732C"/>
    <w:rsid w:val="00EF7347"/>
    <w:rsid w:val="00EF78FC"/>
    <w:rsid w:val="00F00CB2"/>
    <w:rsid w:val="00F016AA"/>
    <w:rsid w:val="00F019DD"/>
    <w:rsid w:val="00F0236B"/>
    <w:rsid w:val="00F024A2"/>
    <w:rsid w:val="00F02BF6"/>
    <w:rsid w:val="00F0346A"/>
    <w:rsid w:val="00F05CC7"/>
    <w:rsid w:val="00F0721A"/>
    <w:rsid w:val="00F07466"/>
    <w:rsid w:val="00F07CE6"/>
    <w:rsid w:val="00F112DB"/>
    <w:rsid w:val="00F133D0"/>
    <w:rsid w:val="00F13666"/>
    <w:rsid w:val="00F14540"/>
    <w:rsid w:val="00F146F8"/>
    <w:rsid w:val="00F152B5"/>
    <w:rsid w:val="00F16171"/>
    <w:rsid w:val="00F161F8"/>
    <w:rsid w:val="00F16410"/>
    <w:rsid w:val="00F179B9"/>
    <w:rsid w:val="00F17D6E"/>
    <w:rsid w:val="00F17F2A"/>
    <w:rsid w:val="00F20365"/>
    <w:rsid w:val="00F21451"/>
    <w:rsid w:val="00F22403"/>
    <w:rsid w:val="00F233BA"/>
    <w:rsid w:val="00F23F51"/>
    <w:rsid w:val="00F23F9C"/>
    <w:rsid w:val="00F24985"/>
    <w:rsid w:val="00F24B88"/>
    <w:rsid w:val="00F24BDA"/>
    <w:rsid w:val="00F24DA9"/>
    <w:rsid w:val="00F25121"/>
    <w:rsid w:val="00F25864"/>
    <w:rsid w:val="00F30EEE"/>
    <w:rsid w:val="00F30FB2"/>
    <w:rsid w:val="00F320BA"/>
    <w:rsid w:val="00F323DF"/>
    <w:rsid w:val="00F3372B"/>
    <w:rsid w:val="00F348DA"/>
    <w:rsid w:val="00F349E1"/>
    <w:rsid w:val="00F351B4"/>
    <w:rsid w:val="00F352C7"/>
    <w:rsid w:val="00F36460"/>
    <w:rsid w:val="00F37439"/>
    <w:rsid w:val="00F37D91"/>
    <w:rsid w:val="00F409B7"/>
    <w:rsid w:val="00F40B70"/>
    <w:rsid w:val="00F40DF8"/>
    <w:rsid w:val="00F40F60"/>
    <w:rsid w:val="00F411BB"/>
    <w:rsid w:val="00F4140D"/>
    <w:rsid w:val="00F415D2"/>
    <w:rsid w:val="00F449CA"/>
    <w:rsid w:val="00F44CE2"/>
    <w:rsid w:val="00F4694F"/>
    <w:rsid w:val="00F46DFD"/>
    <w:rsid w:val="00F47778"/>
    <w:rsid w:val="00F47952"/>
    <w:rsid w:val="00F50927"/>
    <w:rsid w:val="00F51023"/>
    <w:rsid w:val="00F52255"/>
    <w:rsid w:val="00F52527"/>
    <w:rsid w:val="00F53520"/>
    <w:rsid w:val="00F536ED"/>
    <w:rsid w:val="00F53CC9"/>
    <w:rsid w:val="00F54511"/>
    <w:rsid w:val="00F54B9E"/>
    <w:rsid w:val="00F54C9A"/>
    <w:rsid w:val="00F550E3"/>
    <w:rsid w:val="00F55551"/>
    <w:rsid w:val="00F55D54"/>
    <w:rsid w:val="00F5695F"/>
    <w:rsid w:val="00F600E2"/>
    <w:rsid w:val="00F60455"/>
    <w:rsid w:val="00F6117B"/>
    <w:rsid w:val="00F62332"/>
    <w:rsid w:val="00F62601"/>
    <w:rsid w:val="00F63561"/>
    <w:rsid w:val="00F646C9"/>
    <w:rsid w:val="00F64E37"/>
    <w:rsid w:val="00F65BBC"/>
    <w:rsid w:val="00F66A54"/>
    <w:rsid w:val="00F70A4B"/>
    <w:rsid w:val="00F718E3"/>
    <w:rsid w:val="00F73603"/>
    <w:rsid w:val="00F73D08"/>
    <w:rsid w:val="00F75E08"/>
    <w:rsid w:val="00F76077"/>
    <w:rsid w:val="00F7648B"/>
    <w:rsid w:val="00F76DB7"/>
    <w:rsid w:val="00F8125D"/>
    <w:rsid w:val="00F8152C"/>
    <w:rsid w:val="00F82ED9"/>
    <w:rsid w:val="00F835B9"/>
    <w:rsid w:val="00F84F99"/>
    <w:rsid w:val="00F85C06"/>
    <w:rsid w:val="00F8613C"/>
    <w:rsid w:val="00F8682B"/>
    <w:rsid w:val="00F86B95"/>
    <w:rsid w:val="00F877ED"/>
    <w:rsid w:val="00F90DB7"/>
    <w:rsid w:val="00F91DD0"/>
    <w:rsid w:val="00F92ECA"/>
    <w:rsid w:val="00F9412D"/>
    <w:rsid w:val="00F950B9"/>
    <w:rsid w:val="00F951F8"/>
    <w:rsid w:val="00F9583D"/>
    <w:rsid w:val="00F95A78"/>
    <w:rsid w:val="00F95E4D"/>
    <w:rsid w:val="00F95FCC"/>
    <w:rsid w:val="00F96F6F"/>
    <w:rsid w:val="00F97E58"/>
    <w:rsid w:val="00FA038F"/>
    <w:rsid w:val="00FA0EFF"/>
    <w:rsid w:val="00FA18B0"/>
    <w:rsid w:val="00FA18B5"/>
    <w:rsid w:val="00FA3B66"/>
    <w:rsid w:val="00FA617A"/>
    <w:rsid w:val="00FA6257"/>
    <w:rsid w:val="00FA63FB"/>
    <w:rsid w:val="00FA73AB"/>
    <w:rsid w:val="00FA7E35"/>
    <w:rsid w:val="00FB10C2"/>
    <w:rsid w:val="00FB203E"/>
    <w:rsid w:val="00FB2194"/>
    <w:rsid w:val="00FB265D"/>
    <w:rsid w:val="00FB321E"/>
    <w:rsid w:val="00FB3D13"/>
    <w:rsid w:val="00FB4109"/>
    <w:rsid w:val="00FB7AD1"/>
    <w:rsid w:val="00FC079A"/>
    <w:rsid w:val="00FC138C"/>
    <w:rsid w:val="00FC2A31"/>
    <w:rsid w:val="00FC316C"/>
    <w:rsid w:val="00FC3249"/>
    <w:rsid w:val="00FC447F"/>
    <w:rsid w:val="00FC44C7"/>
    <w:rsid w:val="00FC5A72"/>
    <w:rsid w:val="00FC7022"/>
    <w:rsid w:val="00FC70A9"/>
    <w:rsid w:val="00FC7356"/>
    <w:rsid w:val="00FC746B"/>
    <w:rsid w:val="00FC7FED"/>
    <w:rsid w:val="00FD044D"/>
    <w:rsid w:val="00FD07E7"/>
    <w:rsid w:val="00FD1F21"/>
    <w:rsid w:val="00FD2B79"/>
    <w:rsid w:val="00FD2E5F"/>
    <w:rsid w:val="00FD2F2E"/>
    <w:rsid w:val="00FD3946"/>
    <w:rsid w:val="00FD3B67"/>
    <w:rsid w:val="00FD5255"/>
    <w:rsid w:val="00FD533E"/>
    <w:rsid w:val="00FE12BB"/>
    <w:rsid w:val="00FE15E8"/>
    <w:rsid w:val="00FE162E"/>
    <w:rsid w:val="00FE30CC"/>
    <w:rsid w:val="00FE355E"/>
    <w:rsid w:val="00FE55AD"/>
    <w:rsid w:val="00FE5F9B"/>
    <w:rsid w:val="00FE6A68"/>
    <w:rsid w:val="00FE6A70"/>
    <w:rsid w:val="00FF08EC"/>
    <w:rsid w:val="00FF0C4D"/>
    <w:rsid w:val="00FF1134"/>
    <w:rsid w:val="00FF16C0"/>
    <w:rsid w:val="00FF1988"/>
    <w:rsid w:val="00FF1A3C"/>
    <w:rsid w:val="00FF2D14"/>
    <w:rsid w:val="00FF3268"/>
    <w:rsid w:val="00FF558C"/>
    <w:rsid w:val="00FF584B"/>
    <w:rsid w:val="00FF5A13"/>
    <w:rsid w:val="00FF5B44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gray">
      <v:stroke dashstyle="dash" color="gray"/>
      <v:textbox inset="5.85pt,.7pt,5.85pt,.7pt"/>
    </o:shapedefaults>
    <o:shapelayout v:ext="edit">
      <o:idmap v:ext="edit" data="2"/>
    </o:shapelayout>
  </w:shapeDefaults>
  <w:decimalSymbol w:val="."/>
  <w:listSeparator w:val=","/>
  <w14:docId w14:val="51B317DA"/>
  <w15:chartTrackingRefBased/>
  <w15:docId w15:val="{48B4C026-DCC6-46BC-B2D8-4356904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5B14"/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01"/>
    </w:pPr>
    <w:rPr>
      <w:rFonts w:ascii="HG丸ｺﾞｼｯｸM-PRO"/>
      <w:sz w:val="22"/>
    </w:rPr>
  </w:style>
  <w:style w:type="paragraph" w:styleId="a4">
    <w:name w:val="Body Text"/>
    <w:basedOn w:val="a"/>
    <w:rPr>
      <w:sz w:val="20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0"/>
    </w:rPr>
  </w:style>
  <w:style w:type="paragraph" w:styleId="a7">
    <w:name w:val="Closing"/>
    <w:basedOn w:val="a"/>
    <w:link w:val="a8"/>
    <w:uiPriority w:val="99"/>
    <w:rsid w:val="00662EC0"/>
    <w:pPr>
      <w:jc w:val="right"/>
    </w:pPr>
    <w:rPr>
      <w:rFonts w:ascii="ＭＳ Ｐ明朝" w:eastAsia="ＭＳ Ｐ明朝"/>
      <w:sz w:val="22"/>
    </w:rPr>
  </w:style>
  <w:style w:type="paragraph" w:styleId="2">
    <w:name w:val="Body Text 2"/>
    <w:basedOn w:val="a"/>
  </w:style>
  <w:style w:type="paragraph" w:styleId="3">
    <w:name w:val="Body Text 3"/>
    <w:basedOn w:val="a"/>
  </w:style>
  <w:style w:type="paragraph" w:styleId="20">
    <w:name w:val="Body Text Indent 2"/>
    <w:basedOn w:val="a"/>
    <w:pPr>
      <w:autoSpaceDE w:val="0"/>
      <w:autoSpaceDN w:val="0"/>
      <w:adjustRightInd w:val="0"/>
      <w:ind w:leftChars="218" w:left="482" w:firstLineChars="100" w:firstLine="241"/>
    </w:pPr>
    <w:rPr>
      <w:rFonts w:ascii="Times New Roman" w:hAnsi="Times New Roman"/>
      <w:kern w:val="0"/>
      <w:sz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character" w:styleId="ae">
    <w:name w:val="page number"/>
    <w:basedOn w:val="a0"/>
  </w:style>
  <w:style w:type="paragraph" w:styleId="af">
    <w:name w:val="Balloon Text"/>
    <w:basedOn w:val="a"/>
    <w:semiHidden/>
    <w:rsid w:val="00E05A77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uiPriority w:val="39"/>
    <w:rsid w:val="00845A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A7376B"/>
    <w:pPr>
      <w:ind w:leftChars="100" w:left="210" w:rightChars="123" w:right="258"/>
    </w:pPr>
    <w:rPr>
      <w:rFonts w:ascii="Century" w:eastAsia="HG丸ｺﾞｼｯｸM-PRO"/>
      <w:sz w:val="32"/>
      <w:szCs w:val="24"/>
    </w:rPr>
  </w:style>
  <w:style w:type="character" w:customStyle="1" w:styleId="ab">
    <w:name w:val="フッター (文字)"/>
    <w:link w:val="aa"/>
    <w:uiPriority w:val="99"/>
    <w:rsid w:val="00262749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D72D4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結語 (文字)"/>
    <w:link w:val="a7"/>
    <w:uiPriority w:val="99"/>
    <w:rsid w:val="003D790A"/>
    <w:rPr>
      <w:rFonts w:ascii="ＭＳ Ｐ明朝" w:eastAsia="ＭＳ Ｐ明朝"/>
      <w:kern w:val="2"/>
      <w:sz w:val="22"/>
    </w:rPr>
  </w:style>
  <w:style w:type="paragraph" w:styleId="af2">
    <w:name w:val="List Paragraph"/>
    <w:basedOn w:val="a"/>
    <w:uiPriority w:val="34"/>
    <w:qFormat/>
    <w:rsid w:val="003D790A"/>
    <w:pPr>
      <w:ind w:leftChars="400" w:left="840"/>
    </w:pPr>
  </w:style>
  <w:style w:type="character" w:customStyle="1" w:styleId="a6">
    <w:name w:val="記 (文字)"/>
    <w:basedOn w:val="a0"/>
    <w:link w:val="a5"/>
    <w:uiPriority w:val="99"/>
    <w:rsid w:val="00D8650C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WS_OA212\Application%20Data\Microsoft\Templates\&#36215;&#26696;&#29992;&#3202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370B-DDE6-4E47-B544-DEFAEE22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起案用紙.dot</Template>
  <TotalTime>683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</vt:lpstr>
      <vt:lpstr>起案用紙</vt:lpstr>
    </vt:vector>
  </TitlesOfParts>
  <Company>川内市役所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</dc:title>
  <dc:subject/>
  <dc:creator>村松満広</dc:creator>
  <cp:keywords/>
  <dc:description/>
  <cp:lastModifiedBy>濱田　啓太</cp:lastModifiedBy>
  <cp:revision>13</cp:revision>
  <cp:lastPrinted>2026-06-10T04:57:00Z</cp:lastPrinted>
  <dcterms:created xsi:type="dcterms:W3CDTF">2026-06-02T07:21:00Z</dcterms:created>
  <dcterms:modified xsi:type="dcterms:W3CDTF">2026-06-12T02:57:00Z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課名">
    <vt:lpwstr>【課名を入力】</vt:lpwstr>
  </property>
  <property fmtid="{D5CDD505-2E9C-101B-9397-08002B2CF9AE}" pid="3" name="係名">
    <vt:lpwstr>【係名を入力】</vt:lpwstr>
  </property>
  <property fmtid="{D5CDD505-2E9C-101B-9397-08002B2CF9AE}" pid="4" name="文書記号">
    <vt:lpwstr>■</vt:lpwstr>
  </property>
  <property fmtid="{D5CDD505-2E9C-101B-9397-08002B2CF9AE}" pid="5" name="文書番号">
    <vt:lpwstr>■■</vt:lpwstr>
  </property>
  <property fmtid="{D5CDD505-2E9C-101B-9397-08002B2CF9AE}" pid="6" name="起案日">
    <vt:lpwstr>平成■■年■■月■■日</vt:lpwstr>
  </property>
</Properties>
</file>