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B5FC" w14:textId="6D09609B" w:rsidR="00FC7356" w:rsidRPr="002B301E" w:rsidRDefault="00BE1F39" w:rsidP="00660773">
      <w:pPr>
        <w:outlineLvl w:val="3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FC7356" w:rsidRPr="002B301E">
        <w:rPr>
          <w:rFonts w:hAnsi="ＭＳ 明朝" w:hint="eastAsia"/>
          <w:sz w:val="22"/>
          <w:szCs w:val="22"/>
        </w:rPr>
        <w:t>様式</w:t>
      </w:r>
      <w:r w:rsidR="008E552E">
        <w:rPr>
          <w:rFonts w:hAnsi="ＭＳ 明朝" w:hint="eastAsia"/>
          <w:sz w:val="22"/>
          <w:szCs w:val="22"/>
        </w:rPr>
        <w:t>３</w:t>
      </w:r>
    </w:p>
    <w:p w14:paraId="263F54DF" w14:textId="77777777" w:rsidR="00081D17" w:rsidRDefault="00081D17" w:rsidP="00081D17">
      <w:pPr>
        <w:tabs>
          <w:tab w:val="left" w:pos="567"/>
        </w:tabs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　札　書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1566"/>
        <w:gridCol w:w="3619"/>
        <w:gridCol w:w="1469"/>
        <w:gridCol w:w="1346"/>
      </w:tblGrid>
      <w:tr w:rsidR="00081D17" w14:paraId="0642A6EA" w14:textId="77777777" w:rsidTr="00AC3D5C">
        <w:trPr>
          <w:trHeight w:val="2671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6A7BE0F" w14:textId="77777777" w:rsidR="00081D17" w:rsidRDefault="00081D17" w:rsidP="002D76F6"/>
          <w:p w14:paraId="4C33377D" w14:textId="77777777" w:rsidR="00081D17" w:rsidRDefault="00081D17" w:rsidP="002D76F6"/>
          <w:p w14:paraId="63E4A1C8" w14:textId="77777777" w:rsidR="00081D17" w:rsidRDefault="00081D17" w:rsidP="002D76F6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41"/>
              <w:gridCol w:w="847"/>
              <w:gridCol w:w="847"/>
              <w:gridCol w:w="756"/>
              <w:gridCol w:w="847"/>
              <w:gridCol w:w="847"/>
              <w:gridCol w:w="851"/>
              <w:gridCol w:w="850"/>
              <w:gridCol w:w="851"/>
              <w:gridCol w:w="850"/>
            </w:tblGrid>
            <w:tr w:rsidR="00081D17" w14:paraId="4C3B40D7" w14:textId="77777777" w:rsidTr="00FC7356">
              <w:trPr>
                <w:trHeight w:val="1177"/>
                <w:jc w:val="center"/>
              </w:trPr>
              <w:tc>
                <w:tcPr>
                  <w:tcW w:w="1041" w:type="dxa"/>
                  <w:tcBorders>
                    <w:right w:val="single" w:sz="4" w:space="0" w:color="auto"/>
                  </w:tcBorders>
                  <w:vAlign w:val="center"/>
                </w:tcPr>
                <w:p w14:paraId="551F5AA9" w14:textId="77777777" w:rsidR="00081D17" w:rsidRDefault="0062232B" w:rsidP="002D76F6">
                  <w:pPr>
                    <w:tabs>
                      <w:tab w:val="left" w:pos="567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金 </w:t>
                  </w:r>
                  <w:r w:rsidR="00081D17">
                    <w:rPr>
                      <w:rFonts w:hint="eastAsia"/>
                      <w:sz w:val="24"/>
                      <w:szCs w:val="24"/>
                    </w:rPr>
                    <w:t>額</w:t>
                  </w:r>
                </w:p>
              </w:tc>
              <w:tc>
                <w:tcPr>
                  <w:tcW w:w="847" w:type="dxa"/>
                  <w:tcBorders>
                    <w:left w:val="single" w:sz="4" w:space="0" w:color="auto"/>
                    <w:right w:val="dotted" w:sz="4" w:space="0" w:color="auto"/>
                  </w:tcBorders>
                </w:tcPr>
                <w:p w14:paraId="2EE5D98A" w14:textId="77777777" w:rsidR="00081D17" w:rsidRDefault="00081D17" w:rsidP="002D76F6">
                  <w:pPr>
                    <w:tabs>
                      <w:tab w:val="left" w:pos="567"/>
                    </w:tabs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億</w:t>
                  </w:r>
                </w:p>
              </w:tc>
              <w:tc>
                <w:tcPr>
                  <w:tcW w:w="84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42D75C4C" w14:textId="77777777" w:rsidR="00081D17" w:rsidRDefault="00081D17" w:rsidP="002D76F6">
                  <w:pPr>
                    <w:tabs>
                      <w:tab w:val="left" w:pos="567"/>
                    </w:tabs>
                    <w:ind w:left="21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</w:tc>
              <w:tc>
                <w:tcPr>
                  <w:tcW w:w="756" w:type="dxa"/>
                  <w:tcBorders>
                    <w:left w:val="dotted" w:sz="4" w:space="0" w:color="auto"/>
                    <w:right w:val="single" w:sz="2" w:space="0" w:color="auto"/>
                  </w:tcBorders>
                </w:tcPr>
                <w:p w14:paraId="5AFCAF4B" w14:textId="77777777" w:rsidR="00081D17" w:rsidRDefault="00081D17" w:rsidP="002D76F6">
                  <w:pPr>
                    <w:tabs>
                      <w:tab w:val="left" w:pos="567"/>
                    </w:tabs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</w:tc>
              <w:tc>
                <w:tcPr>
                  <w:tcW w:w="847" w:type="dxa"/>
                  <w:tcBorders>
                    <w:left w:val="single" w:sz="2" w:space="0" w:color="auto"/>
                    <w:right w:val="dotted" w:sz="4" w:space="0" w:color="auto"/>
                  </w:tcBorders>
                </w:tcPr>
                <w:p w14:paraId="2ADDA85D" w14:textId="77777777" w:rsidR="00081D17" w:rsidRDefault="00081D17" w:rsidP="002D76F6">
                  <w:pPr>
                    <w:tabs>
                      <w:tab w:val="left" w:pos="567"/>
                    </w:tabs>
                    <w:ind w:left="21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</w:tc>
              <w:tc>
                <w:tcPr>
                  <w:tcW w:w="847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490C2A4" w14:textId="77777777" w:rsidR="00081D17" w:rsidRDefault="00081D17" w:rsidP="002D76F6">
                  <w:pPr>
                    <w:tabs>
                      <w:tab w:val="left" w:pos="567"/>
                    </w:tabs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</w:tc>
              <w:tc>
                <w:tcPr>
                  <w:tcW w:w="851" w:type="dxa"/>
                  <w:tcBorders>
                    <w:left w:val="dotted" w:sz="4" w:space="0" w:color="auto"/>
                    <w:right w:val="single" w:sz="2" w:space="0" w:color="auto"/>
                  </w:tcBorders>
                </w:tcPr>
                <w:p w14:paraId="1087D2AA" w14:textId="77777777" w:rsidR="00081D17" w:rsidRDefault="00081D17" w:rsidP="002D76F6">
                  <w:pPr>
                    <w:tabs>
                      <w:tab w:val="left" w:pos="567"/>
                    </w:tabs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</w:tc>
              <w:tc>
                <w:tcPr>
                  <w:tcW w:w="850" w:type="dxa"/>
                  <w:tcBorders>
                    <w:left w:val="single" w:sz="2" w:space="0" w:color="auto"/>
                    <w:right w:val="dotted" w:sz="4" w:space="0" w:color="auto"/>
                  </w:tcBorders>
                </w:tcPr>
                <w:p w14:paraId="45A9895E" w14:textId="77777777" w:rsidR="00081D17" w:rsidRDefault="00081D17" w:rsidP="002D76F6">
                  <w:pPr>
                    <w:tabs>
                      <w:tab w:val="left" w:pos="567"/>
                    </w:tabs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</w:tc>
              <w:tc>
                <w:tcPr>
                  <w:tcW w:w="851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407AB2D" w14:textId="77777777" w:rsidR="00081D17" w:rsidRDefault="00081D17" w:rsidP="002D76F6">
                  <w:pPr>
                    <w:tabs>
                      <w:tab w:val="left" w:pos="567"/>
                    </w:tabs>
                    <w:ind w:left="6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</w:tc>
              <w:tc>
                <w:tcPr>
                  <w:tcW w:w="850" w:type="dxa"/>
                  <w:tcBorders>
                    <w:left w:val="dotted" w:sz="4" w:space="0" w:color="auto"/>
                  </w:tcBorders>
                </w:tcPr>
                <w:p w14:paraId="053E9087" w14:textId="77777777" w:rsidR="00081D17" w:rsidRDefault="00081D17" w:rsidP="002D76F6">
                  <w:pPr>
                    <w:tabs>
                      <w:tab w:val="left" w:pos="567"/>
                    </w:tabs>
                    <w:ind w:left="21"/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</w:tc>
            </w:tr>
          </w:tbl>
          <w:p w14:paraId="183361FB" w14:textId="77777777" w:rsidR="00081D17" w:rsidRDefault="00081D17" w:rsidP="002D76F6">
            <w:pPr>
              <w:tabs>
                <w:tab w:val="left" w:pos="567"/>
              </w:tabs>
            </w:pPr>
          </w:p>
        </w:tc>
      </w:tr>
      <w:tr w:rsidR="00EA7355" w14:paraId="268A21CE" w14:textId="77777777" w:rsidTr="00AC3D5C">
        <w:trPr>
          <w:trHeight w:val="465"/>
        </w:trPr>
        <w:tc>
          <w:tcPr>
            <w:tcW w:w="1103" w:type="dxa"/>
            <w:vMerge w:val="restart"/>
            <w:vAlign w:val="center"/>
          </w:tcPr>
          <w:p w14:paraId="460A127C" w14:textId="77777777" w:rsidR="00EA7355" w:rsidRPr="0062232B" w:rsidRDefault="00EA7355" w:rsidP="002D76F6">
            <w:pPr>
              <w:tabs>
                <w:tab w:val="left" w:pos="56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62232B">
              <w:rPr>
                <w:rFonts w:hAnsi="ＭＳ 明朝" w:hint="eastAsia"/>
                <w:sz w:val="24"/>
                <w:szCs w:val="24"/>
              </w:rPr>
              <w:t>内</w:t>
            </w:r>
            <w:r w:rsidR="0062232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62232B">
              <w:rPr>
                <w:rFonts w:hAnsi="ＭＳ 明朝" w:hint="eastAsia"/>
                <w:sz w:val="24"/>
                <w:szCs w:val="24"/>
              </w:rPr>
              <w:t>訳</w:t>
            </w:r>
          </w:p>
        </w:tc>
        <w:tc>
          <w:tcPr>
            <w:tcW w:w="1732" w:type="dxa"/>
            <w:vAlign w:val="center"/>
          </w:tcPr>
          <w:p w14:paraId="0B73F0B9" w14:textId="77777777" w:rsidR="00EA7355" w:rsidRPr="0062232B" w:rsidRDefault="0062232B" w:rsidP="00EA7355">
            <w:pPr>
              <w:tabs>
                <w:tab w:val="left" w:pos="567"/>
              </w:tabs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物 品 番 </w:t>
            </w:r>
            <w:r w:rsidR="00EA7355" w:rsidRPr="0062232B">
              <w:rPr>
                <w:rFonts w:hAnsi="ＭＳ 明朝" w:hint="eastAsia"/>
                <w:sz w:val="24"/>
                <w:szCs w:val="24"/>
              </w:rPr>
              <w:t>号</w:t>
            </w:r>
          </w:p>
        </w:tc>
        <w:tc>
          <w:tcPr>
            <w:tcW w:w="4223" w:type="dxa"/>
            <w:vAlign w:val="center"/>
          </w:tcPr>
          <w:p w14:paraId="79E69C3B" w14:textId="7AAC6086" w:rsidR="00EA7355" w:rsidRPr="0062232B" w:rsidRDefault="00B634E7" w:rsidP="00EA7355">
            <w:pPr>
              <w:tabs>
                <w:tab w:val="left" w:pos="567"/>
              </w:tabs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品　　　名</w:t>
            </w:r>
            <w:r w:rsidR="00F352C7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14:paraId="1F047806" w14:textId="1D7336C3" w:rsidR="00EA7355" w:rsidRPr="0062232B" w:rsidRDefault="00B634E7" w:rsidP="00EA7355">
            <w:pPr>
              <w:tabs>
                <w:tab w:val="left" w:pos="567"/>
              </w:tabs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498" w:type="dxa"/>
            <w:vAlign w:val="center"/>
          </w:tcPr>
          <w:p w14:paraId="097D49F0" w14:textId="77777777" w:rsidR="00EA7355" w:rsidRPr="0062232B" w:rsidRDefault="00EA7355" w:rsidP="00EA7355">
            <w:pPr>
              <w:tabs>
                <w:tab w:val="left" w:pos="567"/>
              </w:tabs>
              <w:jc w:val="center"/>
              <w:rPr>
                <w:rFonts w:hAnsi="ＭＳ 明朝"/>
                <w:sz w:val="24"/>
                <w:szCs w:val="24"/>
              </w:rPr>
            </w:pPr>
            <w:r w:rsidRPr="0062232B">
              <w:rPr>
                <w:rFonts w:hAnsi="ＭＳ 明朝" w:hint="eastAsia"/>
                <w:sz w:val="24"/>
                <w:szCs w:val="24"/>
              </w:rPr>
              <w:t>単</w:t>
            </w:r>
            <w:r w:rsidR="0062232B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62232B">
              <w:rPr>
                <w:rFonts w:hAnsi="ＭＳ 明朝" w:hint="eastAsia"/>
                <w:sz w:val="24"/>
                <w:szCs w:val="24"/>
              </w:rPr>
              <w:t>位</w:t>
            </w:r>
          </w:p>
        </w:tc>
      </w:tr>
      <w:tr w:rsidR="00EA7355" w14:paraId="7F64B303" w14:textId="77777777" w:rsidTr="00AC3D5C">
        <w:trPr>
          <w:trHeight w:val="1070"/>
        </w:trPr>
        <w:tc>
          <w:tcPr>
            <w:tcW w:w="1103" w:type="dxa"/>
            <w:vMerge/>
            <w:vAlign w:val="center"/>
          </w:tcPr>
          <w:p w14:paraId="1C3F965C" w14:textId="77777777" w:rsidR="00EA7355" w:rsidRDefault="00EA7355" w:rsidP="002D76F6">
            <w:pPr>
              <w:tabs>
                <w:tab w:val="left" w:pos="567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14:paraId="4E77F594" w14:textId="77777777" w:rsidR="00EA7355" w:rsidRPr="00FC7356" w:rsidRDefault="00EA7355" w:rsidP="002D76F6">
            <w:pPr>
              <w:tabs>
                <w:tab w:val="left" w:pos="567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23" w:type="dxa"/>
            <w:vAlign w:val="center"/>
          </w:tcPr>
          <w:p w14:paraId="6B150468" w14:textId="77777777" w:rsidR="00EA7355" w:rsidRPr="00FC7356" w:rsidRDefault="00EA7355" w:rsidP="002D76F6">
            <w:pPr>
              <w:tabs>
                <w:tab w:val="left" w:pos="567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14:paraId="2056FB3A" w14:textId="77777777" w:rsidR="00EA7355" w:rsidRPr="00FC7356" w:rsidRDefault="00EA7355" w:rsidP="00EA7355">
            <w:pPr>
              <w:tabs>
                <w:tab w:val="left" w:pos="567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1498" w:type="dxa"/>
            <w:vAlign w:val="center"/>
          </w:tcPr>
          <w:p w14:paraId="43F093D9" w14:textId="5481F2E0" w:rsidR="00EA7355" w:rsidRPr="00FC7356" w:rsidRDefault="00B634E7" w:rsidP="00EA7355">
            <w:pPr>
              <w:tabs>
                <w:tab w:val="left" w:pos="567"/>
              </w:tabs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Kg</w:t>
            </w:r>
          </w:p>
        </w:tc>
      </w:tr>
      <w:tr w:rsidR="00EA7355" w14:paraId="5476D321" w14:textId="77777777" w:rsidTr="001A12E6">
        <w:trPr>
          <w:trHeight w:val="145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5534695B" w14:textId="77777777" w:rsidR="00701957" w:rsidRDefault="00701957" w:rsidP="002D76F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E90978" w14:textId="01F0948C" w:rsidR="001A12E6" w:rsidRDefault="002B301E" w:rsidP="00704F65">
            <w:pPr>
              <w:spacing w:line="500" w:lineRule="exact"/>
              <w:rPr>
                <w:rFonts w:hAnsi="ＭＳ 明朝"/>
                <w:sz w:val="28"/>
                <w:szCs w:val="28"/>
              </w:rPr>
            </w:pPr>
            <w:r w:rsidRPr="0062232B">
              <w:rPr>
                <w:rFonts w:hAnsi="ＭＳ 明朝" w:hint="eastAsia"/>
                <w:sz w:val="28"/>
                <w:szCs w:val="28"/>
              </w:rPr>
              <w:t xml:space="preserve">　　</w:t>
            </w:r>
            <w:r w:rsidR="00561EE7">
              <w:rPr>
                <w:rFonts w:hAnsi="ＭＳ 明朝" w:hint="eastAsia"/>
                <w:sz w:val="28"/>
                <w:szCs w:val="28"/>
              </w:rPr>
              <w:t>物品</w:t>
            </w:r>
            <w:r w:rsidR="00EA7355" w:rsidRPr="0062232B">
              <w:rPr>
                <w:rFonts w:hAnsi="ＭＳ 明朝" w:hint="eastAsia"/>
                <w:sz w:val="28"/>
                <w:szCs w:val="28"/>
              </w:rPr>
              <w:t>を確認のうえ、薩摩川内市契約規則及び指示された事項を</w:t>
            </w:r>
          </w:p>
          <w:p w14:paraId="39E1C71B" w14:textId="77777777" w:rsidR="00701957" w:rsidRDefault="00EA7355" w:rsidP="00704F65">
            <w:pPr>
              <w:spacing w:line="500" w:lineRule="exact"/>
              <w:ind w:firstLineChars="100" w:firstLine="272"/>
              <w:rPr>
                <w:rFonts w:hAnsi="ＭＳ 明朝"/>
                <w:sz w:val="28"/>
                <w:szCs w:val="28"/>
              </w:rPr>
            </w:pPr>
            <w:r w:rsidRPr="0062232B">
              <w:rPr>
                <w:rFonts w:hAnsi="ＭＳ 明朝" w:hint="eastAsia"/>
                <w:sz w:val="28"/>
                <w:szCs w:val="28"/>
              </w:rPr>
              <w:t>承知</w:t>
            </w:r>
            <w:r w:rsidR="00701957" w:rsidRPr="0062232B">
              <w:rPr>
                <w:rFonts w:hAnsi="ＭＳ 明朝" w:hint="eastAsia"/>
                <w:sz w:val="28"/>
                <w:szCs w:val="28"/>
              </w:rPr>
              <w:t>して</w:t>
            </w:r>
            <w:r w:rsidR="001A12E6">
              <w:rPr>
                <w:rFonts w:hAnsi="ＭＳ 明朝" w:hint="eastAsia"/>
                <w:sz w:val="28"/>
                <w:szCs w:val="28"/>
              </w:rPr>
              <w:t>、</w:t>
            </w:r>
            <w:r w:rsidR="00701957" w:rsidRPr="0062232B">
              <w:rPr>
                <w:rFonts w:hAnsi="ＭＳ 明朝" w:hint="eastAsia"/>
                <w:sz w:val="28"/>
                <w:szCs w:val="28"/>
              </w:rPr>
              <w:t>上記のとおり入札します。</w:t>
            </w:r>
          </w:p>
          <w:p w14:paraId="55205557" w14:textId="33C582B4" w:rsidR="001A12E6" w:rsidRPr="002C1BB6" w:rsidRDefault="001A12E6" w:rsidP="001A12E6">
            <w:pPr>
              <w:ind w:firstLineChars="100" w:firstLine="272"/>
              <w:rPr>
                <w:rFonts w:hAnsi="ＭＳ 明朝"/>
                <w:sz w:val="28"/>
                <w:szCs w:val="28"/>
              </w:rPr>
            </w:pPr>
          </w:p>
        </w:tc>
      </w:tr>
      <w:tr w:rsidR="00081D17" w14:paraId="400B5863" w14:textId="77777777" w:rsidTr="00AC3D5C">
        <w:trPr>
          <w:trHeight w:val="4590"/>
        </w:trPr>
        <w:tc>
          <w:tcPr>
            <w:tcW w:w="10206" w:type="dxa"/>
            <w:gridSpan w:val="5"/>
            <w:tcBorders>
              <w:top w:val="nil"/>
              <w:bottom w:val="single" w:sz="4" w:space="0" w:color="auto"/>
            </w:tcBorders>
          </w:tcPr>
          <w:p w14:paraId="0F1406F4" w14:textId="10492926" w:rsidR="00FC7356" w:rsidRDefault="00081D17" w:rsidP="00704F65">
            <w:pPr>
              <w:tabs>
                <w:tab w:val="left" w:pos="567"/>
              </w:tabs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0E5B89A6" w14:textId="77777777" w:rsidR="00081D17" w:rsidRDefault="00081D17" w:rsidP="00F5695F">
            <w:pPr>
              <w:tabs>
                <w:tab w:val="left" w:pos="567"/>
              </w:tabs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00347">
              <w:rPr>
                <w:rFonts w:hint="eastAsia"/>
                <w:sz w:val="24"/>
                <w:szCs w:val="24"/>
              </w:rPr>
              <w:t xml:space="preserve">　</w:t>
            </w:r>
            <w:r w:rsidR="000B7376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68BC51F6" w14:textId="77777777" w:rsidR="00081D17" w:rsidRDefault="00081D17" w:rsidP="00F5695F">
            <w:pPr>
              <w:tabs>
                <w:tab w:val="left" w:pos="567"/>
              </w:tabs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BA12E19" w14:textId="77777777" w:rsidR="00701957" w:rsidRDefault="00081D17" w:rsidP="00F5695F">
            <w:pPr>
              <w:tabs>
                <w:tab w:val="left" w:pos="567"/>
              </w:tabs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14:paraId="117245DC" w14:textId="77777777" w:rsidR="00081D17" w:rsidRDefault="00081D17" w:rsidP="00F5695F">
            <w:pPr>
              <w:tabs>
                <w:tab w:val="left" w:pos="567"/>
              </w:tabs>
              <w:ind w:firstLineChars="990" w:firstLine="22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住　所</w:t>
            </w:r>
          </w:p>
          <w:p w14:paraId="67EEB50D" w14:textId="77777777" w:rsidR="00EA7355" w:rsidRDefault="00081D17" w:rsidP="00F5695F">
            <w:pPr>
              <w:tabs>
                <w:tab w:val="left" w:pos="567"/>
              </w:tabs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  <w:p w14:paraId="4BA4B366" w14:textId="77777777" w:rsidR="00701957" w:rsidRDefault="00701957" w:rsidP="00F5695F">
            <w:pPr>
              <w:tabs>
                <w:tab w:val="left" w:pos="567"/>
              </w:tabs>
              <w:ind w:firstLineChars="100" w:firstLine="232"/>
              <w:rPr>
                <w:sz w:val="24"/>
                <w:szCs w:val="24"/>
              </w:rPr>
            </w:pPr>
          </w:p>
          <w:p w14:paraId="08833DAE" w14:textId="6AFDB3B2" w:rsidR="00081D17" w:rsidRDefault="00081D17" w:rsidP="00F5695F">
            <w:pPr>
              <w:tabs>
                <w:tab w:val="left" w:pos="567"/>
              </w:tabs>
              <w:ind w:firstLineChars="596" w:firstLine="138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0034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氏　名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>印</w:t>
            </w:r>
          </w:p>
          <w:p w14:paraId="2DE1E5B9" w14:textId="77777777" w:rsidR="00081D17" w:rsidRDefault="00081D17" w:rsidP="002D76F6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4E36B5CF" w14:textId="77777777" w:rsidR="00EA7355" w:rsidRDefault="00081D17" w:rsidP="002D76F6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23E9AA9B" w14:textId="77777777" w:rsidR="00EA7355" w:rsidRDefault="00EA7355" w:rsidP="002D76F6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  <w:p w14:paraId="5642BF12" w14:textId="77777777" w:rsidR="00081D17" w:rsidRDefault="00081D17" w:rsidP="00F5695F">
            <w:pPr>
              <w:tabs>
                <w:tab w:val="left" w:pos="567"/>
              </w:tabs>
              <w:ind w:firstLineChars="100" w:firstLine="2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薩摩川内市長　</w:t>
            </w:r>
            <w:r w:rsidR="004C161F">
              <w:rPr>
                <w:rFonts w:hint="eastAsia"/>
                <w:sz w:val="24"/>
                <w:szCs w:val="24"/>
              </w:rPr>
              <w:t xml:space="preserve">　</w:t>
            </w:r>
            <w:r w:rsidR="002F6513">
              <w:rPr>
                <w:rFonts w:hint="eastAsia"/>
                <w:sz w:val="24"/>
                <w:szCs w:val="24"/>
              </w:rPr>
              <w:t>田　中　良　二</w:t>
            </w:r>
            <w:r w:rsidR="00DE05C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殿</w:t>
            </w:r>
          </w:p>
          <w:p w14:paraId="59A8E94F" w14:textId="4A25EBEF" w:rsidR="00081D17" w:rsidRDefault="00081D17" w:rsidP="002D76F6">
            <w:pPr>
              <w:tabs>
                <w:tab w:val="left" w:pos="567"/>
              </w:tabs>
              <w:rPr>
                <w:sz w:val="24"/>
                <w:szCs w:val="24"/>
              </w:rPr>
            </w:pPr>
          </w:p>
        </w:tc>
      </w:tr>
      <w:tr w:rsidR="00701957" w14:paraId="674B9F00" w14:textId="77777777" w:rsidTr="00AC3D5C">
        <w:trPr>
          <w:trHeight w:val="1033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4A9BE5" w14:textId="77777777" w:rsidR="00701957" w:rsidRDefault="00701957" w:rsidP="00F5695F">
            <w:pPr>
              <w:tabs>
                <w:tab w:val="left" w:pos="567"/>
              </w:tabs>
              <w:ind w:firstLineChars="100" w:firstLine="232"/>
              <w:jc w:val="center"/>
              <w:rPr>
                <w:sz w:val="24"/>
                <w:szCs w:val="24"/>
              </w:rPr>
            </w:pPr>
          </w:p>
          <w:p w14:paraId="5F4B5012" w14:textId="29F8B039" w:rsidR="00701957" w:rsidRDefault="001A12E6" w:rsidP="001A12E6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01957">
              <w:rPr>
                <w:rFonts w:hint="eastAsia"/>
                <w:sz w:val="24"/>
                <w:szCs w:val="24"/>
              </w:rPr>
              <w:t>注　　　入札金額は、消費税相当額を</w:t>
            </w:r>
            <w:r w:rsidR="00561EE7">
              <w:rPr>
                <w:rFonts w:hint="eastAsia"/>
                <w:sz w:val="24"/>
                <w:szCs w:val="24"/>
              </w:rPr>
              <w:t>含まない</w:t>
            </w:r>
            <w:r w:rsidR="00701957">
              <w:rPr>
                <w:rFonts w:hint="eastAsia"/>
                <w:sz w:val="24"/>
                <w:szCs w:val="24"/>
              </w:rPr>
              <w:t>金額を記載するものとする。</w:t>
            </w:r>
          </w:p>
        </w:tc>
      </w:tr>
    </w:tbl>
    <w:p w14:paraId="5B1FA262" w14:textId="77777777" w:rsidR="00081D17" w:rsidRDefault="00081D17" w:rsidP="00081D17">
      <w:pPr>
        <w:tabs>
          <w:tab w:val="left" w:pos="567"/>
        </w:tabs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5"/>
        <w:gridCol w:w="1922"/>
      </w:tblGrid>
      <w:tr w:rsidR="00081D17" w14:paraId="561C1C88" w14:textId="77777777" w:rsidTr="001A12E6">
        <w:trPr>
          <w:trHeight w:val="1459"/>
        </w:trPr>
        <w:tc>
          <w:tcPr>
            <w:tcW w:w="7125" w:type="dxa"/>
            <w:vAlign w:val="center"/>
          </w:tcPr>
          <w:p w14:paraId="67A56C35" w14:textId="1602B329" w:rsidR="00081D17" w:rsidRDefault="001A12E6" w:rsidP="001A12E6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B7376">
              <w:rPr>
                <w:rFonts w:hint="eastAsia"/>
                <w:sz w:val="24"/>
                <w:szCs w:val="24"/>
              </w:rPr>
              <w:t>令和</w:t>
            </w:r>
            <w:r w:rsidR="00081D17">
              <w:rPr>
                <w:rFonts w:hint="eastAsia"/>
                <w:sz w:val="24"/>
                <w:szCs w:val="24"/>
              </w:rPr>
              <w:t xml:space="preserve">　　　年　　　月　　　日　　上記金額で落札決定通知</w:t>
            </w:r>
          </w:p>
        </w:tc>
        <w:tc>
          <w:tcPr>
            <w:tcW w:w="1922" w:type="dxa"/>
          </w:tcPr>
          <w:p w14:paraId="50350897" w14:textId="77777777" w:rsidR="00081D17" w:rsidRDefault="00081D17" w:rsidP="002D76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落札者印</w:t>
            </w:r>
          </w:p>
          <w:p w14:paraId="1D9772CE" w14:textId="77777777" w:rsidR="00081D17" w:rsidRDefault="00081D17" w:rsidP="002D76F6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F7F6321" w14:textId="77777777" w:rsidR="00815C1F" w:rsidRDefault="00815C1F" w:rsidP="007F7547">
      <w:pPr>
        <w:tabs>
          <w:tab w:val="left" w:pos="567"/>
        </w:tabs>
        <w:spacing w:line="240" w:lineRule="exact"/>
      </w:pPr>
    </w:p>
    <w:p w14:paraId="043B5C91" w14:textId="77777777" w:rsidR="007F7547" w:rsidRDefault="007F7547" w:rsidP="007F7547">
      <w:pPr>
        <w:tabs>
          <w:tab w:val="left" w:pos="567"/>
        </w:tabs>
        <w:spacing w:line="240" w:lineRule="exact"/>
        <w:jc w:val="center"/>
      </w:pPr>
    </w:p>
    <w:p w14:paraId="60350144" w14:textId="20B0B6A7" w:rsidR="00A13A69" w:rsidRDefault="00A13A69" w:rsidP="00A13A69">
      <w:pPr>
        <w:tabs>
          <w:tab w:val="left" w:pos="567"/>
        </w:tabs>
        <w:jc w:val="center"/>
      </w:pPr>
    </w:p>
    <w:sectPr w:rsidR="00A13A69" w:rsidSect="00FC2A31">
      <w:pgSz w:w="11906" w:h="16838" w:code="9"/>
      <w:pgMar w:top="1134" w:right="1304" w:bottom="454" w:left="1304" w:header="851" w:footer="851" w:gutter="0"/>
      <w:pgNumType w:start="0" w:chapStyle="1"/>
      <w:cols w:space="425"/>
      <w:titlePg/>
      <w:docGrid w:type="linesAndChars" w:linePitch="32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B00A" w14:textId="77777777" w:rsidR="00931279" w:rsidRDefault="00931279">
      <w:r>
        <w:separator/>
      </w:r>
    </w:p>
  </w:endnote>
  <w:endnote w:type="continuationSeparator" w:id="0">
    <w:p w14:paraId="3C05B5C9" w14:textId="77777777" w:rsidR="00931279" w:rsidRDefault="0093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1FFFA" w14:textId="77777777" w:rsidR="00931279" w:rsidRDefault="00931279">
      <w:r>
        <w:separator/>
      </w:r>
    </w:p>
  </w:footnote>
  <w:footnote w:type="continuationSeparator" w:id="0">
    <w:p w14:paraId="4251259A" w14:textId="77777777" w:rsidR="00931279" w:rsidRDefault="0093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7687D"/>
    <w:multiLevelType w:val="hybridMultilevel"/>
    <w:tmpl w:val="25DCC186"/>
    <w:lvl w:ilvl="0" w:tplc="63588B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C935FF"/>
    <w:multiLevelType w:val="hybridMultilevel"/>
    <w:tmpl w:val="42C4D252"/>
    <w:lvl w:ilvl="0" w:tplc="2FA07F12">
      <w:start w:val="5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" w15:restartNumberingAfterBreak="0">
    <w:nsid w:val="0E3369AE"/>
    <w:multiLevelType w:val="hybridMultilevel"/>
    <w:tmpl w:val="3FAAC52C"/>
    <w:lvl w:ilvl="0" w:tplc="04A6D614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3" w15:restartNumberingAfterBreak="0">
    <w:nsid w:val="13AF4ED3"/>
    <w:multiLevelType w:val="multilevel"/>
    <w:tmpl w:val="7F509490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4" w15:restartNumberingAfterBreak="0">
    <w:nsid w:val="201E4D6D"/>
    <w:multiLevelType w:val="hybridMultilevel"/>
    <w:tmpl w:val="10E69410"/>
    <w:lvl w:ilvl="0" w:tplc="C5CE23D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232096B"/>
    <w:multiLevelType w:val="multilevel"/>
    <w:tmpl w:val="1FEE4414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6" w15:restartNumberingAfterBreak="0">
    <w:nsid w:val="27A06BCA"/>
    <w:multiLevelType w:val="hybridMultilevel"/>
    <w:tmpl w:val="1E6C644C"/>
    <w:lvl w:ilvl="0" w:tplc="8140F47E">
      <w:numFmt w:val="bullet"/>
      <w:lvlText w:val="※"/>
      <w:lvlJc w:val="left"/>
      <w:pPr>
        <w:tabs>
          <w:tab w:val="num" w:pos="561"/>
        </w:tabs>
        <w:ind w:left="561" w:hanging="360"/>
      </w:pPr>
      <w:rPr>
        <w:rFonts w:ascii="HG丸ｺﾞｼｯｸM-PRO" w:eastAsia="HG丸ｺﾞｼｯｸM-PRO" w:hAnsi="Times New Roman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7" w15:restartNumberingAfterBreak="0">
    <w:nsid w:val="2BD132F2"/>
    <w:multiLevelType w:val="singleLevel"/>
    <w:tmpl w:val="342A86FE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Times New Roman" w:hint="eastAsia"/>
      </w:rPr>
    </w:lvl>
  </w:abstractNum>
  <w:abstractNum w:abstractNumId="8" w15:restartNumberingAfterBreak="0">
    <w:nsid w:val="2D9C76DF"/>
    <w:multiLevelType w:val="hybridMultilevel"/>
    <w:tmpl w:val="CB7854B0"/>
    <w:lvl w:ilvl="0" w:tplc="80E67BD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2151E29"/>
    <w:multiLevelType w:val="hybridMultilevel"/>
    <w:tmpl w:val="42B47F88"/>
    <w:lvl w:ilvl="0" w:tplc="D7EE6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403F9C"/>
    <w:multiLevelType w:val="hybridMultilevel"/>
    <w:tmpl w:val="15384F82"/>
    <w:lvl w:ilvl="0" w:tplc="ADBC75A8">
      <w:numFmt w:val="bullet"/>
      <w:lvlText w:val="※"/>
      <w:lvlJc w:val="left"/>
      <w:pPr>
        <w:tabs>
          <w:tab w:val="num" w:pos="1571"/>
        </w:tabs>
        <w:ind w:left="1571" w:hanging="72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35401424"/>
    <w:multiLevelType w:val="singleLevel"/>
    <w:tmpl w:val="AA9E1A48"/>
    <w:lvl w:ilvl="0">
      <w:numFmt w:val="bullet"/>
      <w:lvlText w:val="※"/>
      <w:lvlJc w:val="left"/>
      <w:pPr>
        <w:tabs>
          <w:tab w:val="num" w:pos="1061"/>
        </w:tabs>
        <w:ind w:left="1061" w:hanging="210"/>
      </w:pPr>
      <w:rPr>
        <w:rFonts w:ascii="HG丸ｺﾞｼｯｸM-PRO" w:eastAsia="HG丸ｺﾞｼｯｸM-PRO" w:hAnsi="Times New Roman" w:hint="eastAsia"/>
      </w:rPr>
    </w:lvl>
  </w:abstractNum>
  <w:abstractNum w:abstractNumId="12" w15:restartNumberingAfterBreak="0">
    <w:nsid w:val="3AB162DA"/>
    <w:multiLevelType w:val="multilevel"/>
    <w:tmpl w:val="1AF8E908"/>
    <w:lvl w:ilvl="0">
      <w:start w:val="5"/>
      <w:numFmt w:val="decimalEnclosedCircle"/>
      <w:lvlText w:val="%1"/>
      <w:lvlJc w:val="left"/>
      <w:pPr>
        <w:tabs>
          <w:tab w:val="num" w:pos="805"/>
        </w:tabs>
        <w:ind w:left="805" w:hanging="36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3" w15:restartNumberingAfterBreak="0">
    <w:nsid w:val="40B36699"/>
    <w:multiLevelType w:val="hybridMultilevel"/>
    <w:tmpl w:val="9F786388"/>
    <w:lvl w:ilvl="0" w:tplc="E51055B6">
      <w:start w:val="1"/>
      <w:numFmt w:val="aiueoFullWidth"/>
      <w:lvlText w:val="%1」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428D5783"/>
    <w:multiLevelType w:val="hybridMultilevel"/>
    <w:tmpl w:val="1A5815B6"/>
    <w:lvl w:ilvl="0" w:tplc="696E3FC6">
      <w:numFmt w:val="bullet"/>
      <w:lvlText w:val="※"/>
      <w:lvlJc w:val="left"/>
      <w:pPr>
        <w:tabs>
          <w:tab w:val="num" w:pos="615"/>
        </w:tabs>
        <w:ind w:left="61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2E768A6"/>
    <w:multiLevelType w:val="multilevel"/>
    <w:tmpl w:val="DF7C5D14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16" w15:restartNumberingAfterBreak="0">
    <w:nsid w:val="44F523E2"/>
    <w:multiLevelType w:val="singleLevel"/>
    <w:tmpl w:val="A9B871EC"/>
    <w:lvl w:ilvl="0">
      <w:numFmt w:val="bullet"/>
      <w:lvlText w:val="※"/>
      <w:lvlJc w:val="left"/>
      <w:pPr>
        <w:tabs>
          <w:tab w:val="num" w:pos="1061"/>
        </w:tabs>
        <w:ind w:left="1061" w:hanging="210"/>
      </w:pPr>
      <w:rPr>
        <w:rFonts w:ascii="HG丸ｺﾞｼｯｸM-PRO" w:eastAsia="HG丸ｺﾞｼｯｸM-PRO" w:hAnsi="Times New Roman" w:hint="eastAsia"/>
      </w:rPr>
    </w:lvl>
  </w:abstractNum>
  <w:abstractNum w:abstractNumId="17" w15:restartNumberingAfterBreak="0">
    <w:nsid w:val="462D61BC"/>
    <w:multiLevelType w:val="hybridMultilevel"/>
    <w:tmpl w:val="B61AB6AA"/>
    <w:lvl w:ilvl="0" w:tplc="58309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FD74C0"/>
    <w:multiLevelType w:val="hybridMultilevel"/>
    <w:tmpl w:val="97704C56"/>
    <w:lvl w:ilvl="0" w:tplc="36B29EE0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9D77582"/>
    <w:multiLevelType w:val="hybridMultilevel"/>
    <w:tmpl w:val="7D882D98"/>
    <w:lvl w:ilvl="0" w:tplc="321A969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DAE52F3"/>
    <w:multiLevelType w:val="hybridMultilevel"/>
    <w:tmpl w:val="8E106E28"/>
    <w:lvl w:ilvl="0" w:tplc="906ACE30">
      <w:start w:val="3"/>
      <w:numFmt w:val="bullet"/>
      <w:lvlText w:val="・"/>
      <w:lvlJc w:val="left"/>
      <w:pPr>
        <w:tabs>
          <w:tab w:val="num" w:pos="1046"/>
        </w:tabs>
        <w:ind w:left="10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6"/>
        </w:tabs>
        <w:ind w:left="1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6"/>
        </w:tabs>
        <w:ind w:left="1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6"/>
        </w:tabs>
        <w:ind w:left="2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6"/>
        </w:tabs>
        <w:ind w:left="2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6"/>
        </w:tabs>
        <w:ind w:left="3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6"/>
        </w:tabs>
        <w:ind w:left="3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6"/>
        </w:tabs>
        <w:ind w:left="4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6"/>
        </w:tabs>
        <w:ind w:left="4466" w:hanging="420"/>
      </w:pPr>
      <w:rPr>
        <w:rFonts w:ascii="Wingdings" w:hAnsi="Wingdings" w:hint="default"/>
      </w:rPr>
    </w:lvl>
  </w:abstractNum>
  <w:abstractNum w:abstractNumId="21" w15:restartNumberingAfterBreak="0">
    <w:nsid w:val="4E817C11"/>
    <w:multiLevelType w:val="hybridMultilevel"/>
    <w:tmpl w:val="5DB66EF2"/>
    <w:lvl w:ilvl="0" w:tplc="C776711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0B73E77"/>
    <w:multiLevelType w:val="hybridMultilevel"/>
    <w:tmpl w:val="429A9E30"/>
    <w:lvl w:ilvl="0" w:tplc="4AAE4B2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512407A6"/>
    <w:multiLevelType w:val="hybridMultilevel"/>
    <w:tmpl w:val="515E0B40"/>
    <w:lvl w:ilvl="0" w:tplc="BFE09F42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4" w15:restartNumberingAfterBreak="0">
    <w:nsid w:val="538F6B70"/>
    <w:multiLevelType w:val="hybridMultilevel"/>
    <w:tmpl w:val="583C4B88"/>
    <w:lvl w:ilvl="0" w:tplc="75C0BD9A">
      <w:start w:val="2"/>
      <w:numFmt w:val="bullet"/>
      <w:lvlText w:val="※"/>
      <w:lvlJc w:val="left"/>
      <w:pPr>
        <w:tabs>
          <w:tab w:val="num" w:pos="2370"/>
        </w:tabs>
        <w:ind w:left="2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</w:abstractNum>
  <w:abstractNum w:abstractNumId="25" w15:restartNumberingAfterBreak="0">
    <w:nsid w:val="58CC51CD"/>
    <w:multiLevelType w:val="hybridMultilevel"/>
    <w:tmpl w:val="DA2C5E2E"/>
    <w:lvl w:ilvl="0" w:tplc="60D05ED8">
      <w:start w:val="1"/>
      <w:numFmt w:val="decimal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C2119D7"/>
    <w:multiLevelType w:val="hybridMultilevel"/>
    <w:tmpl w:val="F01C1E62"/>
    <w:lvl w:ilvl="0" w:tplc="9B14D556">
      <w:start w:val="1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27" w15:restartNumberingAfterBreak="0">
    <w:nsid w:val="5FC26D61"/>
    <w:multiLevelType w:val="hybridMultilevel"/>
    <w:tmpl w:val="F7529FF0"/>
    <w:lvl w:ilvl="0" w:tplc="EA6272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617C17EC"/>
    <w:multiLevelType w:val="hybridMultilevel"/>
    <w:tmpl w:val="D85CD576"/>
    <w:lvl w:ilvl="0" w:tplc="32A06DB2">
      <w:start w:val="1"/>
      <w:numFmt w:val="decimalFullWidth"/>
      <w:lvlText w:val="（%1）"/>
      <w:lvlJc w:val="left"/>
      <w:pPr>
        <w:tabs>
          <w:tab w:val="num" w:pos="600"/>
        </w:tabs>
        <w:ind w:left="60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9" w15:restartNumberingAfterBreak="0">
    <w:nsid w:val="61F71AFE"/>
    <w:multiLevelType w:val="multilevel"/>
    <w:tmpl w:val="85EADA58"/>
    <w:lvl w:ilvl="0">
      <w:start w:val="1"/>
      <w:numFmt w:val="bullet"/>
      <w:lvlText w:val=""/>
      <w:lvlJc w:val="left"/>
      <w:pPr>
        <w:tabs>
          <w:tab w:val="num" w:pos="644"/>
        </w:tabs>
        <w:ind w:left="644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30" w15:restartNumberingAfterBreak="0">
    <w:nsid w:val="6CE43F33"/>
    <w:multiLevelType w:val="hybridMultilevel"/>
    <w:tmpl w:val="E2E87CF0"/>
    <w:lvl w:ilvl="0" w:tplc="106A3348">
      <w:start w:val="3"/>
      <w:numFmt w:val="bullet"/>
      <w:lvlText w:val="・"/>
      <w:lvlJc w:val="left"/>
      <w:pPr>
        <w:tabs>
          <w:tab w:val="num" w:pos="1113"/>
        </w:tabs>
        <w:ind w:left="11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3"/>
        </w:tabs>
        <w:ind w:left="15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3"/>
        </w:tabs>
        <w:ind w:left="20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3"/>
        </w:tabs>
        <w:ind w:left="24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3"/>
        </w:tabs>
        <w:ind w:left="28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3"/>
        </w:tabs>
        <w:ind w:left="32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3"/>
        </w:tabs>
        <w:ind w:left="36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3"/>
        </w:tabs>
        <w:ind w:left="41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3"/>
        </w:tabs>
        <w:ind w:left="4533" w:hanging="420"/>
      </w:pPr>
      <w:rPr>
        <w:rFonts w:ascii="Wingdings" w:hAnsi="Wingdings" w:hint="default"/>
      </w:rPr>
    </w:lvl>
  </w:abstractNum>
  <w:abstractNum w:abstractNumId="31" w15:restartNumberingAfterBreak="0">
    <w:nsid w:val="6D9A03D5"/>
    <w:multiLevelType w:val="hybridMultilevel"/>
    <w:tmpl w:val="10E69410"/>
    <w:lvl w:ilvl="0" w:tplc="C5CE23D6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2" w15:restartNumberingAfterBreak="0">
    <w:nsid w:val="6F4611D6"/>
    <w:multiLevelType w:val="hybridMultilevel"/>
    <w:tmpl w:val="3FB6B0CE"/>
    <w:lvl w:ilvl="0" w:tplc="33E4342E">
      <w:start w:val="4"/>
      <w:numFmt w:val="decimalEnclosedParen"/>
      <w:lvlText w:val="%1"/>
      <w:lvlJc w:val="left"/>
      <w:pPr>
        <w:ind w:left="94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33" w15:restartNumberingAfterBreak="0">
    <w:nsid w:val="728527F7"/>
    <w:multiLevelType w:val="hybridMultilevel"/>
    <w:tmpl w:val="5A562F04"/>
    <w:lvl w:ilvl="0" w:tplc="2FBCC190">
      <w:start w:val="1"/>
      <w:numFmt w:val="aiueoFullWidth"/>
      <w:lvlText w:val="(%1)"/>
      <w:lvlJc w:val="left"/>
      <w:pPr>
        <w:ind w:left="1065" w:hanging="61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34" w15:restartNumberingAfterBreak="0">
    <w:nsid w:val="72B6130F"/>
    <w:multiLevelType w:val="hybridMultilevel"/>
    <w:tmpl w:val="ED86E22C"/>
    <w:lvl w:ilvl="0" w:tplc="E7A64BC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8593A0A"/>
    <w:multiLevelType w:val="multilevel"/>
    <w:tmpl w:val="7D048092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6" w15:restartNumberingAfterBreak="0">
    <w:nsid w:val="7C843477"/>
    <w:multiLevelType w:val="multilevel"/>
    <w:tmpl w:val="D02CCD2C"/>
    <w:lvl w:ilvl="0">
      <w:start w:val="1"/>
      <w:numFmt w:val="bullet"/>
      <w:lvlText w:val=""/>
      <w:lvlJc w:val="left"/>
      <w:pPr>
        <w:tabs>
          <w:tab w:val="num" w:pos="1306"/>
        </w:tabs>
        <w:ind w:left="1306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1726"/>
        </w:tabs>
        <w:ind w:left="1726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146"/>
        </w:tabs>
        <w:ind w:left="2146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566"/>
        </w:tabs>
        <w:ind w:left="2566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986"/>
        </w:tabs>
        <w:ind w:left="2986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06"/>
        </w:tabs>
        <w:ind w:left="340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826"/>
        </w:tabs>
        <w:ind w:left="3826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246"/>
        </w:tabs>
        <w:ind w:left="4246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666"/>
        </w:tabs>
        <w:ind w:left="4666" w:hanging="420"/>
      </w:pPr>
      <w:rPr>
        <w:rFonts w:ascii="Wingdings" w:hAnsi="Wingdings" w:hint="default"/>
      </w:rPr>
    </w:lvl>
  </w:abstractNum>
  <w:abstractNum w:abstractNumId="37" w15:restartNumberingAfterBreak="0">
    <w:nsid w:val="7DE800CB"/>
    <w:multiLevelType w:val="hybridMultilevel"/>
    <w:tmpl w:val="D316B49C"/>
    <w:lvl w:ilvl="0" w:tplc="D84C5C9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8290650">
    <w:abstractNumId w:val="11"/>
  </w:num>
  <w:num w:numId="2" w16cid:durableId="1150487881">
    <w:abstractNumId w:val="16"/>
  </w:num>
  <w:num w:numId="3" w16cid:durableId="949118445">
    <w:abstractNumId w:val="29"/>
  </w:num>
  <w:num w:numId="4" w16cid:durableId="1105686530">
    <w:abstractNumId w:val="12"/>
  </w:num>
  <w:num w:numId="5" w16cid:durableId="84688672">
    <w:abstractNumId w:val="35"/>
  </w:num>
  <w:num w:numId="6" w16cid:durableId="465004262">
    <w:abstractNumId w:val="36"/>
  </w:num>
  <w:num w:numId="7" w16cid:durableId="376246146">
    <w:abstractNumId w:val="15"/>
  </w:num>
  <w:num w:numId="8" w16cid:durableId="551428581">
    <w:abstractNumId w:val="5"/>
  </w:num>
  <w:num w:numId="9" w16cid:durableId="1005549568">
    <w:abstractNumId w:val="3"/>
  </w:num>
  <w:num w:numId="10" w16cid:durableId="860165622">
    <w:abstractNumId w:val="7"/>
  </w:num>
  <w:num w:numId="11" w16cid:durableId="2090736816">
    <w:abstractNumId w:val="10"/>
  </w:num>
  <w:num w:numId="12" w16cid:durableId="566843365">
    <w:abstractNumId w:val="13"/>
  </w:num>
  <w:num w:numId="13" w16cid:durableId="1910649942">
    <w:abstractNumId w:val="17"/>
  </w:num>
  <w:num w:numId="14" w16cid:durableId="192957686">
    <w:abstractNumId w:val="6"/>
  </w:num>
  <w:num w:numId="15" w16cid:durableId="1345593117">
    <w:abstractNumId w:val="24"/>
  </w:num>
  <w:num w:numId="16" w16cid:durableId="1873573186">
    <w:abstractNumId w:val="19"/>
  </w:num>
  <w:num w:numId="17" w16cid:durableId="1610116681">
    <w:abstractNumId w:val="26"/>
  </w:num>
  <w:num w:numId="18" w16cid:durableId="362092874">
    <w:abstractNumId w:val="2"/>
  </w:num>
  <w:num w:numId="19" w16cid:durableId="1036852447">
    <w:abstractNumId w:val="23"/>
  </w:num>
  <w:num w:numId="20" w16cid:durableId="1992905784">
    <w:abstractNumId w:val="1"/>
  </w:num>
  <w:num w:numId="21" w16cid:durableId="1603999683">
    <w:abstractNumId w:val="30"/>
  </w:num>
  <w:num w:numId="22" w16cid:durableId="571890430">
    <w:abstractNumId w:val="34"/>
  </w:num>
  <w:num w:numId="23" w16cid:durableId="1798447565">
    <w:abstractNumId w:val="8"/>
  </w:num>
  <w:num w:numId="24" w16cid:durableId="892354951">
    <w:abstractNumId w:val="20"/>
  </w:num>
  <w:num w:numId="25" w16cid:durableId="1243829706">
    <w:abstractNumId w:val="28"/>
  </w:num>
  <w:num w:numId="26" w16cid:durableId="1031762356">
    <w:abstractNumId w:val="14"/>
  </w:num>
  <w:num w:numId="27" w16cid:durableId="917863592">
    <w:abstractNumId w:val="9"/>
  </w:num>
  <w:num w:numId="28" w16cid:durableId="965697129">
    <w:abstractNumId w:val="21"/>
  </w:num>
  <w:num w:numId="29" w16cid:durableId="141317273">
    <w:abstractNumId w:val="37"/>
  </w:num>
  <w:num w:numId="30" w16cid:durableId="1479422560">
    <w:abstractNumId w:val="4"/>
  </w:num>
  <w:num w:numId="31" w16cid:durableId="904872808">
    <w:abstractNumId w:val="31"/>
  </w:num>
  <w:num w:numId="32" w16cid:durableId="989603452">
    <w:abstractNumId w:val="32"/>
  </w:num>
  <w:num w:numId="33" w16cid:durableId="337662308">
    <w:abstractNumId w:val="22"/>
  </w:num>
  <w:num w:numId="34" w16cid:durableId="129442611">
    <w:abstractNumId w:val="25"/>
  </w:num>
  <w:num w:numId="35" w16cid:durableId="139467984">
    <w:abstractNumId w:val="18"/>
  </w:num>
  <w:num w:numId="36" w16cid:durableId="534343022">
    <w:abstractNumId w:val="27"/>
  </w:num>
  <w:num w:numId="37" w16cid:durableId="1536842648">
    <w:abstractNumId w:val="0"/>
  </w:num>
  <w:num w:numId="38" w16cid:durableId="2170577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101"/>
  <w:drawingGridVerticalSpacing w:val="161"/>
  <w:displayHorizontalDrawingGridEvery w:val="0"/>
  <w:displayVerticalDrawingGridEvery w:val="2"/>
  <w:doNotShadeFormData/>
  <w:characterSpacingControl w:val="compressPunctuation"/>
  <w:hdrShapeDefaults>
    <o:shapedefaults v:ext="edit" spidmax="2050" strokecolor="gray">
      <v:stroke dashstyle="dash" color="gray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EA"/>
    <w:rsid w:val="000003CB"/>
    <w:rsid w:val="00000CA3"/>
    <w:rsid w:val="00001857"/>
    <w:rsid w:val="00003A2C"/>
    <w:rsid w:val="00004956"/>
    <w:rsid w:val="000053C6"/>
    <w:rsid w:val="000065B8"/>
    <w:rsid w:val="000076FC"/>
    <w:rsid w:val="00011B27"/>
    <w:rsid w:val="00011D51"/>
    <w:rsid w:val="00012702"/>
    <w:rsid w:val="00013848"/>
    <w:rsid w:val="0001484A"/>
    <w:rsid w:val="00017CFE"/>
    <w:rsid w:val="00020225"/>
    <w:rsid w:val="00020A79"/>
    <w:rsid w:val="000217FB"/>
    <w:rsid w:val="000221BB"/>
    <w:rsid w:val="0002227A"/>
    <w:rsid w:val="0002424E"/>
    <w:rsid w:val="00024FB1"/>
    <w:rsid w:val="00025876"/>
    <w:rsid w:val="00027580"/>
    <w:rsid w:val="0003029E"/>
    <w:rsid w:val="000302FB"/>
    <w:rsid w:val="00030550"/>
    <w:rsid w:val="00031EB7"/>
    <w:rsid w:val="00031F45"/>
    <w:rsid w:val="00032515"/>
    <w:rsid w:val="00032D9B"/>
    <w:rsid w:val="00034057"/>
    <w:rsid w:val="0003526E"/>
    <w:rsid w:val="00035697"/>
    <w:rsid w:val="00035C2F"/>
    <w:rsid w:val="0003699E"/>
    <w:rsid w:val="00036A92"/>
    <w:rsid w:val="00036DB2"/>
    <w:rsid w:val="00037233"/>
    <w:rsid w:val="00037679"/>
    <w:rsid w:val="0004039E"/>
    <w:rsid w:val="00040BB9"/>
    <w:rsid w:val="00042DBE"/>
    <w:rsid w:val="00042DEE"/>
    <w:rsid w:val="00043581"/>
    <w:rsid w:val="000436D0"/>
    <w:rsid w:val="00043DF0"/>
    <w:rsid w:val="00044106"/>
    <w:rsid w:val="0004426A"/>
    <w:rsid w:val="0004426F"/>
    <w:rsid w:val="000458E9"/>
    <w:rsid w:val="00045A02"/>
    <w:rsid w:val="00045A87"/>
    <w:rsid w:val="00046362"/>
    <w:rsid w:val="00046C3B"/>
    <w:rsid w:val="0004768F"/>
    <w:rsid w:val="000502EC"/>
    <w:rsid w:val="000514F4"/>
    <w:rsid w:val="00051703"/>
    <w:rsid w:val="00051C1F"/>
    <w:rsid w:val="00051D7F"/>
    <w:rsid w:val="00052F20"/>
    <w:rsid w:val="0005364C"/>
    <w:rsid w:val="00053718"/>
    <w:rsid w:val="000546CC"/>
    <w:rsid w:val="00054926"/>
    <w:rsid w:val="00054A41"/>
    <w:rsid w:val="00054D1F"/>
    <w:rsid w:val="00055C54"/>
    <w:rsid w:val="000564C2"/>
    <w:rsid w:val="00056613"/>
    <w:rsid w:val="00056F4D"/>
    <w:rsid w:val="00057046"/>
    <w:rsid w:val="000579BC"/>
    <w:rsid w:val="00057C5A"/>
    <w:rsid w:val="00057D0B"/>
    <w:rsid w:val="00060E5B"/>
    <w:rsid w:val="0006130C"/>
    <w:rsid w:val="0006136D"/>
    <w:rsid w:val="0006193A"/>
    <w:rsid w:val="00063D8B"/>
    <w:rsid w:val="000644A1"/>
    <w:rsid w:val="00064FB2"/>
    <w:rsid w:val="0006502A"/>
    <w:rsid w:val="000650A6"/>
    <w:rsid w:val="000651BE"/>
    <w:rsid w:val="000652B8"/>
    <w:rsid w:val="0006535D"/>
    <w:rsid w:val="0006596C"/>
    <w:rsid w:val="0006676C"/>
    <w:rsid w:val="00067309"/>
    <w:rsid w:val="00067A99"/>
    <w:rsid w:val="00067BC8"/>
    <w:rsid w:val="00067D26"/>
    <w:rsid w:val="00067DB3"/>
    <w:rsid w:val="000717E9"/>
    <w:rsid w:val="00071CBA"/>
    <w:rsid w:val="00071E34"/>
    <w:rsid w:val="00072D0B"/>
    <w:rsid w:val="00072F32"/>
    <w:rsid w:val="00072F8A"/>
    <w:rsid w:val="000741EA"/>
    <w:rsid w:val="00075966"/>
    <w:rsid w:val="00075EF7"/>
    <w:rsid w:val="000762B8"/>
    <w:rsid w:val="00076DE4"/>
    <w:rsid w:val="00076DF6"/>
    <w:rsid w:val="00077B0A"/>
    <w:rsid w:val="00077DB1"/>
    <w:rsid w:val="00080108"/>
    <w:rsid w:val="00080701"/>
    <w:rsid w:val="00081A12"/>
    <w:rsid w:val="00081D17"/>
    <w:rsid w:val="0008324D"/>
    <w:rsid w:val="0008393A"/>
    <w:rsid w:val="00083E59"/>
    <w:rsid w:val="000845E0"/>
    <w:rsid w:val="0008460B"/>
    <w:rsid w:val="000854D3"/>
    <w:rsid w:val="00085C9C"/>
    <w:rsid w:val="0008669D"/>
    <w:rsid w:val="0009081E"/>
    <w:rsid w:val="00090EBD"/>
    <w:rsid w:val="000910EA"/>
    <w:rsid w:val="00091994"/>
    <w:rsid w:val="00091DC5"/>
    <w:rsid w:val="0009240B"/>
    <w:rsid w:val="000927B0"/>
    <w:rsid w:val="00093894"/>
    <w:rsid w:val="00093913"/>
    <w:rsid w:val="0009418E"/>
    <w:rsid w:val="000949F8"/>
    <w:rsid w:val="00094ADB"/>
    <w:rsid w:val="00094E7C"/>
    <w:rsid w:val="000950AA"/>
    <w:rsid w:val="000951E4"/>
    <w:rsid w:val="00095E5A"/>
    <w:rsid w:val="000969DA"/>
    <w:rsid w:val="000A00B5"/>
    <w:rsid w:val="000A133B"/>
    <w:rsid w:val="000A13F8"/>
    <w:rsid w:val="000A2BDD"/>
    <w:rsid w:val="000A7661"/>
    <w:rsid w:val="000B15D4"/>
    <w:rsid w:val="000B1ADC"/>
    <w:rsid w:val="000B1DB4"/>
    <w:rsid w:val="000B2034"/>
    <w:rsid w:val="000B2EA4"/>
    <w:rsid w:val="000B3762"/>
    <w:rsid w:val="000B501E"/>
    <w:rsid w:val="000B7376"/>
    <w:rsid w:val="000B7B83"/>
    <w:rsid w:val="000C03FC"/>
    <w:rsid w:val="000C0FE9"/>
    <w:rsid w:val="000C1057"/>
    <w:rsid w:val="000C2731"/>
    <w:rsid w:val="000C35C5"/>
    <w:rsid w:val="000C4976"/>
    <w:rsid w:val="000C4A1F"/>
    <w:rsid w:val="000C5434"/>
    <w:rsid w:val="000C5858"/>
    <w:rsid w:val="000C65CF"/>
    <w:rsid w:val="000C69C7"/>
    <w:rsid w:val="000C6EFE"/>
    <w:rsid w:val="000C722B"/>
    <w:rsid w:val="000C760D"/>
    <w:rsid w:val="000C7A78"/>
    <w:rsid w:val="000D06E9"/>
    <w:rsid w:val="000D1180"/>
    <w:rsid w:val="000D1772"/>
    <w:rsid w:val="000D1833"/>
    <w:rsid w:val="000D1E20"/>
    <w:rsid w:val="000D334C"/>
    <w:rsid w:val="000D3FC0"/>
    <w:rsid w:val="000D47E6"/>
    <w:rsid w:val="000D4928"/>
    <w:rsid w:val="000D53FA"/>
    <w:rsid w:val="000D5D44"/>
    <w:rsid w:val="000D6603"/>
    <w:rsid w:val="000D6ADE"/>
    <w:rsid w:val="000D7186"/>
    <w:rsid w:val="000D731A"/>
    <w:rsid w:val="000D7399"/>
    <w:rsid w:val="000D766B"/>
    <w:rsid w:val="000E0B93"/>
    <w:rsid w:val="000E0F83"/>
    <w:rsid w:val="000E124A"/>
    <w:rsid w:val="000E1387"/>
    <w:rsid w:val="000E1493"/>
    <w:rsid w:val="000E3156"/>
    <w:rsid w:val="000E356E"/>
    <w:rsid w:val="000E50CF"/>
    <w:rsid w:val="000E521C"/>
    <w:rsid w:val="000E6B8D"/>
    <w:rsid w:val="000E70D0"/>
    <w:rsid w:val="000E79EB"/>
    <w:rsid w:val="000E7E0E"/>
    <w:rsid w:val="000F0FE1"/>
    <w:rsid w:val="000F13D0"/>
    <w:rsid w:val="000F15D6"/>
    <w:rsid w:val="000F1DC6"/>
    <w:rsid w:val="000F2C04"/>
    <w:rsid w:val="000F33A5"/>
    <w:rsid w:val="000F3A01"/>
    <w:rsid w:val="000F411C"/>
    <w:rsid w:val="000F47F1"/>
    <w:rsid w:val="000F4A80"/>
    <w:rsid w:val="000F4AAC"/>
    <w:rsid w:val="000F5436"/>
    <w:rsid w:val="001019BE"/>
    <w:rsid w:val="00101A79"/>
    <w:rsid w:val="00101D9B"/>
    <w:rsid w:val="00101FE6"/>
    <w:rsid w:val="00102882"/>
    <w:rsid w:val="0010462E"/>
    <w:rsid w:val="001062A4"/>
    <w:rsid w:val="00106744"/>
    <w:rsid w:val="00106B26"/>
    <w:rsid w:val="0010718C"/>
    <w:rsid w:val="00107395"/>
    <w:rsid w:val="00107D80"/>
    <w:rsid w:val="001104EF"/>
    <w:rsid w:val="00110523"/>
    <w:rsid w:val="00110AC7"/>
    <w:rsid w:val="001110CA"/>
    <w:rsid w:val="00111927"/>
    <w:rsid w:val="00111F6E"/>
    <w:rsid w:val="0011369C"/>
    <w:rsid w:val="001141D3"/>
    <w:rsid w:val="001143A6"/>
    <w:rsid w:val="00114475"/>
    <w:rsid w:val="00114504"/>
    <w:rsid w:val="00114528"/>
    <w:rsid w:val="00114743"/>
    <w:rsid w:val="001150CB"/>
    <w:rsid w:val="00116992"/>
    <w:rsid w:val="00116FCB"/>
    <w:rsid w:val="00117664"/>
    <w:rsid w:val="00117815"/>
    <w:rsid w:val="0012003B"/>
    <w:rsid w:val="00120F9B"/>
    <w:rsid w:val="00121476"/>
    <w:rsid w:val="00122665"/>
    <w:rsid w:val="00123FD7"/>
    <w:rsid w:val="00125034"/>
    <w:rsid w:val="00126D48"/>
    <w:rsid w:val="00126FD3"/>
    <w:rsid w:val="0012709F"/>
    <w:rsid w:val="001270B8"/>
    <w:rsid w:val="00130249"/>
    <w:rsid w:val="001307F0"/>
    <w:rsid w:val="00133081"/>
    <w:rsid w:val="001338EA"/>
    <w:rsid w:val="00133B79"/>
    <w:rsid w:val="00133FA5"/>
    <w:rsid w:val="001342D9"/>
    <w:rsid w:val="001355C0"/>
    <w:rsid w:val="00135C30"/>
    <w:rsid w:val="001363E5"/>
    <w:rsid w:val="00136FEF"/>
    <w:rsid w:val="00140C23"/>
    <w:rsid w:val="00140CBD"/>
    <w:rsid w:val="0014250A"/>
    <w:rsid w:val="00144361"/>
    <w:rsid w:val="0014463F"/>
    <w:rsid w:val="00144796"/>
    <w:rsid w:val="00145193"/>
    <w:rsid w:val="00146072"/>
    <w:rsid w:val="00146113"/>
    <w:rsid w:val="001463F4"/>
    <w:rsid w:val="00146729"/>
    <w:rsid w:val="0014712A"/>
    <w:rsid w:val="001472D9"/>
    <w:rsid w:val="001475FF"/>
    <w:rsid w:val="00150542"/>
    <w:rsid w:val="001526AC"/>
    <w:rsid w:val="00153204"/>
    <w:rsid w:val="0015467C"/>
    <w:rsid w:val="00154B72"/>
    <w:rsid w:val="00155670"/>
    <w:rsid w:val="00155AA5"/>
    <w:rsid w:val="001566DA"/>
    <w:rsid w:val="00156A74"/>
    <w:rsid w:val="00156F5E"/>
    <w:rsid w:val="00160304"/>
    <w:rsid w:val="00160728"/>
    <w:rsid w:val="00161905"/>
    <w:rsid w:val="0016290F"/>
    <w:rsid w:val="00162EE7"/>
    <w:rsid w:val="0016309A"/>
    <w:rsid w:val="001651F0"/>
    <w:rsid w:val="0016651B"/>
    <w:rsid w:val="0016683B"/>
    <w:rsid w:val="00166CE0"/>
    <w:rsid w:val="00166DC9"/>
    <w:rsid w:val="00167619"/>
    <w:rsid w:val="00167C98"/>
    <w:rsid w:val="00167EF5"/>
    <w:rsid w:val="0017088B"/>
    <w:rsid w:val="00172F8A"/>
    <w:rsid w:val="001733C0"/>
    <w:rsid w:val="00174080"/>
    <w:rsid w:val="001749CA"/>
    <w:rsid w:val="00176371"/>
    <w:rsid w:val="0017663F"/>
    <w:rsid w:val="001775D6"/>
    <w:rsid w:val="00180491"/>
    <w:rsid w:val="00180A63"/>
    <w:rsid w:val="00180C73"/>
    <w:rsid w:val="00181645"/>
    <w:rsid w:val="001820B9"/>
    <w:rsid w:val="00182C9A"/>
    <w:rsid w:val="00182CBB"/>
    <w:rsid w:val="00182CC0"/>
    <w:rsid w:val="00184065"/>
    <w:rsid w:val="001852B5"/>
    <w:rsid w:val="0018645B"/>
    <w:rsid w:val="001879F9"/>
    <w:rsid w:val="00187AF9"/>
    <w:rsid w:val="00187C4A"/>
    <w:rsid w:val="00190667"/>
    <w:rsid w:val="0019187B"/>
    <w:rsid w:val="00191C88"/>
    <w:rsid w:val="00191FDB"/>
    <w:rsid w:val="00192248"/>
    <w:rsid w:val="0019299B"/>
    <w:rsid w:val="0019638B"/>
    <w:rsid w:val="00196477"/>
    <w:rsid w:val="00196DFB"/>
    <w:rsid w:val="001976FC"/>
    <w:rsid w:val="00197821"/>
    <w:rsid w:val="00197933"/>
    <w:rsid w:val="001A058F"/>
    <w:rsid w:val="001A09C8"/>
    <w:rsid w:val="001A0A76"/>
    <w:rsid w:val="001A0B97"/>
    <w:rsid w:val="001A0DF2"/>
    <w:rsid w:val="001A0F0E"/>
    <w:rsid w:val="001A12E6"/>
    <w:rsid w:val="001A1D09"/>
    <w:rsid w:val="001A2346"/>
    <w:rsid w:val="001A2451"/>
    <w:rsid w:val="001A289E"/>
    <w:rsid w:val="001A2EA9"/>
    <w:rsid w:val="001A3717"/>
    <w:rsid w:val="001A381E"/>
    <w:rsid w:val="001A3C89"/>
    <w:rsid w:val="001A460A"/>
    <w:rsid w:val="001A6E5C"/>
    <w:rsid w:val="001A79BA"/>
    <w:rsid w:val="001B00F9"/>
    <w:rsid w:val="001B084E"/>
    <w:rsid w:val="001B0906"/>
    <w:rsid w:val="001B0E22"/>
    <w:rsid w:val="001B31C3"/>
    <w:rsid w:val="001B3AF9"/>
    <w:rsid w:val="001B4079"/>
    <w:rsid w:val="001B4643"/>
    <w:rsid w:val="001B5B14"/>
    <w:rsid w:val="001B6426"/>
    <w:rsid w:val="001B667B"/>
    <w:rsid w:val="001B7894"/>
    <w:rsid w:val="001C0C2E"/>
    <w:rsid w:val="001C0EE1"/>
    <w:rsid w:val="001C1AEF"/>
    <w:rsid w:val="001C2073"/>
    <w:rsid w:val="001C2EDA"/>
    <w:rsid w:val="001C2F9B"/>
    <w:rsid w:val="001C5143"/>
    <w:rsid w:val="001C538E"/>
    <w:rsid w:val="001C5A8D"/>
    <w:rsid w:val="001C66BE"/>
    <w:rsid w:val="001C70BB"/>
    <w:rsid w:val="001D0198"/>
    <w:rsid w:val="001D0FE9"/>
    <w:rsid w:val="001D1956"/>
    <w:rsid w:val="001D1F06"/>
    <w:rsid w:val="001D1F2E"/>
    <w:rsid w:val="001D2677"/>
    <w:rsid w:val="001D2F66"/>
    <w:rsid w:val="001D3F59"/>
    <w:rsid w:val="001D4DC4"/>
    <w:rsid w:val="001D5409"/>
    <w:rsid w:val="001D6F30"/>
    <w:rsid w:val="001D6FDC"/>
    <w:rsid w:val="001E0A5C"/>
    <w:rsid w:val="001E0BF6"/>
    <w:rsid w:val="001E24BB"/>
    <w:rsid w:val="001E2EBC"/>
    <w:rsid w:val="001E32A2"/>
    <w:rsid w:val="001E3AEA"/>
    <w:rsid w:val="001E453D"/>
    <w:rsid w:val="001E4AC8"/>
    <w:rsid w:val="001E5913"/>
    <w:rsid w:val="001E6C92"/>
    <w:rsid w:val="001E7F5D"/>
    <w:rsid w:val="001F07F6"/>
    <w:rsid w:val="001F0CEE"/>
    <w:rsid w:val="001F32EC"/>
    <w:rsid w:val="001F49E1"/>
    <w:rsid w:val="001F53AA"/>
    <w:rsid w:val="001F56B2"/>
    <w:rsid w:val="001F7BFE"/>
    <w:rsid w:val="001F7E77"/>
    <w:rsid w:val="00200580"/>
    <w:rsid w:val="002005D3"/>
    <w:rsid w:val="00201A17"/>
    <w:rsid w:val="0020374E"/>
    <w:rsid w:val="00204390"/>
    <w:rsid w:val="00204AEE"/>
    <w:rsid w:val="002051E0"/>
    <w:rsid w:val="00205A20"/>
    <w:rsid w:val="00206120"/>
    <w:rsid w:val="002067E8"/>
    <w:rsid w:val="00206E0A"/>
    <w:rsid w:val="00207A4E"/>
    <w:rsid w:val="002119AC"/>
    <w:rsid w:val="00211F82"/>
    <w:rsid w:val="00213DD2"/>
    <w:rsid w:val="00213F17"/>
    <w:rsid w:val="00215873"/>
    <w:rsid w:val="002164BF"/>
    <w:rsid w:val="002165BA"/>
    <w:rsid w:val="00220375"/>
    <w:rsid w:val="00220379"/>
    <w:rsid w:val="00220DF1"/>
    <w:rsid w:val="00221DD5"/>
    <w:rsid w:val="00222D31"/>
    <w:rsid w:val="0022354C"/>
    <w:rsid w:val="00223649"/>
    <w:rsid w:val="00224828"/>
    <w:rsid w:val="00224933"/>
    <w:rsid w:val="00225D40"/>
    <w:rsid w:val="002266C2"/>
    <w:rsid w:val="00226A03"/>
    <w:rsid w:val="002273B3"/>
    <w:rsid w:val="00227533"/>
    <w:rsid w:val="00227BE5"/>
    <w:rsid w:val="00230601"/>
    <w:rsid w:val="0023082D"/>
    <w:rsid w:val="00231810"/>
    <w:rsid w:val="00231AF2"/>
    <w:rsid w:val="00232B9A"/>
    <w:rsid w:val="00233B7A"/>
    <w:rsid w:val="0023431E"/>
    <w:rsid w:val="00234332"/>
    <w:rsid w:val="002350D9"/>
    <w:rsid w:val="00236720"/>
    <w:rsid w:val="0023680F"/>
    <w:rsid w:val="00236A3B"/>
    <w:rsid w:val="00236CDA"/>
    <w:rsid w:val="00236F27"/>
    <w:rsid w:val="00240ABF"/>
    <w:rsid w:val="002414CC"/>
    <w:rsid w:val="00241BEE"/>
    <w:rsid w:val="002425FC"/>
    <w:rsid w:val="00242ABE"/>
    <w:rsid w:val="00242EBD"/>
    <w:rsid w:val="00244540"/>
    <w:rsid w:val="002449E3"/>
    <w:rsid w:val="00245A19"/>
    <w:rsid w:val="00245E8A"/>
    <w:rsid w:val="00250CB8"/>
    <w:rsid w:val="00250F2F"/>
    <w:rsid w:val="00251882"/>
    <w:rsid w:val="00251E0B"/>
    <w:rsid w:val="002525D3"/>
    <w:rsid w:val="00252B5D"/>
    <w:rsid w:val="00252E14"/>
    <w:rsid w:val="00252EB7"/>
    <w:rsid w:val="0025318C"/>
    <w:rsid w:val="002531DE"/>
    <w:rsid w:val="00253DB3"/>
    <w:rsid w:val="002544ED"/>
    <w:rsid w:val="00254D79"/>
    <w:rsid w:val="0025533F"/>
    <w:rsid w:val="00255AF1"/>
    <w:rsid w:val="0025654A"/>
    <w:rsid w:val="00260706"/>
    <w:rsid w:val="00260850"/>
    <w:rsid w:val="00261964"/>
    <w:rsid w:val="00261A55"/>
    <w:rsid w:val="00261DFA"/>
    <w:rsid w:val="00262749"/>
    <w:rsid w:val="00263B3D"/>
    <w:rsid w:val="00264006"/>
    <w:rsid w:val="00264C60"/>
    <w:rsid w:val="00265FAC"/>
    <w:rsid w:val="002663D8"/>
    <w:rsid w:val="00267712"/>
    <w:rsid w:val="00267AC7"/>
    <w:rsid w:val="00270D3F"/>
    <w:rsid w:val="00272723"/>
    <w:rsid w:val="0027312B"/>
    <w:rsid w:val="00274862"/>
    <w:rsid w:val="00275A15"/>
    <w:rsid w:val="00275D41"/>
    <w:rsid w:val="00276209"/>
    <w:rsid w:val="00276669"/>
    <w:rsid w:val="00277107"/>
    <w:rsid w:val="002775B3"/>
    <w:rsid w:val="00277641"/>
    <w:rsid w:val="002807FD"/>
    <w:rsid w:val="00280F22"/>
    <w:rsid w:val="00282023"/>
    <w:rsid w:val="002820D4"/>
    <w:rsid w:val="00282988"/>
    <w:rsid w:val="00283260"/>
    <w:rsid w:val="00284013"/>
    <w:rsid w:val="00284FAC"/>
    <w:rsid w:val="00285732"/>
    <w:rsid w:val="00286770"/>
    <w:rsid w:val="00286830"/>
    <w:rsid w:val="00287667"/>
    <w:rsid w:val="00290600"/>
    <w:rsid w:val="00290DA3"/>
    <w:rsid w:val="00291ECF"/>
    <w:rsid w:val="002924DB"/>
    <w:rsid w:val="0029278F"/>
    <w:rsid w:val="00293578"/>
    <w:rsid w:val="00293FB7"/>
    <w:rsid w:val="002943C8"/>
    <w:rsid w:val="002953A2"/>
    <w:rsid w:val="00295D8C"/>
    <w:rsid w:val="00296AD7"/>
    <w:rsid w:val="002972CC"/>
    <w:rsid w:val="002A08AE"/>
    <w:rsid w:val="002A2620"/>
    <w:rsid w:val="002A2A43"/>
    <w:rsid w:val="002A3C27"/>
    <w:rsid w:val="002A4942"/>
    <w:rsid w:val="002A55D0"/>
    <w:rsid w:val="002A620C"/>
    <w:rsid w:val="002A7793"/>
    <w:rsid w:val="002A7C06"/>
    <w:rsid w:val="002B0049"/>
    <w:rsid w:val="002B2889"/>
    <w:rsid w:val="002B301E"/>
    <w:rsid w:val="002B3694"/>
    <w:rsid w:val="002B547D"/>
    <w:rsid w:val="002B7307"/>
    <w:rsid w:val="002B7D30"/>
    <w:rsid w:val="002C07E1"/>
    <w:rsid w:val="002C09CD"/>
    <w:rsid w:val="002C0D47"/>
    <w:rsid w:val="002C1BB6"/>
    <w:rsid w:val="002C1DFA"/>
    <w:rsid w:val="002C258B"/>
    <w:rsid w:val="002C278F"/>
    <w:rsid w:val="002C3AD3"/>
    <w:rsid w:val="002C47AA"/>
    <w:rsid w:val="002C5089"/>
    <w:rsid w:val="002C5D91"/>
    <w:rsid w:val="002C60B2"/>
    <w:rsid w:val="002C626E"/>
    <w:rsid w:val="002C6280"/>
    <w:rsid w:val="002C6A39"/>
    <w:rsid w:val="002D012B"/>
    <w:rsid w:val="002D0D6C"/>
    <w:rsid w:val="002D1AC8"/>
    <w:rsid w:val="002D326B"/>
    <w:rsid w:val="002D34FF"/>
    <w:rsid w:val="002D4BCE"/>
    <w:rsid w:val="002D5475"/>
    <w:rsid w:val="002D5896"/>
    <w:rsid w:val="002D7068"/>
    <w:rsid w:val="002D76F6"/>
    <w:rsid w:val="002D7C89"/>
    <w:rsid w:val="002E0614"/>
    <w:rsid w:val="002E0E43"/>
    <w:rsid w:val="002E1B22"/>
    <w:rsid w:val="002E1C7C"/>
    <w:rsid w:val="002E1CD2"/>
    <w:rsid w:val="002E2917"/>
    <w:rsid w:val="002E29E2"/>
    <w:rsid w:val="002E4915"/>
    <w:rsid w:val="002E4EFD"/>
    <w:rsid w:val="002E5164"/>
    <w:rsid w:val="002E6B32"/>
    <w:rsid w:val="002E6F24"/>
    <w:rsid w:val="002E7143"/>
    <w:rsid w:val="002E76B1"/>
    <w:rsid w:val="002F0935"/>
    <w:rsid w:val="002F1548"/>
    <w:rsid w:val="002F2220"/>
    <w:rsid w:val="002F243E"/>
    <w:rsid w:val="002F2671"/>
    <w:rsid w:val="002F3843"/>
    <w:rsid w:val="002F4EFC"/>
    <w:rsid w:val="002F6513"/>
    <w:rsid w:val="002F6C12"/>
    <w:rsid w:val="002F74F9"/>
    <w:rsid w:val="002F7A15"/>
    <w:rsid w:val="003001DC"/>
    <w:rsid w:val="00300450"/>
    <w:rsid w:val="00301983"/>
    <w:rsid w:val="00301C96"/>
    <w:rsid w:val="00301CDE"/>
    <w:rsid w:val="0030261D"/>
    <w:rsid w:val="00302ADB"/>
    <w:rsid w:val="00302C82"/>
    <w:rsid w:val="00302F07"/>
    <w:rsid w:val="0030465C"/>
    <w:rsid w:val="00306713"/>
    <w:rsid w:val="0030766E"/>
    <w:rsid w:val="0030790D"/>
    <w:rsid w:val="00307CE4"/>
    <w:rsid w:val="00310C36"/>
    <w:rsid w:val="00310E67"/>
    <w:rsid w:val="00311448"/>
    <w:rsid w:val="00312447"/>
    <w:rsid w:val="003133E1"/>
    <w:rsid w:val="0031409D"/>
    <w:rsid w:val="0031450A"/>
    <w:rsid w:val="00314BB5"/>
    <w:rsid w:val="00314E30"/>
    <w:rsid w:val="00315026"/>
    <w:rsid w:val="00315264"/>
    <w:rsid w:val="00315581"/>
    <w:rsid w:val="0031628D"/>
    <w:rsid w:val="003166F3"/>
    <w:rsid w:val="00317B66"/>
    <w:rsid w:val="00317F1B"/>
    <w:rsid w:val="00320163"/>
    <w:rsid w:val="0032283D"/>
    <w:rsid w:val="00323C84"/>
    <w:rsid w:val="00324ECC"/>
    <w:rsid w:val="003254C1"/>
    <w:rsid w:val="00325A00"/>
    <w:rsid w:val="00326315"/>
    <w:rsid w:val="00327A07"/>
    <w:rsid w:val="00327B14"/>
    <w:rsid w:val="00330B28"/>
    <w:rsid w:val="00330CB8"/>
    <w:rsid w:val="00330F51"/>
    <w:rsid w:val="00331635"/>
    <w:rsid w:val="00333F32"/>
    <w:rsid w:val="00334C7E"/>
    <w:rsid w:val="00335931"/>
    <w:rsid w:val="003359F2"/>
    <w:rsid w:val="00335EAF"/>
    <w:rsid w:val="00336156"/>
    <w:rsid w:val="003367B3"/>
    <w:rsid w:val="003414E4"/>
    <w:rsid w:val="003415BA"/>
    <w:rsid w:val="00342960"/>
    <w:rsid w:val="0034351A"/>
    <w:rsid w:val="003447EB"/>
    <w:rsid w:val="00345D6A"/>
    <w:rsid w:val="003460AE"/>
    <w:rsid w:val="00346AAF"/>
    <w:rsid w:val="00346C30"/>
    <w:rsid w:val="003472B0"/>
    <w:rsid w:val="00347492"/>
    <w:rsid w:val="00347878"/>
    <w:rsid w:val="00347AC2"/>
    <w:rsid w:val="00347B08"/>
    <w:rsid w:val="00350173"/>
    <w:rsid w:val="003505E8"/>
    <w:rsid w:val="0035069C"/>
    <w:rsid w:val="00351C11"/>
    <w:rsid w:val="0035203A"/>
    <w:rsid w:val="003523D1"/>
    <w:rsid w:val="003524E9"/>
    <w:rsid w:val="00352CF9"/>
    <w:rsid w:val="00352DDA"/>
    <w:rsid w:val="00352E05"/>
    <w:rsid w:val="0035475F"/>
    <w:rsid w:val="00354B19"/>
    <w:rsid w:val="00355E4F"/>
    <w:rsid w:val="00356764"/>
    <w:rsid w:val="00360057"/>
    <w:rsid w:val="0036087D"/>
    <w:rsid w:val="00360BEA"/>
    <w:rsid w:val="00363D92"/>
    <w:rsid w:val="003665C2"/>
    <w:rsid w:val="003676A6"/>
    <w:rsid w:val="00370284"/>
    <w:rsid w:val="003705B0"/>
    <w:rsid w:val="00370952"/>
    <w:rsid w:val="003712D1"/>
    <w:rsid w:val="00371C96"/>
    <w:rsid w:val="00371DD4"/>
    <w:rsid w:val="003722AE"/>
    <w:rsid w:val="00373C62"/>
    <w:rsid w:val="003745C8"/>
    <w:rsid w:val="00374663"/>
    <w:rsid w:val="00374696"/>
    <w:rsid w:val="003758D4"/>
    <w:rsid w:val="00375DBD"/>
    <w:rsid w:val="003763A5"/>
    <w:rsid w:val="003764C8"/>
    <w:rsid w:val="00376777"/>
    <w:rsid w:val="003771C3"/>
    <w:rsid w:val="003771F3"/>
    <w:rsid w:val="0038231F"/>
    <w:rsid w:val="00383266"/>
    <w:rsid w:val="003835EF"/>
    <w:rsid w:val="003839B6"/>
    <w:rsid w:val="003842E2"/>
    <w:rsid w:val="003845FB"/>
    <w:rsid w:val="00386B00"/>
    <w:rsid w:val="0039061A"/>
    <w:rsid w:val="00390D81"/>
    <w:rsid w:val="00390E25"/>
    <w:rsid w:val="00391C49"/>
    <w:rsid w:val="00391F5C"/>
    <w:rsid w:val="0039391A"/>
    <w:rsid w:val="00393950"/>
    <w:rsid w:val="00393A31"/>
    <w:rsid w:val="00393B19"/>
    <w:rsid w:val="00393B43"/>
    <w:rsid w:val="00393D32"/>
    <w:rsid w:val="003953E9"/>
    <w:rsid w:val="003969C7"/>
    <w:rsid w:val="00396E98"/>
    <w:rsid w:val="003A10C7"/>
    <w:rsid w:val="003A1AB1"/>
    <w:rsid w:val="003A3116"/>
    <w:rsid w:val="003A3759"/>
    <w:rsid w:val="003A3BA0"/>
    <w:rsid w:val="003A4210"/>
    <w:rsid w:val="003A4930"/>
    <w:rsid w:val="003A4E19"/>
    <w:rsid w:val="003A536F"/>
    <w:rsid w:val="003A5504"/>
    <w:rsid w:val="003A5808"/>
    <w:rsid w:val="003A7450"/>
    <w:rsid w:val="003A7F6C"/>
    <w:rsid w:val="003B023A"/>
    <w:rsid w:val="003B0425"/>
    <w:rsid w:val="003B0736"/>
    <w:rsid w:val="003B0854"/>
    <w:rsid w:val="003B26FF"/>
    <w:rsid w:val="003B323A"/>
    <w:rsid w:val="003B3599"/>
    <w:rsid w:val="003B3695"/>
    <w:rsid w:val="003B4C20"/>
    <w:rsid w:val="003B59CA"/>
    <w:rsid w:val="003B5D39"/>
    <w:rsid w:val="003B6C75"/>
    <w:rsid w:val="003C014E"/>
    <w:rsid w:val="003C08AC"/>
    <w:rsid w:val="003C1D8D"/>
    <w:rsid w:val="003C249B"/>
    <w:rsid w:val="003C2A60"/>
    <w:rsid w:val="003C2CD1"/>
    <w:rsid w:val="003C327D"/>
    <w:rsid w:val="003C5A66"/>
    <w:rsid w:val="003C5F03"/>
    <w:rsid w:val="003C6B4D"/>
    <w:rsid w:val="003C701E"/>
    <w:rsid w:val="003C753A"/>
    <w:rsid w:val="003C792F"/>
    <w:rsid w:val="003D041D"/>
    <w:rsid w:val="003D05A4"/>
    <w:rsid w:val="003D22EC"/>
    <w:rsid w:val="003D29B4"/>
    <w:rsid w:val="003D29BF"/>
    <w:rsid w:val="003D388C"/>
    <w:rsid w:val="003D402F"/>
    <w:rsid w:val="003D49E2"/>
    <w:rsid w:val="003D5439"/>
    <w:rsid w:val="003D58E6"/>
    <w:rsid w:val="003D6B0A"/>
    <w:rsid w:val="003D6B33"/>
    <w:rsid w:val="003D72F8"/>
    <w:rsid w:val="003D790A"/>
    <w:rsid w:val="003D7CBD"/>
    <w:rsid w:val="003E0163"/>
    <w:rsid w:val="003E042D"/>
    <w:rsid w:val="003E1F0A"/>
    <w:rsid w:val="003E2E12"/>
    <w:rsid w:val="003E34B2"/>
    <w:rsid w:val="003E3B00"/>
    <w:rsid w:val="003E655A"/>
    <w:rsid w:val="003E69F2"/>
    <w:rsid w:val="003E6CF7"/>
    <w:rsid w:val="003E74C3"/>
    <w:rsid w:val="003F090E"/>
    <w:rsid w:val="003F1851"/>
    <w:rsid w:val="003F275F"/>
    <w:rsid w:val="003F32B6"/>
    <w:rsid w:val="003F3859"/>
    <w:rsid w:val="003F4CCC"/>
    <w:rsid w:val="003F504F"/>
    <w:rsid w:val="003F73C3"/>
    <w:rsid w:val="003F76FA"/>
    <w:rsid w:val="004003D9"/>
    <w:rsid w:val="00401D5E"/>
    <w:rsid w:val="0040252D"/>
    <w:rsid w:val="004030B3"/>
    <w:rsid w:val="004031EB"/>
    <w:rsid w:val="00403CC7"/>
    <w:rsid w:val="00403E64"/>
    <w:rsid w:val="004066E0"/>
    <w:rsid w:val="004072A4"/>
    <w:rsid w:val="00407795"/>
    <w:rsid w:val="004077AE"/>
    <w:rsid w:val="00412545"/>
    <w:rsid w:val="00412687"/>
    <w:rsid w:val="00412D3B"/>
    <w:rsid w:val="004132A1"/>
    <w:rsid w:val="00413902"/>
    <w:rsid w:val="00413BE4"/>
    <w:rsid w:val="004145E7"/>
    <w:rsid w:val="0041525E"/>
    <w:rsid w:val="00415834"/>
    <w:rsid w:val="00417A55"/>
    <w:rsid w:val="00417B18"/>
    <w:rsid w:val="00420331"/>
    <w:rsid w:val="00420417"/>
    <w:rsid w:val="00421176"/>
    <w:rsid w:val="0042156D"/>
    <w:rsid w:val="0042177A"/>
    <w:rsid w:val="00422621"/>
    <w:rsid w:val="00422F8E"/>
    <w:rsid w:val="00423771"/>
    <w:rsid w:val="0042385E"/>
    <w:rsid w:val="00423F65"/>
    <w:rsid w:val="00424E3F"/>
    <w:rsid w:val="00426667"/>
    <w:rsid w:val="00426C8A"/>
    <w:rsid w:val="004275BC"/>
    <w:rsid w:val="00431497"/>
    <w:rsid w:val="0043167F"/>
    <w:rsid w:val="00431F0A"/>
    <w:rsid w:val="00432910"/>
    <w:rsid w:val="00433079"/>
    <w:rsid w:val="00437C6F"/>
    <w:rsid w:val="004400E7"/>
    <w:rsid w:val="0044079B"/>
    <w:rsid w:val="00440BE2"/>
    <w:rsid w:val="0044462B"/>
    <w:rsid w:val="004457D2"/>
    <w:rsid w:val="00445E22"/>
    <w:rsid w:val="00446094"/>
    <w:rsid w:val="004462A5"/>
    <w:rsid w:val="00451246"/>
    <w:rsid w:val="00452BF7"/>
    <w:rsid w:val="00452DA1"/>
    <w:rsid w:val="00453B1E"/>
    <w:rsid w:val="004548C4"/>
    <w:rsid w:val="00454CD6"/>
    <w:rsid w:val="004554E8"/>
    <w:rsid w:val="004568B3"/>
    <w:rsid w:val="004572C6"/>
    <w:rsid w:val="004578B3"/>
    <w:rsid w:val="00457E12"/>
    <w:rsid w:val="00460481"/>
    <w:rsid w:val="00461CB4"/>
    <w:rsid w:val="004621BB"/>
    <w:rsid w:val="004635E2"/>
    <w:rsid w:val="00464A32"/>
    <w:rsid w:val="0046511E"/>
    <w:rsid w:val="00465E19"/>
    <w:rsid w:val="00466E8A"/>
    <w:rsid w:val="0046717C"/>
    <w:rsid w:val="0046777E"/>
    <w:rsid w:val="00470301"/>
    <w:rsid w:val="0047069A"/>
    <w:rsid w:val="00471A76"/>
    <w:rsid w:val="00472166"/>
    <w:rsid w:val="00472B92"/>
    <w:rsid w:val="00473653"/>
    <w:rsid w:val="004739EC"/>
    <w:rsid w:val="00473C33"/>
    <w:rsid w:val="00474607"/>
    <w:rsid w:val="004748D8"/>
    <w:rsid w:val="00475210"/>
    <w:rsid w:val="00475B01"/>
    <w:rsid w:val="00476D15"/>
    <w:rsid w:val="004772E0"/>
    <w:rsid w:val="0048028E"/>
    <w:rsid w:val="00480FD0"/>
    <w:rsid w:val="004818EB"/>
    <w:rsid w:val="004846B2"/>
    <w:rsid w:val="004848D9"/>
    <w:rsid w:val="004866E9"/>
    <w:rsid w:val="00487117"/>
    <w:rsid w:val="004901DC"/>
    <w:rsid w:val="0049093D"/>
    <w:rsid w:val="004914F1"/>
    <w:rsid w:val="004916C7"/>
    <w:rsid w:val="00492929"/>
    <w:rsid w:val="0049365A"/>
    <w:rsid w:val="00493D60"/>
    <w:rsid w:val="00494295"/>
    <w:rsid w:val="0049456C"/>
    <w:rsid w:val="00495658"/>
    <w:rsid w:val="00495D46"/>
    <w:rsid w:val="0049607E"/>
    <w:rsid w:val="004961DF"/>
    <w:rsid w:val="0049703A"/>
    <w:rsid w:val="004970A1"/>
    <w:rsid w:val="004A18BC"/>
    <w:rsid w:val="004A1D7C"/>
    <w:rsid w:val="004A21B0"/>
    <w:rsid w:val="004A2BAE"/>
    <w:rsid w:val="004A3056"/>
    <w:rsid w:val="004A591C"/>
    <w:rsid w:val="004A5AAA"/>
    <w:rsid w:val="004A5FC9"/>
    <w:rsid w:val="004A60D9"/>
    <w:rsid w:val="004A612B"/>
    <w:rsid w:val="004A6202"/>
    <w:rsid w:val="004A6514"/>
    <w:rsid w:val="004A6DD4"/>
    <w:rsid w:val="004A6E2A"/>
    <w:rsid w:val="004A75BC"/>
    <w:rsid w:val="004B0BA9"/>
    <w:rsid w:val="004B0D83"/>
    <w:rsid w:val="004B17FC"/>
    <w:rsid w:val="004B4E48"/>
    <w:rsid w:val="004B4F75"/>
    <w:rsid w:val="004B5385"/>
    <w:rsid w:val="004B63E6"/>
    <w:rsid w:val="004B70FE"/>
    <w:rsid w:val="004B7874"/>
    <w:rsid w:val="004B789C"/>
    <w:rsid w:val="004B7F79"/>
    <w:rsid w:val="004C1547"/>
    <w:rsid w:val="004C161F"/>
    <w:rsid w:val="004C3007"/>
    <w:rsid w:val="004C3086"/>
    <w:rsid w:val="004C421D"/>
    <w:rsid w:val="004C5332"/>
    <w:rsid w:val="004C7097"/>
    <w:rsid w:val="004D1148"/>
    <w:rsid w:val="004D1479"/>
    <w:rsid w:val="004D1E4C"/>
    <w:rsid w:val="004D2E0F"/>
    <w:rsid w:val="004E02AF"/>
    <w:rsid w:val="004E11EA"/>
    <w:rsid w:val="004E1AEF"/>
    <w:rsid w:val="004E1CCD"/>
    <w:rsid w:val="004E24AE"/>
    <w:rsid w:val="004E3203"/>
    <w:rsid w:val="004E3AF2"/>
    <w:rsid w:val="004E529C"/>
    <w:rsid w:val="004E545B"/>
    <w:rsid w:val="004E5B42"/>
    <w:rsid w:val="004E5E10"/>
    <w:rsid w:val="004E6D79"/>
    <w:rsid w:val="004F0F1D"/>
    <w:rsid w:val="004F13CA"/>
    <w:rsid w:val="004F1512"/>
    <w:rsid w:val="004F202F"/>
    <w:rsid w:val="004F4476"/>
    <w:rsid w:val="004F4589"/>
    <w:rsid w:val="004F5260"/>
    <w:rsid w:val="004F545A"/>
    <w:rsid w:val="004F5E05"/>
    <w:rsid w:val="004F6CB5"/>
    <w:rsid w:val="004F720D"/>
    <w:rsid w:val="00500047"/>
    <w:rsid w:val="00500347"/>
    <w:rsid w:val="005017B8"/>
    <w:rsid w:val="00501A0B"/>
    <w:rsid w:val="00502BCA"/>
    <w:rsid w:val="00502CAF"/>
    <w:rsid w:val="00503AA4"/>
    <w:rsid w:val="00504550"/>
    <w:rsid w:val="005056E1"/>
    <w:rsid w:val="005057AC"/>
    <w:rsid w:val="00505B88"/>
    <w:rsid w:val="00507482"/>
    <w:rsid w:val="00507487"/>
    <w:rsid w:val="00507642"/>
    <w:rsid w:val="005076CB"/>
    <w:rsid w:val="00507C53"/>
    <w:rsid w:val="00510236"/>
    <w:rsid w:val="005109C3"/>
    <w:rsid w:val="005109D3"/>
    <w:rsid w:val="00510F6A"/>
    <w:rsid w:val="00511085"/>
    <w:rsid w:val="00512239"/>
    <w:rsid w:val="00512926"/>
    <w:rsid w:val="00512FB3"/>
    <w:rsid w:val="005144C2"/>
    <w:rsid w:val="00515319"/>
    <w:rsid w:val="005200FD"/>
    <w:rsid w:val="00520892"/>
    <w:rsid w:val="00521310"/>
    <w:rsid w:val="00521781"/>
    <w:rsid w:val="00521C3A"/>
    <w:rsid w:val="00521FE7"/>
    <w:rsid w:val="00522006"/>
    <w:rsid w:val="00522DF4"/>
    <w:rsid w:val="005246E1"/>
    <w:rsid w:val="00525081"/>
    <w:rsid w:val="00525370"/>
    <w:rsid w:val="00525510"/>
    <w:rsid w:val="00527388"/>
    <w:rsid w:val="00527703"/>
    <w:rsid w:val="005300B5"/>
    <w:rsid w:val="00532242"/>
    <w:rsid w:val="00532B12"/>
    <w:rsid w:val="00532E1A"/>
    <w:rsid w:val="005334E2"/>
    <w:rsid w:val="005342F9"/>
    <w:rsid w:val="0053510D"/>
    <w:rsid w:val="005352AB"/>
    <w:rsid w:val="005352C3"/>
    <w:rsid w:val="0053559C"/>
    <w:rsid w:val="00536068"/>
    <w:rsid w:val="00537822"/>
    <w:rsid w:val="005378D7"/>
    <w:rsid w:val="005407CC"/>
    <w:rsid w:val="00540E6B"/>
    <w:rsid w:val="00541932"/>
    <w:rsid w:val="00543E53"/>
    <w:rsid w:val="005448BD"/>
    <w:rsid w:val="0054661F"/>
    <w:rsid w:val="0054772B"/>
    <w:rsid w:val="0054797D"/>
    <w:rsid w:val="00547BE3"/>
    <w:rsid w:val="00547C6D"/>
    <w:rsid w:val="005517DB"/>
    <w:rsid w:val="005533D3"/>
    <w:rsid w:val="00556D90"/>
    <w:rsid w:val="005573EB"/>
    <w:rsid w:val="0056097A"/>
    <w:rsid w:val="0056107D"/>
    <w:rsid w:val="00561B63"/>
    <w:rsid w:val="00561EE7"/>
    <w:rsid w:val="00563B63"/>
    <w:rsid w:val="00565625"/>
    <w:rsid w:val="005659FD"/>
    <w:rsid w:val="005662CE"/>
    <w:rsid w:val="0056693F"/>
    <w:rsid w:val="00566BD8"/>
    <w:rsid w:val="00567C1B"/>
    <w:rsid w:val="00567FC4"/>
    <w:rsid w:val="00567FE9"/>
    <w:rsid w:val="005713EF"/>
    <w:rsid w:val="005714FE"/>
    <w:rsid w:val="00572085"/>
    <w:rsid w:val="00573028"/>
    <w:rsid w:val="0057316E"/>
    <w:rsid w:val="005732B0"/>
    <w:rsid w:val="0057434F"/>
    <w:rsid w:val="005764A0"/>
    <w:rsid w:val="0057658C"/>
    <w:rsid w:val="00580833"/>
    <w:rsid w:val="00581948"/>
    <w:rsid w:val="00584EB7"/>
    <w:rsid w:val="00584ECE"/>
    <w:rsid w:val="005851C8"/>
    <w:rsid w:val="00586EE5"/>
    <w:rsid w:val="005875C9"/>
    <w:rsid w:val="005879BA"/>
    <w:rsid w:val="00590560"/>
    <w:rsid w:val="00590645"/>
    <w:rsid w:val="00590FDC"/>
    <w:rsid w:val="005918B6"/>
    <w:rsid w:val="00592A1A"/>
    <w:rsid w:val="0059415B"/>
    <w:rsid w:val="00596958"/>
    <w:rsid w:val="005971DB"/>
    <w:rsid w:val="005973A0"/>
    <w:rsid w:val="005A02D3"/>
    <w:rsid w:val="005A030D"/>
    <w:rsid w:val="005A05B8"/>
    <w:rsid w:val="005A0BEC"/>
    <w:rsid w:val="005A1887"/>
    <w:rsid w:val="005A1DC0"/>
    <w:rsid w:val="005A2227"/>
    <w:rsid w:val="005A294E"/>
    <w:rsid w:val="005A2D4D"/>
    <w:rsid w:val="005A337B"/>
    <w:rsid w:val="005A4846"/>
    <w:rsid w:val="005A4F8D"/>
    <w:rsid w:val="005A5416"/>
    <w:rsid w:val="005A667A"/>
    <w:rsid w:val="005A6BDB"/>
    <w:rsid w:val="005A7395"/>
    <w:rsid w:val="005A7737"/>
    <w:rsid w:val="005B03BC"/>
    <w:rsid w:val="005B06ED"/>
    <w:rsid w:val="005B0FCA"/>
    <w:rsid w:val="005B12C5"/>
    <w:rsid w:val="005B16E6"/>
    <w:rsid w:val="005B2A99"/>
    <w:rsid w:val="005B4974"/>
    <w:rsid w:val="005B70D3"/>
    <w:rsid w:val="005B75A1"/>
    <w:rsid w:val="005C1365"/>
    <w:rsid w:val="005C1775"/>
    <w:rsid w:val="005C22F9"/>
    <w:rsid w:val="005C323C"/>
    <w:rsid w:val="005C68AD"/>
    <w:rsid w:val="005C770B"/>
    <w:rsid w:val="005C7A3A"/>
    <w:rsid w:val="005C7C48"/>
    <w:rsid w:val="005D00B9"/>
    <w:rsid w:val="005D07EE"/>
    <w:rsid w:val="005D1096"/>
    <w:rsid w:val="005D15CC"/>
    <w:rsid w:val="005D18C9"/>
    <w:rsid w:val="005D3B05"/>
    <w:rsid w:val="005D424C"/>
    <w:rsid w:val="005D68F0"/>
    <w:rsid w:val="005D6FA3"/>
    <w:rsid w:val="005E09CA"/>
    <w:rsid w:val="005E271C"/>
    <w:rsid w:val="005E3BAB"/>
    <w:rsid w:val="005E4AA7"/>
    <w:rsid w:val="005E4EE5"/>
    <w:rsid w:val="005E4FE6"/>
    <w:rsid w:val="005E51EE"/>
    <w:rsid w:val="005E5711"/>
    <w:rsid w:val="005E6B06"/>
    <w:rsid w:val="005E6B25"/>
    <w:rsid w:val="005E6DE1"/>
    <w:rsid w:val="005F02AC"/>
    <w:rsid w:val="005F058A"/>
    <w:rsid w:val="005F07BC"/>
    <w:rsid w:val="005F1481"/>
    <w:rsid w:val="005F1A45"/>
    <w:rsid w:val="005F24D9"/>
    <w:rsid w:val="005F2608"/>
    <w:rsid w:val="005F2B24"/>
    <w:rsid w:val="005F4704"/>
    <w:rsid w:val="005F4D9B"/>
    <w:rsid w:val="005F5691"/>
    <w:rsid w:val="005F5DA8"/>
    <w:rsid w:val="005F63AD"/>
    <w:rsid w:val="005F72E9"/>
    <w:rsid w:val="00600730"/>
    <w:rsid w:val="00601AAA"/>
    <w:rsid w:val="00601D84"/>
    <w:rsid w:val="00603990"/>
    <w:rsid w:val="00603ABE"/>
    <w:rsid w:val="00603FD2"/>
    <w:rsid w:val="0060444B"/>
    <w:rsid w:val="0060585B"/>
    <w:rsid w:val="00605A9A"/>
    <w:rsid w:val="00605D6B"/>
    <w:rsid w:val="00607506"/>
    <w:rsid w:val="00610E4C"/>
    <w:rsid w:val="00610E51"/>
    <w:rsid w:val="00610F8E"/>
    <w:rsid w:val="006116E7"/>
    <w:rsid w:val="006140DE"/>
    <w:rsid w:val="0061482F"/>
    <w:rsid w:val="00614C16"/>
    <w:rsid w:val="00614E39"/>
    <w:rsid w:val="00614E3D"/>
    <w:rsid w:val="006156CB"/>
    <w:rsid w:val="00615CC5"/>
    <w:rsid w:val="00615DF7"/>
    <w:rsid w:val="00616787"/>
    <w:rsid w:val="00616919"/>
    <w:rsid w:val="006201A1"/>
    <w:rsid w:val="00620368"/>
    <w:rsid w:val="00620659"/>
    <w:rsid w:val="006216A0"/>
    <w:rsid w:val="00621753"/>
    <w:rsid w:val="00621BA3"/>
    <w:rsid w:val="0062232B"/>
    <w:rsid w:val="00622421"/>
    <w:rsid w:val="00622740"/>
    <w:rsid w:val="006244C9"/>
    <w:rsid w:val="00624A10"/>
    <w:rsid w:val="00624BDB"/>
    <w:rsid w:val="00624C05"/>
    <w:rsid w:val="00625660"/>
    <w:rsid w:val="006259CC"/>
    <w:rsid w:val="006264FB"/>
    <w:rsid w:val="00626517"/>
    <w:rsid w:val="00626764"/>
    <w:rsid w:val="00627A4E"/>
    <w:rsid w:val="00630308"/>
    <w:rsid w:val="00630B69"/>
    <w:rsid w:val="00630E50"/>
    <w:rsid w:val="00630EDE"/>
    <w:rsid w:val="0063167A"/>
    <w:rsid w:val="0063224B"/>
    <w:rsid w:val="00636769"/>
    <w:rsid w:val="006371F3"/>
    <w:rsid w:val="00640C0C"/>
    <w:rsid w:val="006411EB"/>
    <w:rsid w:val="006415B5"/>
    <w:rsid w:val="00642D73"/>
    <w:rsid w:val="00643DA0"/>
    <w:rsid w:val="00644C37"/>
    <w:rsid w:val="00645186"/>
    <w:rsid w:val="006453E2"/>
    <w:rsid w:val="006470CC"/>
    <w:rsid w:val="0064718B"/>
    <w:rsid w:val="00647821"/>
    <w:rsid w:val="00647981"/>
    <w:rsid w:val="00650374"/>
    <w:rsid w:val="00652E50"/>
    <w:rsid w:val="00653D75"/>
    <w:rsid w:val="00654154"/>
    <w:rsid w:val="00656202"/>
    <w:rsid w:val="00656222"/>
    <w:rsid w:val="006602FD"/>
    <w:rsid w:val="00660773"/>
    <w:rsid w:val="00661B93"/>
    <w:rsid w:val="006620A5"/>
    <w:rsid w:val="00662596"/>
    <w:rsid w:val="00662EC0"/>
    <w:rsid w:val="00663DA9"/>
    <w:rsid w:val="006645FD"/>
    <w:rsid w:val="00664709"/>
    <w:rsid w:val="00665A16"/>
    <w:rsid w:val="006661B9"/>
    <w:rsid w:val="006661D7"/>
    <w:rsid w:val="00666602"/>
    <w:rsid w:val="0066689A"/>
    <w:rsid w:val="0066769C"/>
    <w:rsid w:val="006707BD"/>
    <w:rsid w:val="00670D55"/>
    <w:rsid w:val="006718FA"/>
    <w:rsid w:val="00671979"/>
    <w:rsid w:val="00672089"/>
    <w:rsid w:val="00672C8A"/>
    <w:rsid w:val="00672F6F"/>
    <w:rsid w:val="00673000"/>
    <w:rsid w:val="00675FA1"/>
    <w:rsid w:val="00676087"/>
    <w:rsid w:val="0067672E"/>
    <w:rsid w:val="00676BD5"/>
    <w:rsid w:val="00676DE5"/>
    <w:rsid w:val="00676EB1"/>
    <w:rsid w:val="00680478"/>
    <w:rsid w:val="00680643"/>
    <w:rsid w:val="006810C2"/>
    <w:rsid w:val="00681C4E"/>
    <w:rsid w:val="006829D0"/>
    <w:rsid w:val="00683860"/>
    <w:rsid w:val="006841BB"/>
    <w:rsid w:val="006849C5"/>
    <w:rsid w:val="0068544E"/>
    <w:rsid w:val="006859C9"/>
    <w:rsid w:val="00685CDF"/>
    <w:rsid w:val="00685CF4"/>
    <w:rsid w:val="0068615A"/>
    <w:rsid w:val="0068679F"/>
    <w:rsid w:val="006873A4"/>
    <w:rsid w:val="00687542"/>
    <w:rsid w:val="00687771"/>
    <w:rsid w:val="00687F16"/>
    <w:rsid w:val="00690D94"/>
    <w:rsid w:val="00691FE0"/>
    <w:rsid w:val="00692296"/>
    <w:rsid w:val="00693261"/>
    <w:rsid w:val="00694951"/>
    <w:rsid w:val="00695082"/>
    <w:rsid w:val="006953D9"/>
    <w:rsid w:val="00696C53"/>
    <w:rsid w:val="00696DB3"/>
    <w:rsid w:val="006A2104"/>
    <w:rsid w:val="006A2106"/>
    <w:rsid w:val="006A3929"/>
    <w:rsid w:val="006A45D2"/>
    <w:rsid w:val="006A66DF"/>
    <w:rsid w:val="006A6D4E"/>
    <w:rsid w:val="006A7488"/>
    <w:rsid w:val="006B4BB0"/>
    <w:rsid w:val="006B5380"/>
    <w:rsid w:val="006B748E"/>
    <w:rsid w:val="006B785B"/>
    <w:rsid w:val="006B7C1A"/>
    <w:rsid w:val="006B7D98"/>
    <w:rsid w:val="006C26BE"/>
    <w:rsid w:val="006C399B"/>
    <w:rsid w:val="006C3D50"/>
    <w:rsid w:val="006C3E64"/>
    <w:rsid w:val="006C4439"/>
    <w:rsid w:val="006C50E9"/>
    <w:rsid w:val="006C5544"/>
    <w:rsid w:val="006C589C"/>
    <w:rsid w:val="006C641E"/>
    <w:rsid w:val="006C6923"/>
    <w:rsid w:val="006C77E9"/>
    <w:rsid w:val="006D20B8"/>
    <w:rsid w:val="006D2194"/>
    <w:rsid w:val="006D2FA0"/>
    <w:rsid w:val="006D35C5"/>
    <w:rsid w:val="006D4E5E"/>
    <w:rsid w:val="006D54C5"/>
    <w:rsid w:val="006D66B9"/>
    <w:rsid w:val="006D66F0"/>
    <w:rsid w:val="006D68EF"/>
    <w:rsid w:val="006D73AF"/>
    <w:rsid w:val="006D7B88"/>
    <w:rsid w:val="006E034B"/>
    <w:rsid w:val="006E062F"/>
    <w:rsid w:val="006E112F"/>
    <w:rsid w:val="006E2A97"/>
    <w:rsid w:val="006E2BE1"/>
    <w:rsid w:val="006E4B78"/>
    <w:rsid w:val="006E4FCA"/>
    <w:rsid w:val="006E6112"/>
    <w:rsid w:val="006E7784"/>
    <w:rsid w:val="006E7879"/>
    <w:rsid w:val="006F0B36"/>
    <w:rsid w:val="006F253F"/>
    <w:rsid w:val="006F35E8"/>
    <w:rsid w:val="006F52E7"/>
    <w:rsid w:val="006F551C"/>
    <w:rsid w:val="006F596D"/>
    <w:rsid w:val="006F6042"/>
    <w:rsid w:val="006F665D"/>
    <w:rsid w:val="006F7EA5"/>
    <w:rsid w:val="007000CF"/>
    <w:rsid w:val="007003C3"/>
    <w:rsid w:val="00701957"/>
    <w:rsid w:val="00703159"/>
    <w:rsid w:val="00703B99"/>
    <w:rsid w:val="00703DFC"/>
    <w:rsid w:val="007042E2"/>
    <w:rsid w:val="007044FA"/>
    <w:rsid w:val="00704709"/>
    <w:rsid w:val="00704E7E"/>
    <w:rsid w:val="00704F65"/>
    <w:rsid w:val="00705382"/>
    <w:rsid w:val="00706B24"/>
    <w:rsid w:val="0070766A"/>
    <w:rsid w:val="00707CF1"/>
    <w:rsid w:val="00707D63"/>
    <w:rsid w:val="00711C8C"/>
    <w:rsid w:val="00713065"/>
    <w:rsid w:val="00714B30"/>
    <w:rsid w:val="0071546F"/>
    <w:rsid w:val="00715511"/>
    <w:rsid w:val="00715737"/>
    <w:rsid w:val="00715BD1"/>
    <w:rsid w:val="00715EAB"/>
    <w:rsid w:val="00717888"/>
    <w:rsid w:val="00717C33"/>
    <w:rsid w:val="007207B7"/>
    <w:rsid w:val="0072144C"/>
    <w:rsid w:val="00721D88"/>
    <w:rsid w:val="00724740"/>
    <w:rsid w:val="0072510B"/>
    <w:rsid w:val="00725552"/>
    <w:rsid w:val="00726A03"/>
    <w:rsid w:val="0072743F"/>
    <w:rsid w:val="00731604"/>
    <w:rsid w:val="0073210F"/>
    <w:rsid w:val="00732337"/>
    <w:rsid w:val="00732D91"/>
    <w:rsid w:val="00732DF2"/>
    <w:rsid w:val="007342D8"/>
    <w:rsid w:val="00734753"/>
    <w:rsid w:val="007348EC"/>
    <w:rsid w:val="00734B7B"/>
    <w:rsid w:val="00735251"/>
    <w:rsid w:val="00735808"/>
    <w:rsid w:val="00737D8D"/>
    <w:rsid w:val="00737E22"/>
    <w:rsid w:val="00740049"/>
    <w:rsid w:val="00740672"/>
    <w:rsid w:val="00740B99"/>
    <w:rsid w:val="00741A59"/>
    <w:rsid w:val="0074224A"/>
    <w:rsid w:val="00742D34"/>
    <w:rsid w:val="00742FFE"/>
    <w:rsid w:val="0074321A"/>
    <w:rsid w:val="007436C6"/>
    <w:rsid w:val="0074423B"/>
    <w:rsid w:val="007447E3"/>
    <w:rsid w:val="00746223"/>
    <w:rsid w:val="0074634B"/>
    <w:rsid w:val="00746435"/>
    <w:rsid w:val="0074724A"/>
    <w:rsid w:val="007473A5"/>
    <w:rsid w:val="00747D5B"/>
    <w:rsid w:val="00751EBA"/>
    <w:rsid w:val="007522ED"/>
    <w:rsid w:val="00752A0E"/>
    <w:rsid w:val="0075354C"/>
    <w:rsid w:val="00753CE8"/>
    <w:rsid w:val="00753F6B"/>
    <w:rsid w:val="00754114"/>
    <w:rsid w:val="00754CA1"/>
    <w:rsid w:val="00755E74"/>
    <w:rsid w:val="007568F9"/>
    <w:rsid w:val="00756BAD"/>
    <w:rsid w:val="00756CFF"/>
    <w:rsid w:val="00757097"/>
    <w:rsid w:val="00757458"/>
    <w:rsid w:val="007578D2"/>
    <w:rsid w:val="00761215"/>
    <w:rsid w:val="00761941"/>
    <w:rsid w:val="007621A3"/>
    <w:rsid w:val="00762297"/>
    <w:rsid w:val="00762B69"/>
    <w:rsid w:val="00762C93"/>
    <w:rsid w:val="0076308B"/>
    <w:rsid w:val="00763465"/>
    <w:rsid w:val="00763503"/>
    <w:rsid w:val="0076389E"/>
    <w:rsid w:val="00763DBB"/>
    <w:rsid w:val="007649C7"/>
    <w:rsid w:val="00766C2B"/>
    <w:rsid w:val="00767004"/>
    <w:rsid w:val="007705B4"/>
    <w:rsid w:val="00772127"/>
    <w:rsid w:val="0077303E"/>
    <w:rsid w:val="0077338B"/>
    <w:rsid w:val="00774DE8"/>
    <w:rsid w:val="0077578B"/>
    <w:rsid w:val="0077699E"/>
    <w:rsid w:val="00777CDF"/>
    <w:rsid w:val="00777EC7"/>
    <w:rsid w:val="007807F9"/>
    <w:rsid w:val="00781BFA"/>
    <w:rsid w:val="007820A6"/>
    <w:rsid w:val="00782402"/>
    <w:rsid w:val="007829E3"/>
    <w:rsid w:val="00782EE3"/>
    <w:rsid w:val="00783B08"/>
    <w:rsid w:val="00785FE5"/>
    <w:rsid w:val="00787093"/>
    <w:rsid w:val="007874A9"/>
    <w:rsid w:val="00787E4E"/>
    <w:rsid w:val="00790584"/>
    <w:rsid w:val="00790F73"/>
    <w:rsid w:val="0079107E"/>
    <w:rsid w:val="0079115B"/>
    <w:rsid w:val="00791ACF"/>
    <w:rsid w:val="00791CFE"/>
    <w:rsid w:val="007927BF"/>
    <w:rsid w:val="00793387"/>
    <w:rsid w:val="00794D55"/>
    <w:rsid w:val="00794F74"/>
    <w:rsid w:val="00795951"/>
    <w:rsid w:val="00796ECD"/>
    <w:rsid w:val="007972C3"/>
    <w:rsid w:val="007A06C6"/>
    <w:rsid w:val="007A0CF9"/>
    <w:rsid w:val="007A0CFF"/>
    <w:rsid w:val="007A11A3"/>
    <w:rsid w:val="007A1718"/>
    <w:rsid w:val="007A1897"/>
    <w:rsid w:val="007A3D43"/>
    <w:rsid w:val="007A448E"/>
    <w:rsid w:val="007A47E2"/>
    <w:rsid w:val="007A47FC"/>
    <w:rsid w:val="007A5A8C"/>
    <w:rsid w:val="007A5F57"/>
    <w:rsid w:val="007A6277"/>
    <w:rsid w:val="007A62BD"/>
    <w:rsid w:val="007B003F"/>
    <w:rsid w:val="007B0D08"/>
    <w:rsid w:val="007B134E"/>
    <w:rsid w:val="007B3399"/>
    <w:rsid w:val="007B369E"/>
    <w:rsid w:val="007B3A8D"/>
    <w:rsid w:val="007B43E5"/>
    <w:rsid w:val="007B4F08"/>
    <w:rsid w:val="007B5515"/>
    <w:rsid w:val="007C07FB"/>
    <w:rsid w:val="007C0D4C"/>
    <w:rsid w:val="007C1A6A"/>
    <w:rsid w:val="007C299E"/>
    <w:rsid w:val="007C36E1"/>
    <w:rsid w:val="007C43CD"/>
    <w:rsid w:val="007C4C65"/>
    <w:rsid w:val="007C55F4"/>
    <w:rsid w:val="007C5829"/>
    <w:rsid w:val="007C5FB0"/>
    <w:rsid w:val="007C60C5"/>
    <w:rsid w:val="007C700A"/>
    <w:rsid w:val="007C7CD3"/>
    <w:rsid w:val="007D037C"/>
    <w:rsid w:val="007D05E9"/>
    <w:rsid w:val="007D2511"/>
    <w:rsid w:val="007D254A"/>
    <w:rsid w:val="007D28AF"/>
    <w:rsid w:val="007D29F4"/>
    <w:rsid w:val="007D3BF4"/>
    <w:rsid w:val="007D4368"/>
    <w:rsid w:val="007D4B3D"/>
    <w:rsid w:val="007D4E43"/>
    <w:rsid w:val="007D4F77"/>
    <w:rsid w:val="007D578D"/>
    <w:rsid w:val="007D57E4"/>
    <w:rsid w:val="007D5A58"/>
    <w:rsid w:val="007D637D"/>
    <w:rsid w:val="007D6503"/>
    <w:rsid w:val="007D6755"/>
    <w:rsid w:val="007D7080"/>
    <w:rsid w:val="007E0596"/>
    <w:rsid w:val="007E1CB7"/>
    <w:rsid w:val="007E1E8B"/>
    <w:rsid w:val="007E2447"/>
    <w:rsid w:val="007E6124"/>
    <w:rsid w:val="007E6347"/>
    <w:rsid w:val="007F0EE9"/>
    <w:rsid w:val="007F131A"/>
    <w:rsid w:val="007F1809"/>
    <w:rsid w:val="007F1F0C"/>
    <w:rsid w:val="007F2168"/>
    <w:rsid w:val="007F336F"/>
    <w:rsid w:val="007F4A6C"/>
    <w:rsid w:val="007F4DFD"/>
    <w:rsid w:val="007F67B7"/>
    <w:rsid w:val="007F6A7C"/>
    <w:rsid w:val="007F7547"/>
    <w:rsid w:val="007F7A47"/>
    <w:rsid w:val="007F7DAC"/>
    <w:rsid w:val="008013B2"/>
    <w:rsid w:val="008017FD"/>
    <w:rsid w:val="00802F0E"/>
    <w:rsid w:val="008039E7"/>
    <w:rsid w:val="008042EE"/>
    <w:rsid w:val="00804513"/>
    <w:rsid w:val="00804C7A"/>
    <w:rsid w:val="00805899"/>
    <w:rsid w:val="00805DD2"/>
    <w:rsid w:val="0080643F"/>
    <w:rsid w:val="00807BD6"/>
    <w:rsid w:val="00810D2B"/>
    <w:rsid w:val="008131AC"/>
    <w:rsid w:val="008134A2"/>
    <w:rsid w:val="00813C6E"/>
    <w:rsid w:val="00813CE8"/>
    <w:rsid w:val="00815C1F"/>
    <w:rsid w:val="0081614C"/>
    <w:rsid w:val="008169AF"/>
    <w:rsid w:val="00816F00"/>
    <w:rsid w:val="0081741C"/>
    <w:rsid w:val="0081776B"/>
    <w:rsid w:val="00817A56"/>
    <w:rsid w:val="00817AE2"/>
    <w:rsid w:val="00817BBF"/>
    <w:rsid w:val="008201CF"/>
    <w:rsid w:val="00820742"/>
    <w:rsid w:val="00820F59"/>
    <w:rsid w:val="00821426"/>
    <w:rsid w:val="008225C0"/>
    <w:rsid w:val="00822836"/>
    <w:rsid w:val="008235E7"/>
    <w:rsid w:val="00823AFA"/>
    <w:rsid w:val="00823D26"/>
    <w:rsid w:val="00823DD9"/>
    <w:rsid w:val="008254D4"/>
    <w:rsid w:val="00825810"/>
    <w:rsid w:val="00825FA9"/>
    <w:rsid w:val="008270BC"/>
    <w:rsid w:val="00827358"/>
    <w:rsid w:val="0082740F"/>
    <w:rsid w:val="008302F4"/>
    <w:rsid w:val="00830A3E"/>
    <w:rsid w:val="008327C1"/>
    <w:rsid w:val="008335BF"/>
    <w:rsid w:val="00834EF7"/>
    <w:rsid w:val="008365BE"/>
    <w:rsid w:val="00837A26"/>
    <w:rsid w:val="0084174B"/>
    <w:rsid w:val="008419CF"/>
    <w:rsid w:val="00841B91"/>
    <w:rsid w:val="008424FD"/>
    <w:rsid w:val="008425FD"/>
    <w:rsid w:val="00842BE8"/>
    <w:rsid w:val="008430F1"/>
    <w:rsid w:val="00843540"/>
    <w:rsid w:val="00844F90"/>
    <w:rsid w:val="0084530A"/>
    <w:rsid w:val="008455CC"/>
    <w:rsid w:val="00845A2B"/>
    <w:rsid w:val="00845F8D"/>
    <w:rsid w:val="00846097"/>
    <w:rsid w:val="008460C1"/>
    <w:rsid w:val="00846270"/>
    <w:rsid w:val="00846563"/>
    <w:rsid w:val="00846F68"/>
    <w:rsid w:val="00847D06"/>
    <w:rsid w:val="0085092B"/>
    <w:rsid w:val="00851202"/>
    <w:rsid w:val="00851A47"/>
    <w:rsid w:val="00851EF3"/>
    <w:rsid w:val="0085214C"/>
    <w:rsid w:val="00852C84"/>
    <w:rsid w:val="008531AD"/>
    <w:rsid w:val="0085401C"/>
    <w:rsid w:val="00854F3C"/>
    <w:rsid w:val="008555F0"/>
    <w:rsid w:val="0085664A"/>
    <w:rsid w:val="00860A94"/>
    <w:rsid w:val="0086151B"/>
    <w:rsid w:val="00861E17"/>
    <w:rsid w:val="00862DE9"/>
    <w:rsid w:val="00862F8D"/>
    <w:rsid w:val="00865CA0"/>
    <w:rsid w:val="00866C4C"/>
    <w:rsid w:val="00867239"/>
    <w:rsid w:val="00867C58"/>
    <w:rsid w:val="00867E5D"/>
    <w:rsid w:val="00870715"/>
    <w:rsid w:val="00870BB0"/>
    <w:rsid w:val="00871939"/>
    <w:rsid w:val="0087202A"/>
    <w:rsid w:val="008725E3"/>
    <w:rsid w:val="00875132"/>
    <w:rsid w:val="00875BD8"/>
    <w:rsid w:val="0087772F"/>
    <w:rsid w:val="00877FB0"/>
    <w:rsid w:val="008801B5"/>
    <w:rsid w:val="008816AB"/>
    <w:rsid w:val="00881E1D"/>
    <w:rsid w:val="00882928"/>
    <w:rsid w:val="00883909"/>
    <w:rsid w:val="00884116"/>
    <w:rsid w:val="00885295"/>
    <w:rsid w:val="00885359"/>
    <w:rsid w:val="0088616E"/>
    <w:rsid w:val="00886C70"/>
    <w:rsid w:val="00887507"/>
    <w:rsid w:val="00887BF2"/>
    <w:rsid w:val="0089000D"/>
    <w:rsid w:val="008900BA"/>
    <w:rsid w:val="00890261"/>
    <w:rsid w:val="00891A47"/>
    <w:rsid w:val="008927D3"/>
    <w:rsid w:val="00892885"/>
    <w:rsid w:val="00892FC4"/>
    <w:rsid w:val="008932EF"/>
    <w:rsid w:val="008933B0"/>
    <w:rsid w:val="00893B09"/>
    <w:rsid w:val="00894499"/>
    <w:rsid w:val="008945C6"/>
    <w:rsid w:val="00894DB4"/>
    <w:rsid w:val="0089766F"/>
    <w:rsid w:val="008A06AC"/>
    <w:rsid w:val="008A0FE2"/>
    <w:rsid w:val="008A1D26"/>
    <w:rsid w:val="008A5339"/>
    <w:rsid w:val="008A6240"/>
    <w:rsid w:val="008A7ACB"/>
    <w:rsid w:val="008A7CD9"/>
    <w:rsid w:val="008B10D4"/>
    <w:rsid w:val="008B219D"/>
    <w:rsid w:val="008B228C"/>
    <w:rsid w:val="008B2768"/>
    <w:rsid w:val="008B35A7"/>
    <w:rsid w:val="008B37D8"/>
    <w:rsid w:val="008B3E2E"/>
    <w:rsid w:val="008B4B97"/>
    <w:rsid w:val="008B51E1"/>
    <w:rsid w:val="008B5C49"/>
    <w:rsid w:val="008B672A"/>
    <w:rsid w:val="008B6DE5"/>
    <w:rsid w:val="008C03D3"/>
    <w:rsid w:val="008C2F8E"/>
    <w:rsid w:val="008C3F1F"/>
    <w:rsid w:val="008C414C"/>
    <w:rsid w:val="008C6598"/>
    <w:rsid w:val="008C6EA3"/>
    <w:rsid w:val="008D0717"/>
    <w:rsid w:val="008D210D"/>
    <w:rsid w:val="008D2257"/>
    <w:rsid w:val="008D3283"/>
    <w:rsid w:val="008D4618"/>
    <w:rsid w:val="008D471E"/>
    <w:rsid w:val="008D58CD"/>
    <w:rsid w:val="008D6117"/>
    <w:rsid w:val="008D795E"/>
    <w:rsid w:val="008D7CCC"/>
    <w:rsid w:val="008E2ADF"/>
    <w:rsid w:val="008E2DFD"/>
    <w:rsid w:val="008E552E"/>
    <w:rsid w:val="008E5B05"/>
    <w:rsid w:val="008E64E5"/>
    <w:rsid w:val="008E6BA2"/>
    <w:rsid w:val="008E7486"/>
    <w:rsid w:val="008F01F2"/>
    <w:rsid w:val="008F1859"/>
    <w:rsid w:val="008F2409"/>
    <w:rsid w:val="008F4072"/>
    <w:rsid w:val="008F4E95"/>
    <w:rsid w:val="008F5212"/>
    <w:rsid w:val="008F5DD2"/>
    <w:rsid w:val="008F5E6D"/>
    <w:rsid w:val="008F5F64"/>
    <w:rsid w:val="008F64E6"/>
    <w:rsid w:val="008F685B"/>
    <w:rsid w:val="008F68AF"/>
    <w:rsid w:val="008F6D9B"/>
    <w:rsid w:val="008F74E6"/>
    <w:rsid w:val="009000E3"/>
    <w:rsid w:val="009003B2"/>
    <w:rsid w:val="00901B0B"/>
    <w:rsid w:val="00901F1A"/>
    <w:rsid w:val="00901FA8"/>
    <w:rsid w:val="00902B56"/>
    <w:rsid w:val="00902BF0"/>
    <w:rsid w:val="009035E2"/>
    <w:rsid w:val="00903E14"/>
    <w:rsid w:val="00904E4E"/>
    <w:rsid w:val="00905716"/>
    <w:rsid w:val="009057AD"/>
    <w:rsid w:val="00906265"/>
    <w:rsid w:val="00906F21"/>
    <w:rsid w:val="00907225"/>
    <w:rsid w:val="009109B3"/>
    <w:rsid w:val="00911FFE"/>
    <w:rsid w:val="009145C8"/>
    <w:rsid w:val="00914F8F"/>
    <w:rsid w:val="009155F8"/>
    <w:rsid w:val="00915726"/>
    <w:rsid w:val="00915A04"/>
    <w:rsid w:val="00915BB4"/>
    <w:rsid w:val="009168BF"/>
    <w:rsid w:val="00917197"/>
    <w:rsid w:val="009173B1"/>
    <w:rsid w:val="00917654"/>
    <w:rsid w:val="0091776B"/>
    <w:rsid w:val="00917B73"/>
    <w:rsid w:val="0092125D"/>
    <w:rsid w:val="0092176D"/>
    <w:rsid w:val="00921E9A"/>
    <w:rsid w:val="00922228"/>
    <w:rsid w:val="0092280E"/>
    <w:rsid w:val="00922852"/>
    <w:rsid w:val="00923876"/>
    <w:rsid w:val="009243D9"/>
    <w:rsid w:val="0092493B"/>
    <w:rsid w:val="009256AC"/>
    <w:rsid w:val="00925A86"/>
    <w:rsid w:val="00925FCE"/>
    <w:rsid w:val="00927143"/>
    <w:rsid w:val="0092724E"/>
    <w:rsid w:val="00927B3D"/>
    <w:rsid w:val="009302F4"/>
    <w:rsid w:val="009306A5"/>
    <w:rsid w:val="00931279"/>
    <w:rsid w:val="009316E6"/>
    <w:rsid w:val="00931D1C"/>
    <w:rsid w:val="0093221D"/>
    <w:rsid w:val="009322E4"/>
    <w:rsid w:val="00932A0A"/>
    <w:rsid w:val="009331C3"/>
    <w:rsid w:val="00935633"/>
    <w:rsid w:val="00936E88"/>
    <w:rsid w:val="0093738A"/>
    <w:rsid w:val="00937799"/>
    <w:rsid w:val="00937A83"/>
    <w:rsid w:val="00937C8F"/>
    <w:rsid w:val="00940244"/>
    <w:rsid w:val="009408A5"/>
    <w:rsid w:val="00941877"/>
    <w:rsid w:val="009430DA"/>
    <w:rsid w:val="009432EC"/>
    <w:rsid w:val="00943655"/>
    <w:rsid w:val="0094379D"/>
    <w:rsid w:val="0094403F"/>
    <w:rsid w:val="009444EA"/>
    <w:rsid w:val="00946665"/>
    <w:rsid w:val="00946743"/>
    <w:rsid w:val="00946E1F"/>
    <w:rsid w:val="00947211"/>
    <w:rsid w:val="009476DD"/>
    <w:rsid w:val="00950522"/>
    <w:rsid w:val="0095066B"/>
    <w:rsid w:val="00950ACD"/>
    <w:rsid w:val="00951586"/>
    <w:rsid w:val="009516A4"/>
    <w:rsid w:val="0095188D"/>
    <w:rsid w:val="0095235A"/>
    <w:rsid w:val="009523EE"/>
    <w:rsid w:val="00952932"/>
    <w:rsid w:val="0095499D"/>
    <w:rsid w:val="00954AB9"/>
    <w:rsid w:val="009550B4"/>
    <w:rsid w:val="00957B85"/>
    <w:rsid w:val="009604B0"/>
    <w:rsid w:val="009618E4"/>
    <w:rsid w:val="009624B2"/>
    <w:rsid w:val="00962713"/>
    <w:rsid w:val="00964872"/>
    <w:rsid w:val="009650CA"/>
    <w:rsid w:val="00966141"/>
    <w:rsid w:val="00967602"/>
    <w:rsid w:val="00967C51"/>
    <w:rsid w:val="0097091C"/>
    <w:rsid w:val="009709DA"/>
    <w:rsid w:val="00970AEE"/>
    <w:rsid w:val="00972F5A"/>
    <w:rsid w:val="00973519"/>
    <w:rsid w:val="00973CE7"/>
    <w:rsid w:val="009743B3"/>
    <w:rsid w:val="00974674"/>
    <w:rsid w:val="00974E1F"/>
    <w:rsid w:val="00975A09"/>
    <w:rsid w:val="00975A5A"/>
    <w:rsid w:val="00976964"/>
    <w:rsid w:val="00977667"/>
    <w:rsid w:val="00977AC6"/>
    <w:rsid w:val="00980ED3"/>
    <w:rsid w:val="00983F68"/>
    <w:rsid w:val="00984496"/>
    <w:rsid w:val="00984744"/>
    <w:rsid w:val="00984843"/>
    <w:rsid w:val="009858A2"/>
    <w:rsid w:val="00985F21"/>
    <w:rsid w:val="00986E77"/>
    <w:rsid w:val="0098751B"/>
    <w:rsid w:val="0099032B"/>
    <w:rsid w:val="0099106E"/>
    <w:rsid w:val="00991E55"/>
    <w:rsid w:val="00992E19"/>
    <w:rsid w:val="009938A0"/>
    <w:rsid w:val="009949C2"/>
    <w:rsid w:val="00994CC6"/>
    <w:rsid w:val="00995963"/>
    <w:rsid w:val="00995B07"/>
    <w:rsid w:val="00996C0C"/>
    <w:rsid w:val="00997F27"/>
    <w:rsid w:val="009A0E8B"/>
    <w:rsid w:val="009A0FB1"/>
    <w:rsid w:val="009A1010"/>
    <w:rsid w:val="009A1205"/>
    <w:rsid w:val="009A1D36"/>
    <w:rsid w:val="009A24A1"/>
    <w:rsid w:val="009A24DD"/>
    <w:rsid w:val="009A2745"/>
    <w:rsid w:val="009A5787"/>
    <w:rsid w:val="009A624D"/>
    <w:rsid w:val="009A637C"/>
    <w:rsid w:val="009A6E94"/>
    <w:rsid w:val="009A7DD5"/>
    <w:rsid w:val="009B00EB"/>
    <w:rsid w:val="009B015F"/>
    <w:rsid w:val="009B26ED"/>
    <w:rsid w:val="009B3790"/>
    <w:rsid w:val="009B3B4B"/>
    <w:rsid w:val="009B441E"/>
    <w:rsid w:val="009B4683"/>
    <w:rsid w:val="009B4A3E"/>
    <w:rsid w:val="009B6183"/>
    <w:rsid w:val="009B73F9"/>
    <w:rsid w:val="009C11E7"/>
    <w:rsid w:val="009C1D38"/>
    <w:rsid w:val="009C2302"/>
    <w:rsid w:val="009C2C00"/>
    <w:rsid w:val="009C339B"/>
    <w:rsid w:val="009C43D0"/>
    <w:rsid w:val="009C7D2A"/>
    <w:rsid w:val="009D170D"/>
    <w:rsid w:val="009D1A77"/>
    <w:rsid w:val="009D4131"/>
    <w:rsid w:val="009D4807"/>
    <w:rsid w:val="009D535B"/>
    <w:rsid w:val="009D54A0"/>
    <w:rsid w:val="009D55C9"/>
    <w:rsid w:val="009D61D6"/>
    <w:rsid w:val="009D69CD"/>
    <w:rsid w:val="009D70E8"/>
    <w:rsid w:val="009D7561"/>
    <w:rsid w:val="009D7573"/>
    <w:rsid w:val="009D76BC"/>
    <w:rsid w:val="009D7AD5"/>
    <w:rsid w:val="009E00E4"/>
    <w:rsid w:val="009E1F95"/>
    <w:rsid w:val="009E30E8"/>
    <w:rsid w:val="009E4102"/>
    <w:rsid w:val="009E5D0A"/>
    <w:rsid w:val="009E5EBC"/>
    <w:rsid w:val="009E6A8D"/>
    <w:rsid w:val="009E70FC"/>
    <w:rsid w:val="009E7BF4"/>
    <w:rsid w:val="009F0830"/>
    <w:rsid w:val="009F11AA"/>
    <w:rsid w:val="009F333F"/>
    <w:rsid w:val="009F3EC4"/>
    <w:rsid w:val="009F4406"/>
    <w:rsid w:val="009F4E89"/>
    <w:rsid w:val="009F64F2"/>
    <w:rsid w:val="009F6570"/>
    <w:rsid w:val="009F746F"/>
    <w:rsid w:val="00A011DA"/>
    <w:rsid w:val="00A015C7"/>
    <w:rsid w:val="00A01697"/>
    <w:rsid w:val="00A01C68"/>
    <w:rsid w:val="00A035B0"/>
    <w:rsid w:val="00A07B92"/>
    <w:rsid w:val="00A1088C"/>
    <w:rsid w:val="00A10CAF"/>
    <w:rsid w:val="00A11534"/>
    <w:rsid w:val="00A13A69"/>
    <w:rsid w:val="00A13B46"/>
    <w:rsid w:val="00A141AF"/>
    <w:rsid w:val="00A14613"/>
    <w:rsid w:val="00A14C3B"/>
    <w:rsid w:val="00A15127"/>
    <w:rsid w:val="00A1518C"/>
    <w:rsid w:val="00A17D8F"/>
    <w:rsid w:val="00A20E81"/>
    <w:rsid w:val="00A222CF"/>
    <w:rsid w:val="00A234A3"/>
    <w:rsid w:val="00A25FB3"/>
    <w:rsid w:val="00A261E9"/>
    <w:rsid w:val="00A264E6"/>
    <w:rsid w:val="00A27443"/>
    <w:rsid w:val="00A274C2"/>
    <w:rsid w:val="00A276FC"/>
    <w:rsid w:val="00A31530"/>
    <w:rsid w:val="00A31D88"/>
    <w:rsid w:val="00A31FA2"/>
    <w:rsid w:val="00A32EC9"/>
    <w:rsid w:val="00A35568"/>
    <w:rsid w:val="00A35775"/>
    <w:rsid w:val="00A36199"/>
    <w:rsid w:val="00A36503"/>
    <w:rsid w:val="00A3783A"/>
    <w:rsid w:val="00A37BC5"/>
    <w:rsid w:val="00A37C38"/>
    <w:rsid w:val="00A37FC1"/>
    <w:rsid w:val="00A407A3"/>
    <w:rsid w:val="00A408AC"/>
    <w:rsid w:val="00A41767"/>
    <w:rsid w:val="00A41D7E"/>
    <w:rsid w:val="00A42455"/>
    <w:rsid w:val="00A441A0"/>
    <w:rsid w:val="00A458CE"/>
    <w:rsid w:val="00A5110E"/>
    <w:rsid w:val="00A513C8"/>
    <w:rsid w:val="00A517A4"/>
    <w:rsid w:val="00A51B9D"/>
    <w:rsid w:val="00A52BB9"/>
    <w:rsid w:val="00A53360"/>
    <w:rsid w:val="00A53DB2"/>
    <w:rsid w:val="00A543AC"/>
    <w:rsid w:val="00A54C34"/>
    <w:rsid w:val="00A552BC"/>
    <w:rsid w:val="00A5635C"/>
    <w:rsid w:val="00A56940"/>
    <w:rsid w:val="00A56C40"/>
    <w:rsid w:val="00A57033"/>
    <w:rsid w:val="00A57E2A"/>
    <w:rsid w:val="00A602DC"/>
    <w:rsid w:val="00A619CA"/>
    <w:rsid w:val="00A63DDC"/>
    <w:rsid w:val="00A64648"/>
    <w:rsid w:val="00A64F6E"/>
    <w:rsid w:val="00A663BD"/>
    <w:rsid w:val="00A66FC8"/>
    <w:rsid w:val="00A67DC0"/>
    <w:rsid w:val="00A70267"/>
    <w:rsid w:val="00A70849"/>
    <w:rsid w:val="00A70AD2"/>
    <w:rsid w:val="00A717FA"/>
    <w:rsid w:val="00A71BF8"/>
    <w:rsid w:val="00A71C1D"/>
    <w:rsid w:val="00A71F5C"/>
    <w:rsid w:val="00A72201"/>
    <w:rsid w:val="00A72DBD"/>
    <w:rsid w:val="00A73456"/>
    <w:rsid w:val="00A7376B"/>
    <w:rsid w:val="00A73C2D"/>
    <w:rsid w:val="00A750D8"/>
    <w:rsid w:val="00A75513"/>
    <w:rsid w:val="00A76748"/>
    <w:rsid w:val="00A768DC"/>
    <w:rsid w:val="00A76CCC"/>
    <w:rsid w:val="00A77C2D"/>
    <w:rsid w:val="00A77D8E"/>
    <w:rsid w:val="00A77F63"/>
    <w:rsid w:val="00A8066A"/>
    <w:rsid w:val="00A8292D"/>
    <w:rsid w:val="00A82FBE"/>
    <w:rsid w:val="00A83966"/>
    <w:rsid w:val="00A83BAF"/>
    <w:rsid w:val="00A84C96"/>
    <w:rsid w:val="00A84DEB"/>
    <w:rsid w:val="00A8608F"/>
    <w:rsid w:val="00A86D73"/>
    <w:rsid w:val="00A875B8"/>
    <w:rsid w:val="00A90B5D"/>
    <w:rsid w:val="00A915E8"/>
    <w:rsid w:val="00A92484"/>
    <w:rsid w:val="00A92F94"/>
    <w:rsid w:val="00A9472E"/>
    <w:rsid w:val="00A94E59"/>
    <w:rsid w:val="00A95796"/>
    <w:rsid w:val="00A9625D"/>
    <w:rsid w:val="00A97765"/>
    <w:rsid w:val="00AA0CE3"/>
    <w:rsid w:val="00AA1A99"/>
    <w:rsid w:val="00AA2BAD"/>
    <w:rsid w:val="00AA41B5"/>
    <w:rsid w:val="00AA429D"/>
    <w:rsid w:val="00AA472B"/>
    <w:rsid w:val="00AA4A79"/>
    <w:rsid w:val="00AA6285"/>
    <w:rsid w:val="00AA74F0"/>
    <w:rsid w:val="00AA79F1"/>
    <w:rsid w:val="00AA7CC9"/>
    <w:rsid w:val="00AB05AF"/>
    <w:rsid w:val="00AB15AB"/>
    <w:rsid w:val="00AB1AD5"/>
    <w:rsid w:val="00AB2640"/>
    <w:rsid w:val="00AB4A19"/>
    <w:rsid w:val="00AB51A3"/>
    <w:rsid w:val="00AB6ADA"/>
    <w:rsid w:val="00AB78FC"/>
    <w:rsid w:val="00AC0220"/>
    <w:rsid w:val="00AC0A7D"/>
    <w:rsid w:val="00AC2D0D"/>
    <w:rsid w:val="00AC30BC"/>
    <w:rsid w:val="00AC3D5C"/>
    <w:rsid w:val="00AC4392"/>
    <w:rsid w:val="00AC582C"/>
    <w:rsid w:val="00AC5971"/>
    <w:rsid w:val="00AC5B1D"/>
    <w:rsid w:val="00AC6BFA"/>
    <w:rsid w:val="00AC79A4"/>
    <w:rsid w:val="00AC79AC"/>
    <w:rsid w:val="00AC7A37"/>
    <w:rsid w:val="00AC7AA8"/>
    <w:rsid w:val="00AD09CB"/>
    <w:rsid w:val="00AD1EF6"/>
    <w:rsid w:val="00AD231C"/>
    <w:rsid w:val="00AD3563"/>
    <w:rsid w:val="00AD5A88"/>
    <w:rsid w:val="00AD5E39"/>
    <w:rsid w:val="00AD68E6"/>
    <w:rsid w:val="00AD7188"/>
    <w:rsid w:val="00AE0033"/>
    <w:rsid w:val="00AE1451"/>
    <w:rsid w:val="00AE1582"/>
    <w:rsid w:val="00AE235D"/>
    <w:rsid w:val="00AE2B30"/>
    <w:rsid w:val="00AE4590"/>
    <w:rsid w:val="00AE77F9"/>
    <w:rsid w:val="00AE7B37"/>
    <w:rsid w:val="00AF1528"/>
    <w:rsid w:val="00AF19B5"/>
    <w:rsid w:val="00AF28BD"/>
    <w:rsid w:val="00AF2B59"/>
    <w:rsid w:val="00AF32EC"/>
    <w:rsid w:val="00AF3492"/>
    <w:rsid w:val="00AF42C7"/>
    <w:rsid w:val="00AF43C1"/>
    <w:rsid w:val="00AF4E24"/>
    <w:rsid w:val="00AF5A0A"/>
    <w:rsid w:val="00AF5C22"/>
    <w:rsid w:val="00AF5D2B"/>
    <w:rsid w:val="00AF6C34"/>
    <w:rsid w:val="00AF721F"/>
    <w:rsid w:val="00B00685"/>
    <w:rsid w:val="00B00A6B"/>
    <w:rsid w:val="00B00DFF"/>
    <w:rsid w:val="00B00E51"/>
    <w:rsid w:val="00B01823"/>
    <w:rsid w:val="00B0576C"/>
    <w:rsid w:val="00B05FA4"/>
    <w:rsid w:val="00B0656B"/>
    <w:rsid w:val="00B06E89"/>
    <w:rsid w:val="00B07BAE"/>
    <w:rsid w:val="00B1009C"/>
    <w:rsid w:val="00B10B52"/>
    <w:rsid w:val="00B11AB4"/>
    <w:rsid w:val="00B11BA2"/>
    <w:rsid w:val="00B11C95"/>
    <w:rsid w:val="00B121DD"/>
    <w:rsid w:val="00B13955"/>
    <w:rsid w:val="00B13D31"/>
    <w:rsid w:val="00B147F2"/>
    <w:rsid w:val="00B1633A"/>
    <w:rsid w:val="00B1797D"/>
    <w:rsid w:val="00B17A5F"/>
    <w:rsid w:val="00B17F4F"/>
    <w:rsid w:val="00B207A0"/>
    <w:rsid w:val="00B2196C"/>
    <w:rsid w:val="00B226BD"/>
    <w:rsid w:val="00B22DA5"/>
    <w:rsid w:val="00B2311B"/>
    <w:rsid w:val="00B25216"/>
    <w:rsid w:val="00B25AED"/>
    <w:rsid w:val="00B25B50"/>
    <w:rsid w:val="00B25CC8"/>
    <w:rsid w:val="00B25D2A"/>
    <w:rsid w:val="00B268CF"/>
    <w:rsid w:val="00B26E17"/>
    <w:rsid w:val="00B26F94"/>
    <w:rsid w:val="00B274FA"/>
    <w:rsid w:val="00B27A25"/>
    <w:rsid w:val="00B3073D"/>
    <w:rsid w:val="00B31225"/>
    <w:rsid w:val="00B31336"/>
    <w:rsid w:val="00B32A22"/>
    <w:rsid w:val="00B33678"/>
    <w:rsid w:val="00B343EB"/>
    <w:rsid w:val="00B3621A"/>
    <w:rsid w:val="00B4044D"/>
    <w:rsid w:val="00B41F8C"/>
    <w:rsid w:val="00B42046"/>
    <w:rsid w:val="00B42CDA"/>
    <w:rsid w:val="00B42F97"/>
    <w:rsid w:val="00B464B9"/>
    <w:rsid w:val="00B4676E"/>
    <w:rsid w:val="00B47891"/>
    <w:rsid w:val="00B47BA3"/>
    <w:rsid w:val="00B47E23"/>
    <w:rsid w:val="00B47FFB"/>
    <w:rsid w:val="00B5049A"/>
    <w:rsid w:val="00B50AB0"/>
    <w:rsid w:val="00B50FD5"/>
    <w:rsid w:val="00B513C6"/>
    <w:rsid w:val="00B523C1"/>
    <w:rsid w:val="00B52D6E"/>
    <w:rsid w:val="00B52F16"/>
    <w:rsid w:val="00B52F46"/>
    <w:rsid w:val="00B5302F"/>
    <w:rsid w:val="00B53AF4"/>
    <w:rsid w:val="00B53EE7"/>
    <w:rsid w:val="00B549CE"/>
    <w:rsid w:val="00B55150"/>
    <w:rsid w:val="00B56D30"/>
    <w:rsid w:val="00B57B36"/>
    <w:rsid w:val="00B57C29"/>
    <w:rsid w:val="00B604EC"/>
    <w:rsid w:val="00B605EE"/>
    <w:rsid w:val="00B60857"/>
    <w:rsid w:val="00B60D1E"/>
    <w:rsid w:val="00B61147"/>
    <w:rsid w:val="00B611BC"/>
    <w:rsid w:val="00B634E7"/>
    <w:rsid w:val="00B63D71"/>
    <w:rsid w:val="00B641D9"/>
    <w:rsid w:val="00B64A3C"/>
    <w:rsid w:val="00B64A7A"/>
    <w:rsid w:val="00B64C8A"/>
    <w:rsid w:val="00B65300"/>
    <w:rsid w:val="00B66F3A"/>
    <w:rsid w:val="00B67773"/>
    <w:rsid w:val="00B71751"/>
    <w:rsid w:val="00B71A33"/>
    <w:rsid w:val="00B7243D"/>
    <w:rsid w:val="00B726B9"/>
    <w:rsid w:val="00B748DB"/>
    <w:rsid w:val="00B74941"/>
    <w:rsid w:val="00B768AE"/>
    <w:rsid w:val="00B778C0"/>
    <w:rsid w:val="00B800D1"/>
    <w:rsid w:val="00B80A03"/>
    <w:rsid w:val="00B8153F"/>
    <w:rsid w:val="00B8319F"/>
    <w:rsid w:val="00B832E8"/>
    <w:rsid w:val="00B842CC"/>
    <w:rsid w:val="00B84686"/>
    <w:rsid w:val="00B84C7C"/>
    <w:rsid w:val="00B85381"/>
    <w:rsid w:val="00B859C8"/>
    <w:rsid w:val="00B86108"/>
    <w:rsid w:val="00B87360"/>
    <w:rsid w:val="00B90214"/>
    <w:rsid w:val="00B9159C"/>
    <w:rsid w:val="00B91E2B"/>
    <w:rsid w:val="00B93D5F"/>
    <w:rsid w:val="00B94174"/>
    <w:rsid w:val="00B9437F"/>
    <w:rsid w:val="00B9472E"/>
    <w:rsid w:val="00B95D67"/>
    <w:rsid w:val="00B962D0"/>
    <w:rsid w:val="00B97794"/>
    <w:rsid w:val="00B97B10"/>
    <w:rsid w:val="00BA03E1"/>
    <w:rsid w:val="00BA0B94"/>
    <w:rsid w:val="00BA0BD8"/>
    <w:rsid w:val="00BA1766"/>
    <w:rsid w:val="00BA17D0"/>
    <w:rsid w:val="00BA2000"/>
    <w:rsid w:val="00BA2409"/>
    <w:rsid w:val="00BA2CEA"/>
    <w:rsid w:val="00BA33E8"/>
    <w:rsid w:val="00BA3A5D"/>
    <w:rsid w:val="00BA3D67"/>
    <w:rsid w:val="00BA41A8"/>
    <w:rsid w:val="00BA5515"/>
    <w:rsid w:val="00BA5637"/>
    <w:rsid w:val="00BA687E"/>
    <w:rsid w:val="00BA734A"/>
    <w:rsid w:val="00BA7628"/>
    <w:rsid w:val="00BA7F15"/>
    <w:rsid w:val="00BB0097"/>
    <w:rsid w:val="00BB15CD"/>
    <w:rsid w:val="00BB1B30"/>
    <w:rsid w:val="00BB244F"/>
    <w:rsid w:val="00BB30B3"/>
    <w:rsid w:val="00BB33E4"/>
    <w:rsid w:val="00BB3B3A"/>
    <w:rsid w:val="00BB478C"/>
    <w:rsid w:val="00BB5B19"/>
    <w:rsid w:val="00BC0CC5"/>
    <w:rsid w:val="00BC0E35"/>
    <w:rsid w:val="00BC16A2"/>
    <w:rsid w:val="00BC18F8"/>
    <w:rsid w:val="00BC1C75"/>
    <w:rsid w:val="00BC385D"/>
    <w:rsid w:val="00BC3B48"/>
    <w:rsid w:val="00BC47D1"/>
    <w:rsid w:val="00BC50AD"/>
    <w:rsid w:val="00BC5294"/>
    <w:rsid w:val="00BC634D"/>
    <w:rsid w:val="00BC769F"/>
    <w:rsid w:val="00BC7B37"/>
    <w:rsid w:val="00BD0242"/>
    <w:rsid w:val="00BD0D05"/>
    <w:rsid w:val="00BD0F88"/>
    <w:rsid w:val="00BD11C5"/>
    <w:rsid w:val="00BD1586"/>
    <w:rsid w:val="00BD20EF"/>
    <w:rsid w:val="00BD2F57"/>
    <w:rsid w:val="00BD322D"/>
    <w:rsid w:val="00BD4FAB"/>
    <w:rsid w:val="00BD511C"/>
    <w:rsid w:val="00BD5272"/>
    <w:rsid w:val="00BD5D13"/>
    <w:rsid w:val="00BD6047"/>
    <w:rsid w:val="00BD6176"/>
    <w:rsid w:val="00BD6274"/>
    <w:rsid w:val="00BD6A37"/>
    <w:rsid w:val="00BD6E1E"/>
    <w:rsid w:val="00BD7DE1"/>
    <w:rsid w:val="00BE1F39"/>
    <w:rsid w:val="00BE264B"/>
    <w:rsid w:val="00BE4013"/>
    <w:rsid w:val="00BE73A5"/>
    <w:rsid w:val="00BE76F7"/>
    <w:rsid w:val="00BE7B32"/>
    <w:rsid w:val="00BF0DE4"/>
    <w:rsid w:val="00BF1A0D"/>
    <w:rsid w:val="00BF247C"/>
    <w:rsid w:val="00BF253F"/>
    <w:rsid w:val="00BF2820"/>
    <w:rsid w:val="00BF2BE8"/>
    <w:rsid w:val="00BF3CC6"/>
    <w:rsid w:val="00BF50BA"/>
    <w:rsid w:val="00BF6154"/>
    <w:rsid w:val="00C002F2"/>
    <w:rsid w:val="00C00EC1"/>
    <w:rsid w:val="00C02042"/>
    <w:rsid w:val="00C026BD"/>
    <w:rsid w:val="00C03622"/>
    <w:rsid w:val="00C0376E"/>
    <w:rsid w:val="00C041AA"/>
    <w:rsid w:val="00C04FAB"/>
    <w:rsid w:val="00C0672B"/>
    <w:rsid w:val="00C06BD7"/>
    <w:rsid w:val="00C07605"/>
    <w:rsid w:val="00C10024"/>
    <w:rsid w:val="00C1144B"/>
    <w:rsid w:val="00C11D4A"/>
    <w:rsid w:val="00C12D10"/>
    <w:rsid w:val="00C1486B"/>
    <w:rsid w:val="00C14B1D"/>
    <w:rsid w:val="00C16853"/>
    <w:rsid w:val="00C16A28"/>
    <w:rsid w:val="00C20F80"/>
    <w:rsid w:val="00C2286E"/>
    <w:rsid w:val="00C22E28"/>
    <w:rsid w:val="00C2303A"/>
    <w:rsid w:val="00C23868"/>
    <w:rsid w:val="00C23FE2"/>
    <w:rsid w:val="00C2520B"/>
    <w:rsid w:val="00C25E15"/>
    <w:rsid w:val="00C2627E"/>
    <w:rsid w:val="00C2640E"/>
    <w:rsid w:val="00C30336"/>
    <w:rsid w:val="00C306C7"/>
    <w:rsid w:val="00C30D4F"/>
    <w:rsid w:val="00C311F0"/>
    <w:rsid w:val="00C3152F"/>
    <w:rsid w:val="00C3177D"/>
    <w:rsid w:val="00C31BB0"/>
    <w:rsid w:val="00C32841"/>
    <w:rsid w:val="00C3309B"/>
    <w:rsid w:val="00C33544"/>
    <w:rsid w:val="00C34315"/>
    <w:rsid w:val="00C344C0"/>
    <w:rsid w:val="00C34A57"/>
    <w:rsid w:val="00C35692"/>
    <w:rsid w:val="00C37A1B"/>
    <w:rsid w:val="00C37CC0"/>
    <w:rsid w:val="00C40965"/>
    <w:rsid w:val="00C40CA4"/>
    <w:rsid w:val="00C40F36"/>
    <w:rsid w:val="00C41013"/>
    <w:rsid w:val="00C41554"/>
    <w:rsid w:val="00C41C90"/>
    <w:rsid w:val="00C42ADA"/>
    <w:rsid w:val="00C43118"/>
    <w:rsid w:val="00C43195"/>
    <w:rsid w:val="00C43520"/>
    <w:rsid w:val="00C449C4"/>
    <w:rsid w:val="00C46199"/>
    <w:rsid w:val="00C51C74"/>
    <w:rsid w:val="00C54478"/>
    <w:rsid w:val="00C54BBC"/>
    <w:rsid w:val="00C56131"/>
    <w:rsid w:val="00C56AAA"/>
    <w:rsid w:val="00C57C3C"/>
    <w:rsid w:val="00C604F0"/>
    <w:rsid w:val="00C612A4"/>
    <w:rsid w:val="00C62A86"/>
    <w:rsid w:val="00C63234"/>
    <w:rsid w:val="00C6394A"/>
    <w:rsid w:val="00C63AFD"/>
    <w:rsid w:val="00C64094"/>
    <w:rsid w:val="00C644E2"/>
    <w:rsid w:val="00C64702"/>
    <w:rsid w:val="00C6600F"/>
    <w:rsid w:val="00C669D5"/>
    <w:rsid w:val="00C67852"/>
    <w:rsid w:val="00C70057"/>
    <w:rsid w:val="00C70C0F"/>
    <w:rsid w:val="00C70FB6"/>
    <w:rsid w:val="00C72D4B"/>
    <w:rsid w:val="00C7362D"/>
    <w:rsid w:val="00C73D51"/>
    <w:rsid w:val="00C7622A"/>
    <w:rsid w:val="00C765B5"/>
    <w:rsid w:val="00C76626"/>
    <w:rsid w:val="00C8027D"/>
    <w:rsid w:val="00C8169A"/>
    <w:rsid w:val="00C820AD"/>
    <w:rsid w:val="00C82979"/>
    <w:rsid w:val="00C836D2"/>
    <w:rsid w:val="00C846F5"/>
    <w:rsid w:val="00C84965"/>
    <w:rsid w:val="00C856F6"/>
    <w:rsid w:val="00C85DC5"/>
    <w:rsid w:val="00C866C6"/>
    <w:rsid w:val="00C873C8"/>
    <w:rsid w:val="00C87A1D"/>
    <w:rsid w:val="00C90B56"/>
    <w:rsid w:val="00C912D9"/>
    <w:rsid w:val="00C92AD9"/>
    <w:rsid w:val="00C94697"/>
    <w:rsid w:val="00C94A43"/>
    <w:rsid w:val="00C9533D"/>
    <w:rsid w:val="00C96CBA"/>
    <w:rsid w:val="00C96E3F"/>
    <w:rsid w:val="00C9718A"/>
    <w:rsid w:val="00C97C06"/>
    <w:rsid w:val="00CA0567"/>
    <w:rsid w:val="00CA0D89"/>
    <w:rsid w:val="00CA16C8"/>
    <w:rsid w:val="00CA2109"/>
    <w:rsid w:val="00CA225A"/>
    <w:rsid w:val="00CA22D0"/>
    <w:rsid w:val="00CA321B"/>
    <w:rsid w:val="00CA4019"/>
    <w:rsid w:val="00CA4538"/>
    <w:rsid w:val="00CA5941"/>
    <w:rsid w:val="00CB0608"/>
    <w:rsid w:val="00CB1437"/>
    <w:rsid w:val="00CB16A1"/>
    <w:rsid w:val="00CB1F35"/>
    <w:rsid w:val="00CB1FA8"/>
    <w:rsid w:val="00CB2954"/>
    <w:rsid w:val="00CB2D5D"/>
    <w:rsid w:val="00CB3327"/>
    <w:rsid w:val="00CB373D"/>
    <w:rsid w:val="00CB4795"/>
    <w:rsid w:val="00CB4837"/>
    <w:rsid w:val="00CB5F1A"/>
    <w:rsid w:val="00CB648C"/>
    <w:rsid w:val="00CB6E59"/>
    <w:rsid w:val="00CB74DD"/>
    <w:rsid w:val="00CB7BC3"/>
    <w:rsid w:val="00CC0641"/>
    <w:rsid w:val="00CC147D"/>
    <w:rsid w:val="00CC1814"/>
    <w:rsid w:val="00CC318E"/>
    <w:rsid w:val="00CC35D6"/>
    <w:rsid w:val="00CC4542"/>
    <w:rsid w:val="00CC55EF"/>
    <w:rsid w:val="00CC68C3"/>
    <w:rsid w:val="00CD0B78"/>
    <w:rsid w:val="00CD3B53"/>
    <w:rsid w:val="00CD60F7"/>
    <w:rsid w:val="00CD68BF"/>
    <w:rsid w:val="00CD6EF7"/>
    <w:rsid w:val="00CE059E"/>
    <w:rsid w:val="00CE1713"/>
    <w:rsid w:val="00CE215F"/>
    <w:rsid w:val="00CE3414"/>
    <w:rsid w:val="00CE3851"/>
    <w:rsid w:val="00CE3BB1"/>
    <w:rsid w:val="00CE402E"/>
    <w:rsid w:val="00CE49F2"/>
    <w:rsid w:val="00CE67B8"/>
    <w:rsid w:val="00CE713C"/>
    <w:rsid w:val="00CE738C"/>
    <w:rsid w:val="00CE7787"/>
    <w:rsid w:val="00CF03AA"/>
    <w:rsid w:val="00CF0411"/>
    <w:rsid w:val="00CF05E0"/>
    <w:rsid w:val="00CF4315"/>
    <w:rsid w:val="00CF4B90"/>
    <w:rsid w:val="00CF5419"/>
    <w:rsid w:val="00CF67B6"/>
    <w:rsid w:val="00CF6C0A"/>
    <w:rsid w:val="00CF6D06"/>
    <w:rsid w:val="00CF6D93"/>
    <w:rsid w:val="00CF754C"/>
    <w:rsid w:val="00CF75AE"/>
    <w:rsid w:val="00D0138D"/>
    <w:rsid w:val="00D021FE"/>
    <w:rsid w:val="00D02518"/>
    <w:rsid w:val="00D03EAE"/>
    <w:rsid w:val="00D059DC"/>
    <w:rsid w:val="00D0663D"/>
    <w:rsid w:val="00D06BEB"/>
    <w:rsid w:val="00D079F2"/>
    <w:rsid w:val="00D07B19"/>
    <w:rsid w:val="00D07E83"/>
    <w:rsid w:val="00D1023E"/>
    <w:rsid w:val="00D102F1"/>
    <w:rsid w:val="00D10BEA"/>
    <w:rsid w:val="00D114C2"/>
    <w:rsid w:val="00D12B52"/>
    <w:rsid w:val="00D12F9A"/>
    <w:rsid w:val="00D13D65"/>
    <w:rsid w:val="00D146AB"/>
    <w:rsid w:val="00D147E9"/>
    <w:rsid w:val="00D14A86"/>
    <w:rsid w:val="00D175E9"/>
    <w:rsid w:val="00D1767A"/>
    <w:rsid w:val="00D17DE0"/>
    <w:rsid w:val="00D20092"/>
    <w:rsid w:val="00D21387"/>
    <w:rsid w:val="00D21BBF"/>
    <w:rsid w:val="00D22334"/>
    <w:rsid w:val="00D22AE3"/>
    <w:rsid w:val="00D2361D"/>
    <w:rsid w:val="00D24CE9"/>
    <w:rsid w:val="00D255C6"/>
    <w:rsid w:val="00D27B40"/>
    <w:rsid w:val="00D27B41"/>
    <w:rsid w:val="00D30241"/>
    <w:rsid w:val="00D304A9"/>
    <w:rsid w:val="00D30B7A"/>
    <w:rsid w:val="00D314CC"/>
    <w:rsid w:val="00D31D54"/>
    <w:rsid w:val="00D31D6D"/>
    <w:rsid w:val="00D31DD8"/>
    <w:rsid w:val="00D333F1"/>
    <w:rsid w:val="00D34189"/>
    <w:rsid w:val="00D3491F"/>
    <w:rsid w:val="00D349C5"/>
    <w:rsid w:val="00D35688"/>
    <w:rsid w:val="00D36F55"/>
    <w:rsid w:val="00D425D1"/>
    <w:rsid w:val="00D43C3D"/>
    <w:rsid w:val="00D4464B"/>
    <w:rsid w:val="00D45068"/>
    <w:rsid w:val="00D45E60"/>
    <w:rsid w:val="00D46BCE"/>
    <w:rsid w:val="00D473D8"/>
    <w:rsid w:val="00D47FDA"/>
    <w:rsid w:val="00D508C9"/>
    <w:rsid w:val="00D51568"/>
    <w:rsid w:val="00D52767"/>
    <w:rsid w:val="00D54A1A"/>
    <w:rsid w:val="00D558F8"/>
    <w:rsid w:val="00D55EDE"/>
    <w:rsid w:val="00D5618F"/>
    <w:rsid w:val="00D56657"/>
    <w:rsid w:val="00D56D90"/>
    <w:rsid w:val="00D57F90"/>
    <w:rsid w:val="00D60032"/>
    <w:rsid w:val="00D6004F"/>
    <w:rsid w:val="00D60968"/>
    <w:rsid w:val="00D60B71"/>
    <w:rsid w:val="00D61591"/>
    <w:rsid w:val="00D61E31"/>
    <w:rsid w:val="00D6244D"/>
    <w:rsid w:val="00D62EA2"/>
    <w:rsid w:val="00D62EE6"/>
    <w:rsid w:val="00D633F6"/>
    <w:rsid w:val="00D645F5"/>
    <w:rsid w:val="00D64AF8"/>
    <w:rsid w:val="00D64B3B"/>
    <w:rsid w:val="00D64F11"/>
    <w:rsid w:val="00D66164"/>
    <w:rsid w:val="00D66C9B"/>
    <w:rsid w:val="00D67338"/>
    <w:rsid w:val="00D6764A"/>
    <w:rsid w:val="00D67C15"/>
    <w:rsid w:val="00D700D2"/>
    <w:rsid w:val="00D701DB"/>
    <w:rsid w:val="00D70E83"/>
    <w:rsid w:val="00D72413"/>
    <w:rsid w:val="00D72CD5"/>
    <w:rsid w:val="00D72D4B"/>
    <w:rsid w:val="00D734A5"/>
    <w:rsid w:val="00D73538"/>
    <w:rsid w:val="00D75672"/>
    <w:rsid w:val="00D75AF1"/>
    <w:rsid w:val="00D7637A"/>
    <w:rsid w:val="00D767B6"/>
    <w:rsid w:val="00D77A8D"/>
    <w:rsid w:val="00D80CEC"/>
    <w:rsid w:val="00D81207"/>
    <w:rsid w:val="00D8155A"/>
    <w:rsid w:val="00D8217C"/>
    <w:rsid w:val="00D828C8"/>
    <w:rsid w:val="00D829F7"/>
    <w:rsid w:val="00D82BF5"/>
    <w:rsid w:val="00D82D25"/>
    <w:rsid w:val="00D83932"/>
    <w:rsid w:val="00D8650C"/>
    <w:rsid w:val="00D907D2"/>
    <w:rsid w:val="00D9099A"/>
    <w:rsid w:val="00D90C6C"/>
    <w:rsid w:val="00D90F32"/>
    <w:rsid w:val="00D925DF"/>
    <w:rsid w:val="00D930B9"/>
    <w:rsid w:val="00D93205"/>
    <w:rsid w:val="00D936C5"/>
    <w:rsid w:val="00D93C15"/>
    <w:rsid w:val="00D93C5C"/>
    <w:rsid w:val="00D94627"/>
    <w:rsid w:val="00D95CBC"/>
    <w:rsid w:val="00D96A79"/>
    <w:rsid w:val="00DA0416"/>
    <w:rsid w:val="00DA1496"/>
    <w:rsid w:val="00DA3AAA"/>
    <w:rsid w:val="00DA3F9B"/>
    <w:rsid w:val="00DA5635"/>
    <w:rsid w:val="00DA571A"/>
    <w:rsid w:val="00DA5AD3"/>
    <w:rsid w:val="00DA647B"/>
    <w:rsid w:val="00DB0A44"/>
    <w:rsid w:val="00DB100A"/>
    <w:rsid w:val="00DB10E3"/>
    <w:rsid w:val="00DB2217"/>
    <w:rsid w:val="00DB2BD2"/>
    <w:rsid w:val="00DB3076"/>
    <w:rsid w:val="00DB64B3"/>
    <w:rsid w:val="00DB7222"/>
    <w:rsid w:val="00DB7276"/>
    <w:rsid w:val="00DB7771"/>
    <w:rsid w:val="00DC0B81"/>
    <w:rsid w:val="00DC2B0F"/>
    <w:rsid w:val="00DC2F4A"/>
    <w:rsid w:val="00DC40CD"/>
    <w:rsid w:val="00DC5E84"/>
    <w:rsid w:val="00DC6D71"/>
    <w:rsid w:val="00DD01C4"/>
    <w:rsid w:val="00DD0326"/>
    <w:rsid w:val="00DD0351"/>
    <w:rsid w:val="00DD16E5"/>
    <w:rsid w:val="00DD1FC4"/>
    <w:rsid w:val="00DD21DB"/>
    <w:rsid w:val="00DD2560"/>
    <w:rsid w:val="00DD377F"/>
    <w:rsid w:val="00DD37FF"/>
    <w:rsid w:val="00DD4598"/>
    <w:rsid w:val="00DD5D40"/>
    <w:rsid w:val="00DD6412"/>
    <w:rsid w:val="00DD6C0C"/>
    <w:rsid w:val="00DD7872"/>
    <w:rsid w:val="00DD7D36"/>
    <w:rsid w:val="00DE04F1"/>
    <w:rsid w:val="00DE05CF"/>
    <w:rsid w:val="00DE1872"/>
    <w:rsid w:val="00DE1A1F"/>
    <w:rsid w:val="00DE25C8"/>
    <w:rsid w:val="00DE2C94"/>
    <w:rsid w:val="00DE3896"/>
    <w:rsid w:val="00DE391B"/>
    <w:rsid w:val="00DE4774"/>
    <w:rsid w:val="00DE528C"/>
    <w:rsid w:val="00DE5C54"/>
    <w:rsid w:val="00DE71A0"/>
    <w:rsid w:val="00DE7F1A"/>
    <w:rsid w:val="00DF01B5"/>
    <w:rsid w:val="00DF17AC"/>
    <w:rsid w:val="00DF1D89"/>
    <w:rsid w:val="00DF247F"/>
    <w:rsid w:val="00DF2C63"/>
    <w:rsid w:val="00DF325B"/>
    <w:rsid w:val="00DF33B2"/>
    <w:rsid w:val="00DF3475"/>
    <w:rsid w:val="00DF4273"/>
    <w:rsid w:val="00DF694F"/>
    <w:rsid w:val="00E00AC9"/>
    <w:rsid w:val="00E00F69"/>
    <w:rsid w:val="00E0180E"/>
    <w:rsid w:val="00E01F79"/>
    <w:rsid w:val="00E02C89"/>
    <w:rsid w:val="00E02F91"/>
    <w:rsid w:val="00E03FC0"/>
    <w:rsid w:val="00E042A9"/>
    <w:rsid w:val="00E04505"/>
    <w:rsid w:val="00E04AD5"/>
    <w:rsid w:val="00E05A77"/>
    <w:rsid w:val="00E06B55"/>
    <w:rsid w:val="00E06D44"/>
    <w:rsid w:val="00E06FC2"/>
    <w:rsid w:val="00E07C8A"/>
    <w:rsid w:val="00E10F93"/>
    <w:rsid w:val="00E11A4F"/>
    <w:rsid w:val="00E11CFC"/>
    <w:rsid w:val="00E12C55"/>
    <w:rsid w:val="00E1349C"/>
    <w:rsid w:val="00E13A02"/>
    <w:rsid w:val="00E13B61"/>
    <w:rsid w:val="00E1553C"/>
    <w:rsid w:val="00E1562C"/>
    <w:rsid w:val="00E15B23"/>
    <w:rsid w:val="00E172EC"/>
    <w:rsid w:val="00E17472"/>
    <w:rsid w:val="00E20848"/>
    <w:rsid w:val="00E2235F"/>
    <w:rsid w:val="00E226AA"/>
    <w:rsid w:val="00E22CCC"/>
    <w:rsid w:val="00E22D8F"/>
    <w:rsid w:val="00E24AE4"/>
    <w:rsid w:val="00E250FB"/>
    <w:rsid w:val="00E253A6"/>
    <w:rsid w:val="00E25975"/>
    <w:rsid w:val="00E26842"/>
    <w:rsid w:val="00E2799A"/>
    <w:rsid w:val="00E30FCA"/>
    <w:rsid w:val="00E31F0A"/>
    <w:rsid w:val="00E32094"/>
    <w:rsid w:val="00E32612"/>
    <w:rsid w:val="00E33436"/>
    <w:rsid w:val="00E338A6"/>
    <w:rsid w:val="00E33F5D"/>
    <w:rsid w:val="00E3424F"/>
    <w:rsid w:val="00E34282"/>
    <w:rsid w:val="00E346FE"/>
    <w:rsid w:val="00E34A80"/>
    <w:rsid w:val="00E34E33"/>
    <w:rsid w:val="00E35FCB"/>
    <w:rsid w:val="00E3696B"/>
    <w:rsid w:val="00E36DA0"/>
    <w:rsid w:val="00E378E4"/>
    <w:rsid w:val="00E37A19"/>
    <w:rsid w:val="00E406E4"/>
    <w:rsid w:val="00E41069"/>
    <w:rsid w:val="00E41297"/>
    <w:rsid w:val="00E41887"/>
    <w:rsid w:val="00E42831"/>
    <w:rsid w:val="00E44AC6"/>
    <w:rsid w:val="00E44D39"/>
    <w:rsid w:val="00E4570E"/>
    <w:rsid w:val="00E457DC"/>
    <w:rsid w:val="00E45EA5"/>
    <w:rsid w:val="00E45F61"/>
    <w:rsid w:val="00E4668F"/>
    <w:rsid w:val="00E466A4"/>
    <w:rsid w:val="00E479A0"/>
    <w:rsid w:val="00E500A5"/>
    <w:rsid w:val="00E512D1"/>
    <w:rsid w:val="00E53043"/>
    <w:rsid w:val="00E530F4"/>
    <w:rsid w:val="00E537DD"/>
    <w:rsid w:val="00E53C8D"/>
    <w:rsid w:val="00E549CE"/>
    <w:rsid w:val="00E54DD2"/>
    <w:rsid w:val="00E54DE7"/>
    <w:rsid w:val="00E54EDA"/>
    <w:rsid w:val="00E54F45"/>
    <w:rsid w:val="00E558DC"/>
    <w:rsid w:val="00E55B77"/>
    <w:rsid w:val="00E55E18"/>
    <w:rsid w:val="00E560CF"/>
    <w:rsid w:val="00E56201"/>
    <w:rsid w:val="00E56B4A"/>
    <w:rsid w:val="00E618BD"/>
    <w:rsid w:val="00E61A30"/>
    <w:rsid w:val="00E62262"/>
    <w:rsid w:val="00E63203"/>
    <w:rsid w:val="00E65159"/>
    <w:rsid w:val="00E67685"/>
    <w:rsid w:val="00E707A8"/>
    <w:rsid w:val="00E71707"/>
    <w:rsid w:val="00E72851"/>
    <w:rsid w:val="00E72C70"/>
    <w:rsid w:val="00E74A75"/>
    <w:rsid w:val="00E74B6B"/>
    <w:rsid w:val="00E74BE1"/>
    <w:rsid w:val="00E7592C"/>
    <w:rsid w:val="00E76242"/>
    <w:rsid w:val="00E8001C"/>
    <w:rsid w:val="00E80B05"/>
    <w:rsid w:val="00E818A5"/>
    <w:rsid w:val="00E83E76"/>
    <w:rsid w:val="00E83E9B"/>
    <w:rsid w:val="00E84014"/>
    <w:rsid w:val="00E84524"/>
    <w:rsid w:val="00E8502B"/>
    <w:rsid w:val="00E85270"/>
    <w:rsid w:val="00E86DC7"/>
    <w:rsid w:val="00E87562"/>
    <w:rsid w:val="00E90B70"/>
    <w:rsid w:val="00E9191B"/>
    <w:rsid w:val="00E92128"/>
    <w:rsid w:val="00E92165"/>
    <w:rsid w:val="00E937A9"/>
    <w:rsid w:val="00E94CAE"/>
    <w:rsid w:val="00E95659"/>
    <w:rsid w:val="00E96059"/>
    <w:rsid w:val="00EA0338"/>
    <w:rsid w:val="00EA040F"/>
    <w:rsid w:val="00EA0DE0"/>
    <w:rsid w:val="00EA0FEB"/>
    <w:rsid w:val="00EA1C35"/>
    <w:rsid w:val="00EA3485"/>
    <w:rsid w:val="00EA5BB9"/>
    <w:rsid w:val="00EA698F"/>
    <w:rsid w:val="00EA6DBC"/>
    <w:rsid w:val="00EA7355"/>
    <w:rsid w:val="00EA7782"/>
    <w:rsid w:val="00EB0B11"/>
    <w:rsid w:val="00EB0B56"/>
    <w:rsid w:val="00EB0BF0"/>
    <w:rsid w:val="00EB0C2A"/>
    <w:rsid w:val="00EB10AD"/>
    <w:rsid w:val="00EB13E2"/>
    <w:rsid w:val="00EB1473"/>
    <w:rsid w:val="00EB20C3"/>
    <w:rsid w:val="00EB2DFD"/>
    <w:rsid w:val="00EB3CB1"/>
    <w:rsid w:val="00EB420B"/>
    <w:rsid w:val="00EB46DA"/>
    <w:rsid w:val="00EB5AAC"/>
    <w:rsid w:val="00EB5E0B"/>
    <w:rsid w:val="00EB667D"/>
    <w:rsid w:val="00EB668C"/>
    <w:rsid w:val="00EB725D"/>
    <w:rsid w:val="00EB74C3"/>
    <w:rsid w:val="00EB7E82"/>
    <w:rsid w:val="00EC00B0"/>
    <w:rsid w:val="00EC15C0"/>
    <w:rsid w:val="00EC1BE4"/>
    <w:rsid w:val="00EC21F2"/>
    <w:rsid w:val="00EC30A8"/>
    <w:rsid w:val="00EC3798"/>
    <w:rsid w:val="00EC3B0C"/>
    <w:rsid w:val="00EC3F6A"/>
    <w:rsid w:val="00EC4F66"/>
    <w:rsid w:val="00EC5333"/>
    <w:rsid w:val="00EC6237"/>
    <w:rsid w:val="00EC66F6"/>
    <w:rsid w:val="00EC6BC1"/>
    <w:rsid w:val="00EC6BE7"/>
    <w:rsid w:val="00ED006F"/>
    <w:rsid w:val="00ED0082"/>
    <w:rsid w:val="00ED172A"/>
    <w:rsid w:val="00ED2736"/>
    <w:rsid w:val="00ED289E"/>
    <w:rsid w:val="00ED2CD5"/>
    <w:rsid w:val="00ED38D2"/>
    <w:rsid w:val="00ED589E"/>
    <w:rsid w:val="00ED5DFF"/>
    <w:rsid w:val="00ED610E"/>
    <w:rsid w:val="00ED6F0D"/>
    <w:rsid w:val="00ED797F"/>
    <w:rsid w:val="00EE11A7"/>
    <w:rsid w:val="00EE135C"/>
    <w:rsid w:val="00EE1F0C"/>
    <w:rsid w:val="00EE2BDC"/>
    <w:rsid w:val="00EE386C"/>
    <w:rsid w:val="00EE4331"/>
    <w:rsid w:val="00EE4E7E"/>
    <w:rsid w:val="00EE5F0C"/>
    <w:rsid w:val="00EE6709"/>
    <w:rsid w:val="00EE6B6A"/>
    <w:rsid w:val="00EF0A18"/>
    <w:rsid w:val="00EF0E97"/>
    <w:rsid w:val="00EF15E8"/>
    <w:rsid w:val="00EF1C14"/>
    <w:rsid w:val="00EF1D5E"/>
    <w:rsid w:val="00EF2416"/>
    <w:rsid w:val="00EF38EA"/>
    <w:rsid w:val="00EF3BF9"/>
    <w:rsid w:val="00EF488C"/>
    <w:rsid w:val="00EF4BEB"/>
    <w:rsid w:val="00EF5009"/>
    <w:rsid w:val="00EF5992"/>
    <w:rsid w:val="00EF695B"/>
    <w:rsid w:val="00EF6BCA"/>
    <w:rsid w:val="00EF72F2"/>
    <w:rsid w:val="00EF732C"/>
    <w:rsid w:val="00EF7347"/>
    <w:rsid w:val="00EF78FC"/>
    <w:rsid w:val="00F00CB2"/>
    <w:rsid w:val="00F016AA"/>
    <w:rsid w:val="00F019DD"/>
    <w:rsid w:val="00F0236B"/>
    <w:rsid w:val="00F024A2"/>
    <w:rsid w:val="00F02BF6"/>
    <w:rsid w:val="00F0346A"/>
    <w:rsid w:val="00F05CC7"/>
    <w:rsid w:val="00F0721A"/>
    <w:rsid w:val="00F07466"/>
    <w:rsid w:val="00F07CE6"/>
    <w:rsid w:val="00F112DB"/>
    <w:rsid w:val="00F133D0"/>
    <w:rsid w:val="00F13666"/>
    <w:rsid w:val="00F14540"/>
    <w:rsid w:val="00F146F8"/>
    <w:rsid w:val="00F152B5"/>
    <w:rsid w:val="00F16171"/>
    <w:rsid w:val="00F161F8"/>
    <w:rsid w:val="00F16410"/>
    <w:rsid w:val="00F179B9"/>
    <w:rsid w:val="00F17D6E"/>
    <w:rsid w:val="00F17F2A"/>
    <w:rsid w:val="00F20365"/>
    <w:rsid w:val="00F21451"/>
    <w:rsid w:val="00F22403"/>
    <w:rsid w:val="00F233BA"/>
    <w:rsid w:val="00F23F51"/>
    <w:rsid w:val="00F23F9C"/>
    <w:rsid w:val="00F24985"/>
    <w:rsid w:val="00F24B88"/>
    <w:rsid w:val="00F24BDA"/>
    <w:rsid w:val="00F24DA9"/>
    <w:rsid w:val="00F25121"/>
    <w:rsid w:val="00F25864"/>
    <w:rsid w:val="00F30EEE"/>
    <w:rsid w:val="00F30FB2"/>
    <w:rsid w:val="00F320BA"/>
    <w:rsid w:val="00F323DF"/>
    <w:rsid w:val="00F3372B"/>
    <w:rsid w:val="00F348DA"/>
    <w:rsid w:val="00F349E1"/>
    <w:rsid w:val="00F351B4"/>
    <w:rsid w:val="00F352C7"/>
    <w:rsid w:val="00F36460"/>
    <w:rsid w:val="00F37439"/>
    <w:rsid w:val="00F37D91"/>
    <w:rsid w:val="00F409B7"/>
    <w:rsid w:val="00F40B70"/>
    <w:rsid w:val="00F40DF8"/>
    <w:rsid w:val="00F40F60"/>
    <w:rsid w:val="00F411BB"/>
    <w:rsid w:val="00F4140D"/>
    <w:rsid w:val="00F415D2"/>
    <w:rsid w:val="00F449CA"/>
    <w:rsid w:val="00F44CE2"/>
    <w:rsid w:val="00F4694F"/>
    <w:rsid w:val="00F46DFD"/>
    <w:rsid w:val="00F47778"/>
    <w:rsid w:val="00F47952"/>
    <w:rsid w:val="00F50927"/>
    <w:rsid w:val="00F51023"/>
    <w:rsid w:val="00F52255"/>
    <w:rsid w:val="00F52527"/>
    <w:rsid w:val="00F53520"/>
    <w:rsid w:val="00F536ED"/>
    <w:rsid w:val="00F53CC9"/>
    <w:rsid w:val="00F54511"/>
    <w:rsid w:val="00F54B9E"/>
    <w:rsid w:val="00F54C9A"/>
    <w:rsid w:val="00F550E3"/>
    <w:rsid w:val="00F55551"/>
    <w:rsid w:val="00F55D54"/>
    <w:rsid w:val="00F5695F"/>
    <w:rsid w:val="00F600E2"/>
    <w:rsid w:val="00F60455"/>
    <w:rsid w:val="00F6117B"/>
    <w:rsid w:val="00F62332"/>
    <w:rsid w:val="00F62601"/>
    <w:rsid w:val="00F63561"/>
    <w:rsid w:val="00F646C9"/>
    <w:rsid w:val="00F64E37"/>
    <w:rsid w:val="00F65BBC"/>
    <w:rsid w:val="00F66A54"/>
    <w:rsid w:val="00F70A4B"/>
    <w:rsid w:val="00F718E3"/>
    <w:rsid w:val="00F73603"/>
    <w:rsid w:val="00F73D08"/>
    <w:rsid w:val="00F75E08"/>
    <w:rsid w:val="00F76077"/>
    <w:rsid w:val="00F7648B"/>
    <w:rsid w:val="00F76DB7"/>
    <w:rsid w:val="00F8125D"/>
    <w:rsid w:val="00F8152C"/>
    <w:rsid w:val="00F82ED9"/>
    <w:rsid w:val="00F835B9"/>
    <w:rsid w:val="00F84F99"/>
    <w:rsid w:val="00F85C06"/>
    <w:rsid w:val="00F8613C"/>
    <w:rsid w:val="00F8682B"/>
    <w:rsid w:val="00F86B95"/>
    <w:rsid w:val="00F877ED"/>
    <w:rsid w:val="00F90DB7"/>
    <w:rsid w:val="00F91DD0"/>
    <w:rsid w:val="00F92ECA"/>
    <w:rsid w:val="00F9412D"/>
    <w:rsid w:val="00F950B9"/>
    <w:rsid w:val="00F951F8"/>
    <w:rsid w:val="00F9583D"/>
    <w:rsid w:val="00F95A78"/>
    <w:rsid w:val="00F95E4D"/>
    <w:rsid w:val="00F95FCC"/>
    <w:rsid w:val="00F96F6F"/>
    <w:rsid w:val="00F97E58"/>
    <w:rsid w:val="00FA038F"/>
    <w:rsid w:val="00FA0EFF"/>
    <w:rsid w:val="00FA18B0"/>
    <w:rsid w:val="00FA18B5"/>
    <w:rsid w:val="00FA3B66"/>
    <w:rsid w:val="00FA617A"/>
    <w:rsid w:val="00FA6257"/>
    <w:rsid w:val="00FA63FB"/>
    <w:rsid w:val="00FA73AB"/>
    <w:rsid w:val="00FA7E35"/>
    <w:rsid w:val="00FB10C2"/>
    <w:rsid w:val="00FB203E"/>
    <w:rsid w:val="00FB2194"/>
    <w:rsid w:val="00FB265D"/>
    <w:rsid w:val="00FB321E"/>
    <w:rsid w:val="00FB3D13"/>
    <w:rsid w:val="00FB4109"/>
    <w:rsid w:val="00FB7AD1"/>
    <w:rsid w:val="00FC079A"/>
    <w:rsid w:val="00FC138C"/>
    <w:rsid w:val="00FC2A31"/>
    <w:rsid w:val="00FC316C"/>
    <w:rsid w:val="00FC3249"/>
    <w:rsid w:val="00FC447F"/>
    <w:rsid w:val="00FC44C7"/>
    <w:rsid w:val="00FC5A72"/>
    <w:rsid w:val="00FC7022"/>
    <w:rsid w:val="00FC70A9"/>
    <w:rsid w:val="00FC7356"/>
    <w:rsid w:val="00FC746B"/>
    <w:rsid w:val="00FC7FED"/>
    <w:rsid w:val="00FD044D"/>
    <w:rsid w:val="00FD07E7"/>
    <w:rsid w:val="00FD1F21"/>
    <w:rsid w:val="00FD2B79"/>
    <w:rsid w:val="00FD2E5F"/>
    <w:rsid w:val="00FD2F2E"/>
    <w:rsid w:val="00FD3946"/>
    <w:rsid w:val="00FD3B67"/>
    <w:rsid w:val="00FD5255"/>
    <w:rsid w:val="00FD533E"/>
    <w:rsid w:val="00FE12BB"/>
    <w:rsid w:val="00FE15E8"/>
    <w:rsid w:val="00FE162E"/>
    <w:rsid w:val="00FE30CC"/>
    <w:rsid w:val="00FE355E"/>
    <w:rsid w:val="00FE55AD"/>
    <w:rsid w:val="00FE5F9B"/>
    <w:rsid w:val="00FE6A68"/>
    <w:rsid w:val="00FE6A70"/>
    <w:rsid w:val="00FF08EC"/>
    <w:rsid w:val="00FF0C4D"/>
    <w:rsid w:val="00FF1134"/>
    <w:rsid w:val="00FF16C0"/>
    <w:rsid w:val="00FF1988"/>
    <w:rsid w:val="00FF1A3C"/>
    <w:rsid w:val="00FF2D14"/>
    <w:rsid w:val="00FF3268"/>
    <w:rsid w:val="00FF558C"/>
    <w:rsid w:val="00FF584B"/>
    <w:rsid w:val="00FF5A13"/>
    <w:rsid w:val="00FF5B44"/>
    <w:rsid w:val="00FF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gray">
      <v:stroke dashstyle="dash" color="gray"/>
      <v:textbox inset="5.85pt,.7pt,5.85pt,.7pt"/>
    </o:shapedefaults>
    <o:shapelayout v:ext="edit">
      <o:idmap v:ext="edit" data="2"/>
    </o:shapelayout>
  </w:shapeDefaults>
  <w:decimalSymbol w:val="."/>
  <w:listSeparator w:val=","/>
  <w14:docId w14:val="51B317DA"/>
  <w15:chartTrackingRefBased/>
  <w15:docId w15:val="{48B4C026-DCC6-46BC-B2D8-435690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5B14"/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01"/>
    </w:pPr>
    <w:rPr>
      <w:rFonts w:ascii="HG丸ｺﾞｼｯｸM-PRO"/>
      <w:sz w:val="22"/>
    </w:rPr>
  </w:style>
  <w:style w:type="paragraph" w:styleId="a4">
    <w:name w:val="Body Text"/>
    <w:basedOn w:val="a"/>
    <w:rPr>
      <w:sz w:val="20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0"/>
    </w:rPr>
  </w:style>
  <w:style w:type="paragraph" w:styleId="a7">
    <w:name w:val="Closing"/>
    <w:basedOn w:val="a"/>
    <w:link w:val="a8"/>
    <w:uiPriority w:val="99"/>
    <w:rsid w:val="00662EC0"/>
    <w:pPr>
      <w:jc w:val="right"/>
    </w:pPr>
    <w:rPr>
      <w:rFonts w:ascii="ＭＳ Ｐ明朝" w:eastAsia="ＭＳ Ｐ明朝"/>
      <w:sz w:val="22"/>
    </w:rPr>
  </w:style>
  <w:style w:type="paragraph" w:styleId="2">
    <w:name w:val="Body Text 2"/>
    <w:basedOn w:val="a"/>
  </w:style>
  <w:style w:type="paragraph" w:styleId="3">
    <w:name w:val="Body Text 3"/>
    <w:basedOn w:val="a"/>
  </w:style>
  <w:style w:type="paragraph" w:styleId="20">
    <w:name w:val="Body Text Indent 2"/>
    <w:basedOn w:val="a"/>
    <w:pPr>
      <w:autoSpaceDE w:val="0"/>
      <w:autoSpaceDN w:val="0"/>
      <w:adjustRightInd w:val="0"/>
      <w:ind w:leftChars="218" w:left="482" w:firstLineChars="100" w:firstLine="241"/>
    </w:pPr>
    <w:rPr>
      <w:rFonts w:ascii="Times New Roman" w:hAnsi="Times New Roman"/>
      <w:kern w:val="0"/>
      <w:sz w:val="20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</w:style>
  <w:style w:type="character" w:styleId="ae">
    <w:name w:val="page number"/>
    <w:basedOn w:val="a0"/>
  </w:style>
  <w:style w:type="paragraph" w:styleId="af">
    <w:name w:val="Balloon Text"/>
    <w:basedOn w:val="a"/>
    <w:semiHidden/>
    <w:rsid w:val="00E05A77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uiPriority w:val="39"/>
    <w:rsid w:val="00845A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A7376B"/>
    <w:pPr>
      <w:ind w:leftChars="100" w:left="210" w:rightChars="123" w:right="258"/>
    </w:pPr>
    <w:rPr>
      <w:rFonts w:ascii="Century" w:eastAsia="HG丸ｺﾞｼｯｸM-PRO"/>
      <w:sz w:val="32"/>
      <w:szCs w:val="24"/>
    </w:rPr>
  </w:style>
  <w:style w:type="character" w:customStyle="1" w:styleId="ab">
    <w:name w:val="フッター (文字)"/>
    <w:link w:val="aa"/>
    <w:uiPriority w:val="99"/>
    <w:rsid w:val="00262749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D72D4B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結語 (文字)"/>
    <w:link w:val="a7"/>
    <w:uiPriority w:val="99"/>
    <w:rsid w:val="003D790A"/>
    <w:rPr>
      <w:rFonts w:ascii="ＭＳ Ｐ明朝" w:eastAsia="ＭＳ Ｐ明朝"/>
      <w:kern w:val="2"/>
      <w:sz w:val="22"/>
    </w:rPr>
  </w:style>
  <w:style w:type="paragraph" w:styleId="af2">
    <w:name w:val="List Paragraph"/>
    <w:basedOn w:val="a"/>
    <w:uiPriority w:val="34"/>
    <w:qFormat/>
    <w:rsid w:val="003D790A"/>
    <w:pPr>
      <w:ind w:leftChars="400" w:left="840"/>
    </w:pPr>
  </w:style>
  <w:style w:type="character" w:customStyle="1" w:styleId="a6">
    <w:name w:val="記 (文字)"/>
    <w:basedOn w:val="a0"/>
    <w:link w:val="a5"/>
    <w:uiPriority w:val="99"/>
    <w:rsid w:val="00D8650C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WS_OA212\Application%20Data\Microsoft\Templates\&#36215;&#26696;&#29992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B370B-DDE6-4E47-B544-DEFAEE22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起案用紙.dot</Template>
  <TotalTime>684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</vt:lpstr>
    </vt:vector>
  </TitlesOfParts>
  <Company>川内市役所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subject/>
  <dc:creator>村松満広</dc:creator>
  <cp:keywords/>
  <dc:description/>
  <cp:lastModifiedBy>濱田　啓太</cp:lastModifiedBy>
  <cp:revision>13</cp:revision>
  <cp:lastPrinted>2026-06-10T04:57:00Z</cp:lastPrinted>
  <dcterms:created xsi:type="dcterms:W3CDTF">2026-06-02T07:21:00Z</dcterms:created>
  <dcterms:modified xsi:type="dcterms:W3CDTF">2026-06-10T05:00:00Z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課名">
    <vt:lpwstr>【課名を入力】</vt:lpwstr>
  </property>
  <property fmtid="{D5CDD505-2E9C-101B-9397-08002B2CF9AE}" pid="3" name="係名">
    <vt:lpwstr>【係名を入力】</vt:lpwstr>
  </property>
  <property fmtid="{D5CDD505-2E9C-101B-9397-08002B2CF9AE}" pid="4" name="文書記号">
    <vt:lpwstr>■</vt:lpwstr>
  </property>
  <property fmtid="{D5CDD505-2E9C-101B-9397-08002B2CF9AE}" pid="5" name="文書番号">
    <vt:lpwstr>■■</vt:lpwstr>
  </property>
  <property fmtid="{D5CDD505-2E9C-101B-9397-08002B2CF9AE}" pid="6" name="起案日">
    <vt:lpwstr>平成■■年■■月■■日</vt:lpwstr>
  </property>
</Properties>
</file>