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BB80B" w14:textId="7DAC6BCE" w:rsidR="00276669" w:rsidRPr="00360D2F" w:rsidRDefault="00BE1F39" w:rsidP="00360D2F">
      <w:pPr>
        <w:pStyle w:val="a7"/>
        <w:tabs>
          <w:tab w:val="left" w:pos="8595"/>
        </w:tabs>
        <w:ind w:rightChars="-38" w:right="-77"/>
        <w:jc w:val="left"/>
        <w:rPr>
          <w:rFonts w:hAnsi="ＭＳ 明朝"/>
        </w:rPr>
      </w:pPr>
      <w:r w:rsidRPr="00D21BBF">
        <w:rPr>
          <w:rFonts w:hint="eastAsia"/>
          <w:szCs w:val="22"/>
        </w:rPr>
        <w:t xml:space="preserve">　</w:t>
      </w:r>
      <w:r w:rsidR="00276669" w:rsidRPr="00D21BBF">
        <w:rPr>
          <w:rFonts w:hint="eastAsia"/>
          <w:szCs w:val="22"/>
        </w:rPr>
        <w:t>様式２</w:t>
      </w:r>
      <w:r w:rsidR="00492929" w:rsidRPr="00D21BBF">
        <w:rPr>
          <w:rFonts w:hint="eastAsia"/>
          <w:szCs w:val="22"/>
        </w:rPr>
        <w:t>－２</w:t>
      </w:r>
    </w:p>
    <w:p w14:paraId="63A04181" w14:textId="77777777" w:rsidR="00B726B9" w:rsidRPr="001A12E6" w:rsidRDefault="00B726B9" w:rsidP="00B726B9">
      <w:pPr>
        <w:spacing w:line="400" w:lineRule="exact"/>
        <w:ind w:leftChars="12" w:left="151" w:hangingChars="36" w:hanging="127"/>
        <w:jc w:val="center"/>
        <w:rPr>
          <w:sz w:val="36"/>
          <w:szCs w:val="36"/>
        </w:rPr>
      </w:pPr>
      <w:r w:rsidRPr="001A12E6">
        <w:rPr>
          <w:rFonts w:hint="eastAsia"/>
          <w:sz w:val="36"/>
          <w:szCs w:val="36"/>
        </w:rPr>
        <w:t>役員</w:t>
      </w:r>
      <w:r w:rsidR="0057316E" w:rsidRPr="001A12E6">
        <w:rPr>
          <w:rFonts w:hint="eastAsia"/>
          <w:sz w:val="36"/>
          <w:szCs w:val="36"/>
        </w:rPr>
        <w:t>等</w:t>
      </w:r>
      <w:r w:rsidRPr="001A12E6">
        <w:rPr>
          <w:rFonts w:hint="eastAsia"/>
          <w:sz w:val="36"/>
          <w:szCs w:val="36"/>
        </w:rPr>
        <w:t>名簿</w:t>
      </w:r>
    </w:p>
    <w:p w14:paraId="7678E05D" w14:textId="77777777" w:rsidR="001A12E6" w:rsidRDefault="001A12E6" w:rsidP="00B726B9">
      <w:pPr>
        <w:spacing w:line="400" w:lineRule="exact"/>
        <w:ind w:leftChars="12" w:left="136" w:hangingChars="36" w:hanging="112"/>
        <w:jc w:val="center"/>
        <w:rPr>
          <w:sz w:val="32"/>
          <w:szCs w:val="32"/>
        </w:rPr>
      </w:pPr>
    </w:p>
    <w:tbl>
      <w:tblPr>
        <w:tblStyle w:val="af0"/>
        <w:tblW w:w="0" w:type="auto"/>
        <w:tblInd w:w="491" w:type="dxa"/>
        <w:tblLook w:val="04A0" w:firstRow="1" w:lastRow="0" w:firstColumn="1" w:lastColumn="0" w:noHBand="0" w:noVBand="1"/>
      </w:tblPr>
      <w:tblGrid>
        <w:gridCol w:w="1914"/>
        <w:gridCol w:w="3544"/>
        <w:gridCol w:w="2977"/>
      </w:tblGrid>
      <w:tr w:rsidR="00B726B9" w14:paraId="38186A73" w14:textId="77777777" w:rsidTr="00A13A69">
        <w:trPr>
          <w:trHeight w:val="752"/>
        </w:trPr>
        <w:tc>
          <w:tcPr>
            <w:tcW w:w="1914" w:type="dxa"/>
            <w:vAlign w:val="center"/>
          </w:tcPr>
          <w:p w14:paraId="15FDE4F5" w14:textId="77777777" w:rsidR="00B726B9" w:rsidRDefault="00B726B9" w:rsidP="00AB6ADA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【商号・名称】</w:t>
            </w:r>
          </w:p>
        </w:tc>
        <w:tc>
          <w:tcPr>
            <w:tcW w:w="3544" w:type="dxa"/>
            <w:vAlign w:val="center"/>
          </w:tcPr>
          <w:p w14:paraId="48453E7B" w14:textId="77777777" w:rsidR="00B726B9" w:rsidRDefault="00B726B9" w:rsidP="00420331">
            <w:pPr>
              <w:spacing w:line="400" w:lineRule="exact"/>
              <w:jc w:val="left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237AC65C" w14:textId="0D2F0038" w:rsidR="00B726B9" w:rsidRDefault="00B726B9" w:rsidP="00AB6ADA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令和　</w:t>
            </w:r>
            <w:r w:rsidR="00BF1A0D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年</w:t>
            </w:r>
            <w:r w:rsidR="00BF1A0D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月</w:t>
            </w:r>
            <w:r w:rsidR="00BF1A0D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日現在</w:t>
            </w:r>
          </w:p>
        </w:tc>
      </w:tr>
    </w:tbl>
    <w:p w14:paraId="1BB88C01" w14:textId="77777777" w:rsidR="00B726B9" w:rsidRDefault="00B726B9" w:rsidP="00B726B9">
      <w:pPr>
        <w:spacing w:line="400" w:lineRule="exact"/>
        <w:ind w:leftChars="12" w:left="473" w:hangingChars="222" w:hanging="449"/>
        <w:rPr>
          <w:szCs w:val="21"/>
        </w:rPr>
      </w:pPr>
    </w:p>
    <w:tbl>
      <w:tblPr>
        <w:tblStyle w:val="af0"/>
        <w:tblW w:w="0" w:type="auto"/>
        <w:tblInd w:w="491" w:type="dxa"/>
        <w:tblLook w:val="04A0" w:firstRow="1" w:lastRow="0" w:firstColumn="1" w:lastColumn="0" w:noHBand="0" w:noVBand="1"/>
      </w:tblPr>
      <w:tblGrid>
        <w:gridCol w:w="1599"/>
        <w:gridCol w:w="1601"/>
        <w:gridCol w:w="982"/>
        <w:gridCol w:w="1276"/>
        <w:gridCol w:w="2977"/>
      </w:tblGrid>
      <w:tr w:rsidR="00B726B9" w14:paraId="4160AC70" w14:textId="77777777" w:rsidTr="00A13A69">
        <w:trPr>
          <w:trHeight w:val="573"/>
        </w:trPr>
        <w:tc>
          <w:tcPr>
            <w:tcW w:w="1599" w:type="dxa"/>
            <w:vAlign w:val="center"/>
          </w:tcPr>
          <w:p w14:paraId="11DFCE1E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役職名</w:t>
            </w:r>
          </w:p>
        </w:tc>
        <w:tc>
          <w:tcPr>
            <w:tcW w:w="1601" w:type="dxa"/>
            <w:vAlign w:val="center"/>
          </w:tcPr>
          <w:p w14:paraId="51F320E0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（ふりがな）</w:t>
            </w:r>
          </w:p>
          <w:p w14:paraId="77411241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　名</w:t>
            </w:r>
          </w:p>
        </w:tc>
        <w:tc>
          <w:tcPr>
            <w:tcW w:w="982" w:type="dxa"/>
            <w:vAlign w:val="center"/>
          </w:tcPr>
          <w:p w14:paraId="16664280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　別</w:t>
            </w:r>
          </w:p>
        </w:tc>
        <w:tc>
          <w:tcPr>
            <w:tcW w:w="1276" w:type="dxa"/>
            <w:vAlign w:val="center"/>
          </w:tcPr>
          <w:p w14:paraId="6C11D7C7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</w:tc>
        <w:tc>
          <w:tcPr>
            <w:tcW w:w="2977" w:type="dxa"/>
            <w:vAlign w:val="center"/>
          </w:tcPr>
          <w:p w14:paraId="038FDEBD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　　　　　所</w:t>
            </w:r>
          </w:p>
        </w:tc>
      </w:tr>
      <w:tr w:rsidR="00B726B9" w14:paraId="64BBCCF8" w14:textId="77777777" w:rsidTr="00A13A69">
        <w:trPr>
          <w:trHeight w:val="311"/>
        </w:trPr>
        <w:tc>
          <w:tcPr>
            <w:tcW w:w="1599" w:type="dxa"/>
            <w:vMerge w:val="restart"/>
            <w:vAlign w:val="center"/>
          </w:tcPr>
          <w:p w14:paraId="34C40BDF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《記入例》</w:t>
            </w:r>
          </w:p>
          <w:p w14:paraId="600832EA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代表取締役</w:t>
            </w:r>
          </w:p>
        </w:tc>
        <w:tc>
          <w:tcPr>
            <w:tcW w:w="1601" w:type="dxa"/>
            <w:vAlign w:val="center"/>
          </w:tcPr>
          <w:p w14:paraId="35963119" w14:textId="77777777" w:rsidR="00B726B9" w:rsidRPr="001A12E6" w:rsidRDefault="00B726B9" w:rsidP="00420331">
            <w:pPr>
              <w:spacing w:line="400" w:lineRule="exact"/>
              <w:jc w:val="center"/>
              <w:rPr>
                <w:sz w:val="18"/>
                <w:szCs w:val="18"/>
              </w:rPr>
            </w:pPr>
            <w:r w:rsidRPr="001A12E6">
              <w:rPr>
                <w:rFonts w:hint="eastAsia"/>
                <w:sz w:val="18"/>
                <w:szCs w:val="18"/>
              </w:rPr>
              <w:t>せんだい　たろう</w:t>
            </w:r>
          </w:p>
        </w:tc>
        <w:tc>
          <w:tcPr>
            <w:tcW w:w="982" w:type="dxa"/>
            <w:vMerge w:val="restart"/>
            <w:vAlign w:val="center"/>
          </w:tcPr>
          <w:p w14:paraId="5DE649BF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</w:t>
            </w:r>
          </w:p>
        </w:tc>
        <w:tc>
          <w:tcPr>
            <w:tcW w:w="1276" w:type="dxa"/>
            <w:vMerge w:val="restart"/>
            <w:vAlign w:val="center"/>
          </w:tcPr>
          <w:p w14:paraId="66A81108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S</w:t>
            </w:r>
            <w:r>
              <w:rPr>
                <w:szCs w:val="21"/>
              </w:rPr>
              <w:t>38.10.10</w:t>
            </w:r>
          </w:p>
        </w:tc>
        <w:tc>
          <w:tcPr>
            <w:tcW w:w="2977" w:type="dxa"/>
            <w:vMerge w:val="restart"/>
            <w:vAlign w:val="center"/>
          </w:tcPr>
          <w:p w14:paraId="58A24848" w14:textId="77777777" w:rsidR="00B726B9" w:rsidRPr="001A12E6" w:rsidRDefault="00B726B9" w:rsidP="001A12E6">
            <w:pPr>
              <w:spacing w:line="400" w:lineRule="exact"/>
              <w:jc w:val="left"/>
              <w:rPr>
                <w:sz w:val="18"/>
                <w:szCs w:val="18"/>
              </w:rPr>
            </w:pPr>
            <w:r w:rsidRPr="001A12E6">
              <w:rPr>
                <w:rFonts w:hint="eastAsia"/>
                <w:sz w:val="18"/>
                <w:szCs w:val="18"/>
              </w:rPr>
              <w:t>鹿児島県薩摩川内市神田町</w:t>
            </w:r>
            <w:r w:rsidRPr="001A12E6">
              <w:rPr>
                <w:sz w:val="18"/>
                <w:szCs w:val="18"/>
              </w:rPr>
              <w:t>3-22</w:t>
            </w:r>
          </w:p>
        </w:tc>
      </w:tr>
      <w:tr w:rsidR="00B726B9" w14:paraId="0771E629" w14:textId="77777777" w:rsidTr="00A13A69">
        <w:trPr>
          <w:trHeight w:val="475"/>
        </w:trPr>
        <w:tc>
          <w:tcPr>
            <w:tcW w:w="1599" w:type="dxa"/>
            <w:vMerge/>
            <w:vAlign w:val="center"/>
          </w:tcPr>
          <w:p w14:paraId="13B325A1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1" w:type="dxa"/>
            <w:vAlign w:val="center"/>
          </w:tcPr>
          <w:p w14:paraId="5AB75BAA" w14:textId="77777777" w:rsidR="00B726B9" w:rsidRPr="001A12E6" w:rsidRDefault="00B726B9" w:rsidP="00420331">
            <w:pPr>
              <w:spacing w:line="400" w:lineRule="exact"/>
              <w:jc w:val="center"/>
              <w:rPr>
                <w:sz w:val="20"/>
              </w:rPr>
            </w:pPr>
            <w:r w:rsidRPr="001A12E6">
              <w:rPr>
                <w:rFonts w:hint="eastAsia"/>
                <w:sz w:val="20"/>
              </w:rPr>
              <w:t>川内　太郎</w:t>
            </w:r>
          </w:p>
        </w:tc>
        <w:tc>
          <w:tcPr>
            <w:tcW w:w="982" w:type="dxa"/>
            <w:vMerge/>
            <w:vAlign w:val="center"/>
          </w:tcPr>
          <w:p w14:paraId="47448237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2A4462AE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977" w:type="dxa"/>
            <w:vMerge/>
            <w:vAlign w:val="center"/>
          </w:tcPr>
          <w:p w14:paraId="1C8A79DD" w14:textId="77777777" w:rsidR="00B726B9" w:rsidRPr="00F6418B" w:rsidRDefault="00B726B9" w:rsidP="00420331">
            <w:pPr>
              <w:spacing w:line="400" w:lineRule="exact"/>
              <w:jc w:val="center"/>
              <w:rPr>
                <w:sz w:val="16"/>
                <w:szCs w:val="16"/>
              </w:rPr>
            </w:pPr>
          </w:p>
        </w:tc>
      </w:tr>
      <w:tr w:rsidR="00B726B9" w14:paraId="71B36201" w14:textId="77777777" w:rsidTr="00A13A69">
        <w:trPr>
          <w:trHeight w:val="386"/>
        </w:trPr>
        <w:tc>
          <w:tcPr>
            <w:tcW w:w="1599" w:type="dxa"/>
            <w:vMerge w:val="restart"/>
            <w:vAlign w:val="center"/>
          </w:tcPr>
          <w:p w14:paraId="37976253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1" w:type="dxa"/>
            <w:vAlign w:val="center"/>
          </w:tcPr>
          <w:p w14:paraId="45A3E32B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982" w:type="dxa"/>
            <w:vMerge w:val="restart"/>
            <w:vAlign w:val="center"/>
          </w:tcPr>
          <w:p w14:paraId="3B4EBA5E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56508881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6A91AD54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B726B9" w14:paraId="4681EC51" w14:textId="77777777" w:rsidTr="00A13A69">
        <w:trPr>
          <w:trHeight w:val="394"/>
        </w:trPr>
        <w:tc>
          <w:tcPr>
            <w:tcW w:w="1599" w:type="dxa"/>
            <w:vMerge/>
            <w:vAlign w:val="center"/>
          </w:tcPr>
          <w:p w14:paraId="09C3AF30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1" w:type="dxa"/>
            <w:vAlign w:val="center"/>
          </w:tcPr>
          <w:p w14:paraId="33246A6D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982" w:type="dxa"/>
            <w:vMerge/>
            <w:vAlign w:val="center"/>
          </w:tcPr>
          <w:p w14:paraId="1713B4F6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6A120147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977" w:type="dxa"/>
            <w:vMerge/>
            <w:vAlign w:val="center"/>
          </w:tcPr>
          <w:p w14:paraId="4FC7FEAC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B726B9" w14:paraId="7598E022" w14:textId="77777777" w:rsidTr="00A13A69">
        <w:trPr>
          <w:trHeight w:val="359"/>
        </w:trPr>
        <w:tc>
          <w:tcPr>
            <w:tcW w:w="1599" w:type="dxa"/>
            <w:vMerge w:val="restart"/>
            <w:vAlign w:val="center"/>
          </w:tcPr>
          <w:p w14:paraId="0153C57B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1" w:type="dxa"/>
            <w:vAlign w:val="center"/>
          </w:tcPr>
          <w:p w14:paraId="05CBC24C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982" w:type="dxa"/>
            <w:vMerge w:val="restart"/>
            <w:vAlign w:val="center"/>
          </w:tcPr>
          <w:p w14:paraId="74E9A371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230167A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49DB1A9D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B726B9" w14:paraId="5DFC26C2" w14:textId="77777777" w:rsidTr="00A13A69">
        <w:trPr>
          <w:trHeight w:val="421"/>
        </w:trPr>
        <w:tc>
          <w:tcPr>
            <w:tcW w:w="1599" w:type="dxa"/>
            <w:vMerge/>
            <w:vAlign w:val="center"/>
          </w:tcPr>
          <w:p w14:paraId="04DB7629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1" w:type="dxa"/>
            <w:vAlign w:val="center"/>
          </w:tcPr>
          <w:p w14:paraId="7250B578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982" w:type="dxa"/>
            <w:vMerge/>
            <w:vAlign w:val="center"/>
          </w:tcPr>
          <w:p w14:paraId="1D4EADBD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6E6BE9EC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977" w:type="dxa"/>
            <w:vMerge/>
            <w:vAlign w:val="center"/>
          </w:tcPr>
          <w:p w14:paraId="3CFA00C4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B726B9" w14:paraId="622FDCED" w14:textId="77777777" w:rsidTr="00A13A69">
        <w:trPr>
          <w:trHeight w:val="407"/>
        </w:trPr>
        <w:tc>
          <w:tcPr>
            <w:tcW w:w="1599" w:type="dxa"/>
            <w:vMerge w:val="restart"/>
            <w:vAlign w:val="center"/>
          </w:tcPr>
          <w:p w14:paraId="2D67CC3A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1" w:type="dxa"/>
            <w:vAlign w:val="center"/>
          </w:tcPr>
          <w:p w14:paraId="02128831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982" w:type="dxa"/>
            <w:vMerge w:val="restart"/>
            <w:vAlign w:val="center"/>
          </w:tcPr>
          <w:p w14:paraId="1BFF7F58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33C507A6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28C32A05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B726B9" w14:paraId="4FA0BE47" w14:textId="77777777" w:rsidTr="00A13A69">
        <w:trPr>
          <w:trHeight w:val="373"/>
        </w:trPr>
        <w:tc>
          <w:tcPr>
            <w:tcW w:w="1599" w:type="dxa"/>
            <w:vMerge/>
            <w:vAlign w:val="center"/>
          </w:tcPr>
          <w:p w14:paraId="613B6B81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1" w:type="dxa"/>
            <w:vAlign w:val="center"/>
          </w:tcPr>
          <w:p w14:paraId="3F9813EC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982" w:type="dxa"/>
            <w:vMerge/>
            <w:vAlign w:val="center"/>
          </w:tcPr>
          <w:p w14:paraId="48411954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04758822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977" w:type="dxa"/>
            <w:vMerge/>
            <w:vAlign w:val="center"/>
          </w:tcPr>
          <w:p w14:paraId="2BF420F2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B726B9" w14:paraId="4B88B82D" w14:textId="77777777" w:rsidTr="00A13A69">
        <w:trPr>
          <w:trHeight w:val="372"/>
        </w:trPr>
        <w:tc>
          <w:tcPr>
            <w:tcW w:w="1599" w:type="dxa"/>
            <w:vMerge w:val="restart"/>
            <w:vAlign w:val="center"/>
          </w:tcPr>
          <w:p w14:paraId="64B085E1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1" w:type="dxa"/>
            <w:vAlign w:val="center"/>
          </w:tcPr>
          <w:p w14:paraId="630CEBA4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982" w:type="dxa"/>
            <w:vMerge w:val="restart"/>
            <w:vAlign w:val="center"/>
          </w:tcPr>
          <w:p w14:paraId="01B8E9CB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2DEDC3D9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157F3108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B726B9" w14:paraId="2D0636B4" w14:textId="77777777" w:rsidTr="00A13A69">
        <w:trPr>
          <w:trHeight w:val="408"/>
        </w:trPr>
        <w:tc>
          <w:tcPr>
            <w:tcW w:w="1599" w:type="dxa"/>
            <w:vMerge/>
            <w:vAlign w:val="center"/>
          </w:tcPr>
          <w:p w14:paraId="570E7FFF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1" w:type="dxa"/>
            <w:vAlign w:val="center"/>
          </w:tcPr>
          <w:p w14:paraId="625137D2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982" w:type="dxa"/>
            <w:vMerge/>
            <w:vAlign w:val="center"/>
          </w:tcPr>
          <w:p w14:paraId="60D7597D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40910752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977" w:type="dxa"/>
            <w:vMerge/>
            <w:vAlign w:val="center"/>
          </w:tcPr>
          <w:p w14:paraId="16D2B8BF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B726B9" w14:paraId="6BE0603B" w14:textId="77777777" w:rsidTr="00A13A69">
        <w:trPr>
          <w:trHeight w:val="461"/>
        </w:trPr>
        <w:tc>
          <w:tcPr>
            <w:tcW w:w="1599" w:type="dxa"/>
            <w:vMerge w:val="restart"/>
            <w:vAlign w:val="center"/>
          </w:tcPr>
          <w:p w14:paraId="626D5D86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1" w:type="dxa"/>
            <w:vAlign w:val="center"/>
          </w:tcPr>
          <w:p w14:paraId="18A9B81F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982" w:type="dxa"/>
            <w:vMerge w:val="restart"/>
            <w:vAlign w:val="center"/>
          </w:tcPr>
          <w:p w14:paraId="420939F4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7701246C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01DF3AD3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B726B9" w14:paraId="5088B53C" w14:textId="77777777" w:rsidTr="00A13A69">
        <w:trPr>
          <w:trHeight w:val="319"/>
        </w:trPr>
        <w:tc>
          <w:tcPr>
            <w:tcW w:w="1599" w:type="dxa"/>
            <w:vMerge/>
            <w:vAlign w:val="center"/>
          </w:tcPr>
          <w:p w14:paraId="19D89E64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1" w:type="dxa"/>
            <w:vAlign w:val="center"/>
          </w:tcPr>
          <w:p w14:paraId="26411C8D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982" w:type="dxa"/>
            <w:vMerge/>
            <w:vAlign w:val="center"/>
          </w:tcPr>
          <w:p w14:paraId="2AF105DF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7B7AFBC6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977" w:type="dxa"/>
            <w:vMerge/>
            <w:vAlign w:val="center"/>
          </w:tcPr>
          <w:p w14:paraId="3819CAE0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B726B9" w14:paraId="478E9131" w14:textId="77777777" w:rsidTr="00A13A69">
        <w:trPr>
          <w:trHeight w:val="448"/>
        </w:trPr>
        <w:tc>
          <w:tcPr>
            <w:tcW w:w="1599" w:type="dxa"/>
            <w:vMerge w:val="restart"/>
            <w:vAlign w:val="center"/>
          </w:tcPr>
          <w:p w14:paraId="279DB20A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1" w:type="dxa"/>
            <w:vAlign w:val="center"/>
          </w:tcPr>
          <w:p w14:paraId="67C3EB0B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982" w:type="dxa"/>
            <w:vMerge w:val="restart"/>
            <w:vAlign w:val="center"/>
          </w:tcPr>
          <w:p w14:paraId="621CF4CA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BE7C386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5544B2DC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B726B9" w14:paraId="1EC93A77" w14:textId="77777777" w:rsidTr="00A13A69">
        <w:trPr>
          <w:trHeight w:val="340"/>
        </w:trPr>
        <w:tc>
          <w:tcPr>
            <w:tcW w:w="1599" w:type="dxa"/>
            <w:vMerge/>
            <w:vAlign w:val="center"/>
          </w:tcPr>
          <w:p w14:paraId="4364D486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1" w:type="dxa"/>
            <w:vAlign w:val="center"/>
          </w:tcPr>
          <w:p w14:paraId="0E39FCB6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982" w:type="dxa"/>
            <w:vMerge/>
            <w:vAlign w:val="center"/>
          </w:tcPr>
          <w:p w14:paraId="61A09866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6903696D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977" w:type="dxa"/>
            <w:vMerge/>
            <w:vAlign w:val="center"/>
          </w:tcPr>
          <w:p w14:paraId="42F07BC6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B726B9" w14:paraId="1C4DC386" w14:textId="77777777" w:rsidTr="00A13A69">
        <w:trPr>
          <w:trHeight w:val="434"/>
        </w:trPr>
        <w:tc>
          <w:tcPr>
            <w:tcW w:w="1599" w:type="dxa"/>
            <w:vMerge w:val="restart"/>
            <w:vAlign w:val="center"/>
          </w:tcPr>
          <w:p w14:paraId="28D4B169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1" w:type="dxa"/>
            <w:vAlign w:val="center"/>
          </w:tcPr>
          <w:p w14:paraId="02A6DC3E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982" w:type="dxa"/>
            <w:vMerge w:val="restart"/>
            <w:vAlign w:val="center"/>
          </w:tcPr>
          <w:p w14:paraId="565BFADB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21B39694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01A46F48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B726B9" w14:paraId="2B4B420B" w14:textId="77777777" w:rsidTr="00A13A69">
        <w:trPr>
          <w:trHeight w:val="353"/>
        </w:trPr>
        <w:tc>
          <w:tcPr>
            <w:tcW w:w="1599" w:type="dxa"/>
            <w:vMerge/>
            <w:vAlign w:val="center"/>
          </w:tcPr>
          <w:p w14:paraId="6E529F27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1" w:type="dxa"/>
            <w:vAlign w:val="center"/>
          </w:tcPr>
          <w:p w14:paraId="72B09EB4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982" w:type="dxa"/>
            <w:vMerge/>
            <w:vAlign w:val="center"/>
          </w:tcPr>
          <w:p w14:paraId="7CC54776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3753859C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977" w:type="dxa"/>
            <w:vMerge/>
            <w:vAlign w:val="center"/>
          </w:tcPr>
          <w:p w14:paraId="1A39825F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B726B9" w14:paraId="21D2F859" w14:textId="77777777" w:rsidTr="00A13A69">
        <w:trPr>
          <w:trHeight w:val="448"/>
        </w:trPr>
        <w:tc>
          <w:tcPr>
            <w:tcW w:w="1599" w:type="dxa"/>
            <w:vMerge w:val="restart"/>
            <w:vAlign w:val="center"/>
          </w:tcPr>
          <w:p w14:paraId="01315713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1" w:type="dxa"/>
            <w:vAlign w:val="center"/>
          </w:tcPr>
          <w:p w14:paraId="5CE6146B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982" w:type="dxa"/>
            <w:vMerge w:val="restart"/>
            <w:vAlign w:val="center"/>
          </w:tcPr>
          <w:p w14:paraId="01AA46A3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7C647A28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35AF5169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B726B9" w14:paraId="03447CED" w14:textId="77777777" w:rsidTr="00A13A69">
        <w:trPr>
          <w:trHeight w:val="332"/>
        </w:trPr>
        <w:tc>
          <w:tcPr>
            <w:tcW w:w="1599" w:type="dxa"/>
            <w:vMerge/>
            <w:vAlign w:val="center"/>
          </w:tcPr>
          <w:p w14:paraId="358E2195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1" w:type="dxa"/>
            <w:vAlign w:val="center"/>
          </w:tcPr>
          <w:p w14:paraId="28AB3443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982" w:type="dxa"/>
            <w:vMerge/>
            <w:vAlign w:val="center"/>
          </w:tcPr>
          <w:p w14:paraId="4B00ADBB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7415AC08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977" w:type="dxa"/>
            <w:vMerge/>
            <w:vAlign w:val="center"/>
          </w:tcPr>
          <w:p w14:paraId="7E75AB95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B726B9" w14:paraId="0CF73F11" w14:textId="77777777" w:rsidTr="00A13A69">
        <w:trPr>
          <w:trHeight w:val="332"/>
        </w:trPr>
        <w:tc>
          <w:tcPr>
            <w:tcW w:w="1599" w:type="dxa"/>
            <w:vMerge w:val="restart"/>
            <w:vAlign w:val="center"/>
          </w:tcPr>
          <w:p w14:paraId="75794512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1" w:type="dxa"/>
            <w:vAlign w:val="center"/>
          </w:tcPr>
          <w:p w14:paraId="485BAD7D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982" w:type="dxa"/>
            <w:vMerge w:val="restart"/>
            <w:vAlign w:val="center"/>
          </w:tcPr>
          <w:p w14:paraId="001B7F30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39EB01B2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07ACD86B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B726B9" w14:paraId="2953CB1A" w14:textId="77777777" w:rsidTr="00A13A69">
        <w:trPr>
          <w:trHeight w:val="448"/>
        </w:trPr>
        <w:tc>
          <w:tcPr>
            <w:tcW w:w="1599" w:type="dxa"/>
            <w:vMerge/>
            <w:vAlign w:val="center"/>
          </w:tcPr>
          <w:p w14:paraId="043B1984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1" w:type="dxa"/>
            <w:vAlign w:val="center"/>
          </w:tcPr>
          <w:p w14:paraId="6A4E821E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982" w:type="dxa"/>
            <w:vMerge/>
            <w:vAlign w:val="center"/>
          </w:tcPr>
          <w:p w14:paraId="60E29655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6FAE281F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977" w:type="dxa"/>
            <w:vMerge/>
            <w:vAlign w:val="center"/>
          </w:tcPr>
          <w:p w14:paraId="07462706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B726B9" w14:paraId="290A49F0" w14:textId="77777777" w:rsidTr="00A13A69">
        <w:trPr>
          <w:trHeight w:val="448"/>
        </w:trPr>
        <w:tc>
          <w:tcPr>
            <w:tcW w:w="1599" w:type="dxa"/>
            <w:vMerge w:val="restart"/>
            <w:vAlign w:val="center"/>
          </w:tcPr>
          <w:p w14:paraId="0EA36796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1" w:type="dxa"/>
            <w:vAlign w:val="center"/>
          </w:tcPr>
          <w:p w14:paraId="2DC98F61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982" w:type="dxa"/>
            <w:vMerge w:val="restart"/>
            <w:vAlign w:val="center"/>
          </w:tcPr>
          <w:p w14:paraId="288E4452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74DFCD96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48DEDE7D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B726B9" w14:paraId="021CCFA5" w14:textId="77777777" w:rsidTr="00A13A69">
        <w:trPr>
          <w:trHeight w:val="332"/>
        </w:trPr>
        <w:tc>
          <w:tcPr>
            <w:tcW w:w="1599" w:type="dxa"/>
            <w:vMerge/>
            <w:vAlign w:val="center"/>
          </w:tcPr>
          <w:p w14:paraId="0AC33E94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1" w:type="dxa"/>
            <w:vAlign w:val="center"/>
          </w:tcPr>
          <w:p w14:paraId="7F4464B1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982" w:type="dxa"/>
            <w:vMerge/>
            <w:vAlign w:val="center"/>
          </w:tcPr>
          <w:p w14:paraId="7DD7CB97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5AAA5245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977" w:type="dxa"/>
            <w:vMerge/>
            <w:vAlign w:val="center"/>
          </w:tcPr>
          <w:p w14:paraId="532308FE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B726B9" w14:paraId="27439D3C" w14:textId="77777777" w:rsidTr="00A13A69">
        <w:trPr>
          <w:trHeight w:val="386"/>
        </w:trPr>
        <w:tc>
          <w:tcPr>
            <w:tcW w:w="1599" w:type="dxa"/>
            <w:vMerge w:val="restart"/>
            <w:vAlign w:val="center"/>
          </w:tcPr>
          <w:p w14:paraId="2656987A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1" w:type="dxa"/>
            <w:vAlign w:val="center"/>
          </w:tcPr>
          <w:p w14:paraId="63244841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982" w:type="dxa"/>
            <w:vMerge w:val="restart"/>
            <w:vAlign w:val="center"/>
          </w:tcPr>
          <w:p w14:paraId="01F4BE7B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253C387F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12502261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B726B9" w14:paraId="6101BDA1" w14:textId="77777777" w:rsidTr="00A13A69">
        <w:trPr>
          <w:trHeight w:val="394"/>
        </w:trPr>
        <w:tc>
          <w:tcPr>
            <w:tcW w:w="1599" w:type="dxa"/>
            <w:vMerge/>
            <w:vAlign w:val="center"/>
          </w:tcPr>
          <w:p w14:paraId="67F3D0E6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1" w:type="dxa"/>
            <w:vAlign w:val="center"/>
          </w:tcPr>
          <w:p w14:paraId="0FA1FA0C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982" w:type="dxa"/>
            <w:vMerge/>
            <w:vAlign w:val="center"/>
          </w:tcPr>
          <w:p w14:paraId="540266D0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7B2F2C33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977" w:type="dxa"/>
            <w:vMerge/>
            <w:vAlign w:val="center"/>
          </w:tcPr>
          <w:p w14:paraId="5BBF9D48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B726B9" w14:paraId="2E957317" w14:textId="77777777" w:rsidTr="00A13A69">
        <w:trPr>
          <w:trHeight w:val="448"/>
        </w:trPr>
        <w:tc>
          <w:tcPr>
            <w:tcW w:w="1599" w:type="dxa"/>
            <w:vMerge w:val="restart"/>
            <w:vAlign w:val="center"/>
          </w:tcPr>
          <w:p w14:paraId="1AD4A79A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1" w:type="dxa"/>
            <w:vAlign w:val="center"/>
          </w:tcPr>
          <w:p w14:paraId="6B2E77D0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982" w:type="dxa"/>
            <w:vMerge w:val="restart"/>
            <w:vAlign w:val="center"/>
          </w:tcPr>
          <w:p w14:paraId="70B76198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627E7F3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03FA2621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B726B9" w14:paraId="0FA73E2C" w14:textId="77777777" w:rsidTr="00A13A69">
        <w:trPr>
          <w:trHeight w:val="340"/>
        </w:trPr>
        <w:tc>
          <w:tcPr>
            <w:tcW w:w="1599" w:type="dxa"/>
            <w:vMerge/>
            <w:vAlign w:val="center"/>
          </w:tcPr>
          <w:p w14:paraId="366D0E8D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1" w:type="dxa"/>
            <w:vAlign w:val="center"/>
          </w:tcPr>
          <w:p w14:paraId="10D3FEDB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982" w:type="dxa"/>
            <w:vMerge/>
            <w:vAlign w:val="center"/>
          </w:tcPr>
          <w:p w14:paraId="2FE4E3E9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7B083F00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977" w:type="dxa"/>
            <w:vMerge/>
            <w:vAlign w:val="center"/>
          </w:tcPr>
          <w:p w14:paraId="0665EFA5" w14:textId="77777777" w:rsidR="00B726B9" w:rsidRDefault="00B726B9" w:rsidP="00420331">
            <w:pPr>
              <w:spacing w:line="400" w:lineRule="exact"/>
              <w:jc w:val="center"/>
              <w:rPr>
                <w:szCs w:val="21"/>
              </w:rPr>
            </w:pPr>
          </w:p>
        </w:tc>
      </w:tr>
    </w:tbl>
    <w:p w14:paraId="1E08DE6D" w14:textId="77777777" w:rsidR="00B726B9" w:rsidRDefault="00B726B9" w:rsidP="00B93D5F">
      <w:pPr>
        <w:spacing w:line="240" w:lineRule="exact"/>
        <w:ind w:leftChars="12" w:left="473" w:hangingChars="222" w:hanging="449"/>
        <w:rPr>
          <w:szCs w:val="21"/>
        </w:rPr>
      </w:pPr>
    </w:p>
    <w:p w14:paraId="3A58F441" w14:textId="77777777" w:rsidR="00B93D5F" w:rsidRPr="0025194F" w:rsidRDefault="00B93D5F" w:rsidP="00B93D5F">
      <w:pPr>
        <w:spacing w:line="240" w:lineRule="exact"/>
        <w:ind w:leftChars="12" w:left="473" w:hangingChars="222" w:hanging="449"/>
        <w:rPr>
          <w:szCs w:val="21"/>
        </w:rPr>
      </w:pPr>
    </w:p>
    <w:p w14:paraId="0804AF9C" w14:textId="6FCA6B37" w:rsidR="003F1851" w:rsidRPr="00C40965" w:rsidRDefault="003F1851" w:rsidP="0072144C">
      <w:pPr>
        <w:rPr>
          <w:rFonts w:hAnsi="ＭＳ 明朝"/>
        </w:rPr>
      </w:pPr>
    </w:p>
    <w:sectPr w:rsidR="003F1851" w:rsidRPr="00C40965" w:rsidSect="00FC2A31">
      <w:pgSz w:w="11906" w:h="16838" w:code="9"/>
      <w:pgMar w:top="1134" w:right="1304" w:bottom="454" w:left="1304" w:header="851" w:footer="851" w:gutter="0"/>
      <w:pgNumType w:start="0" w:chapStyle="1"/>
      <w:cols w:space="425"/>
      <w:titlePg/>
      <w:docGrid w:type="linesAndChars" w:linePitch="322" w:charSpace="-16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A0D61" w14:textId="77777777" w:rsidR="0044083E" w:rsidRDefault="0044083E">
      <w:r>
        <w:separator/>
      </w:r>
    </w:p>
  </w:endnote>
  <w:endnote w:type="continuationSeparator" w:id="0">
    <w:p w14:paraId="74A2B38D" w14:textId="77777777" w:rsidR="0044083E" w:rsidRDefault="00440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5EE36" w14:textId="77777777" w:rsidR="0044083E" w:rsidRDefault="0044083E">
      <w:r>
        <w:separator/>
      </w:r>
    </w:p>
  </w:footnote>
  <w:footnote w:type="continuationSeparator" w:id="0">
    <w:p w14:paraId="61132DE5" w14:textId="77777777" w:rsidR="0044083E" w:rsidRDefault="00440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7687D"/>
    <w:multiLevelType w:val="hybridMultilevel"/>
    <w:tmpl w:val="25DCC186"/>
    <w:lvl w:ilvl="0" w:tplc="63588B0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CC935FF"/>
    <w:multiLevelType w:val="hybridMultilevel"/>
    <w:tmpl w:val="42C4D252"/>
    <w:lvl w:ilvl="0" w:tplc="2FA07F12">
      <w:start w:val="5"/>
      <w:numFmt w:val="bullet"/>
      <w:lvlText w:val="・"/>
      <w:lvlJc w:val="left"/>
      <w:pPr>
        <w:tabs>
          <w:tab w:val="num" w:pos="1113"/>
        </w:tabs>
        <w:ind w:left="11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93"/>
        </w:tabs>
        <w:ind w:left="15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13"/>
        </w:tabs>
        <w:ind w:left="20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3"/>
        </w:tabs>
        <w:ind w:left="24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53"/>
        </w:tabs>
        <w:ind w:left="28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73"/>
        </w:tabs>
        <w:ind w:left="32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93"/>
        </w:tabs>
        <w:ind w:left="36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13"/>
        </w:tabs>
        <w:ind w:left="41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33"/>
        </w:tabs>
        <w:ind w:left="4533" w:hanging="420"/>
      </w:pPr>
      <w:rPr>
        <w:rFonts w:ascii="Wingdings" w:hAnsi="Wingdings" w:hint="default"/>
      </w:rPr>
    </w:lvl>
  </w:abstractNum>
  <w:abstractNum w:abstractNumId="2" w15:restartNumberingAfterBreak="0">
    <w:nsid w:val="0E3369AE"/>
    <w:multiLevelType w:val="hybridMultilevel"/>
    <w:tmpl w:val="3FAAC52C"/>
    <w:lvl w:ilvl="0" w:tplc="04A6D614">
      <w:start w:val="3"/>
      <w:numFmt w:val="bullet"/>
      <w:lvlText w:val="・"/>
      <w:lvlJc w:val="left"/>
      <w:pPr>
        <w:tabs>
          <w:tab w:val="num" w:pos="1113"/>
        </w:tabs>
        <w:ind w:left="11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93"/>
        </w:tabs>
        <w:ind w:left="15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13"/>
        </w:tabs>
        <w:ind w:left="20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3"/>
        </w:tabs>
        <w:ind w:left="24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53"/>
        </w:tabs>
        <w:ind w:left="28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73"/>
        </w:tabs>
        <w:ind w:left="32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93"/>
        </w:tabs>
        <w:ind w:left="36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13"/>
        </w:tabs>
        <w:ind w:left="41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33"/>
        </w:tabs>
        <w:ind w:left="4533" w:hanging="420"/>
      </w:pPr>
      <w:rPr>
        <w:rFonts w:ascii="Wingdings" w:hAnsi="Wingdings" w:hint="default"/>
      </w:rPr>
    </w:lvl>
  </w:abstractNum>
  <w:abstractNum w:abstractNumId="3" w15:restartNumberingAfterBreak="0">
    <w:nsid w:val="13AF4ED3"/>
    <w:multiLevelType w:val="multilevel"/>
    <w:tmpl w:val="7F509490"/>
    <w:lvl w:ilvl="0">
      <w:start w:val="1"/>
      <w:numFmt w:val="bullet"/>
      <w:lvlText w:val=""/>
      <w:lvlJc w:val="left"/>
      <w:pPr>
        <w:tabs>
          <w:tab w:val="num" w:pos="1306"/>
        </w:tabs>
        <w:ind w:left="1306" w:hanging="42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tabs>
          <w:tab w:val="num" w:pos="1726"/>
        </w:tabs>
        <w:ind w:left="1726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2146"/>
        </w:tabs>
        <w:ind w:left="2146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566"/>
        </w:tabs>
        <w:ind w:left="2566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986"/>
        </w:tabs>
        <w:ind w:left="2986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406"/>
        </w:tabs>
        <w:ind w:left="3406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826"/>
        </w:tabs>
        <w:ind w:left="3826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4246"/>
        </w:tabs>
        <w:ind w:left="4246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666"/>
        </w:tabs>
        <w:ind w:left="4666" w:hanging="420"/>
      </w:pPr>
      <w:rPr>
        <w:rFonts w:ascii="Wingdings" w:hAnsi="Wingdings" w:hint="default"/>
      </w:rPr>
    </w:lvl>
  </w:abstractNum>
  <w:abstractNum w:abstractNumId="4" w15:restartNumberingAfterBreak="0">
    <w:nsid w:val="201E4D6D"/>
    <w:multiLevelType w:val="hybridMultilevel"/>
    <w:tmpl w:val="10E69410"/>
    <w:lvl w:ilvl="0" w:tplc="C5CE23D6">
      <w:start w:val="1"/>
      <w:numFmt w:val="decimalEnclosedParen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2232096B"/>
    <w:multiLevelType w:val="multilevel"/>
    <w:tmpl w:val="1FEE4414"/>
    <w:lvl w:ilvl="0">
      <w:start w:val="1"/>
      <w:numFmt w:val="bullet"/>
      <w:lvlText w:val=""/>
      <w:lvlJc w:val="left"/>
      <w:pPr>
        <w:tabs>
          <w:tab w:val="num" w:pos="1306"/>
        </w:tabs>
        <w:ind w:left="1306" w:hanging="42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tabs>
          <w:tab w:val="num" w:pos="1726"/>
        </w:tabs>
        <w:ind w:left="1726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2146"/>
        </w:tabs>
        <w:ind w:left="2146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566"/>
        </w:tabs>
        <w:ind w:left="2566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986"/>
        </w:tabs>
        <w:ind w:left="2986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406"/>
        </w:tabs>
        <w:ind w:left="3406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826"/>
        </w:tabs>
        <w:ind w:left="3826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4246"/>
        </w:tabs>
        <w:ind w:left="4246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666"/>
        </w:tabs>
        <w:ind w:left="4666" w:hanging="420"/>
      </w:pPr>
      <w:rPr>
        <w:rFonts w:ascii="Wingdings" w:hAnsi="Wingdings" w:hint="default"/>
      </w:rPr>
    </w:lvl>
  </w:abstractNum>
  <w:abstractNum w:abstractNumId="6" w15:restartNumberingAfterBreak="0">
    <w:nsid w:val="27A06BCA"/>
    <w:multiLevelType w:val="hybridMultilevel"/>
    <w:tmpl w:val="1E6C644C"/>
    <w:lvl w:ilvl="0" w:tplc="8140F47E">
      <w:numFmt w:val="bullet"/>
      <w:lvlText w:val="※"/>
      <w:lvlJc w:val="left"/>
      <w:pPr>
        <w:tabs>
          <w:tab w:val="num" w:pos="561"/>
        </w:tabs>
        <w:ind w:left="561" w:hanging="360"/>
      </w:pPr>
      <w:rPr>
        <w:rFonts w:ascii="HG丸ｺﾞｼｯｸM-PRO" w:eastAsia="HG丸ｺﾞｼｯｸM-PRO" w:hAnsi="Times New Roman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7" w15:restartNumberingAfterBreak="0">
    <w:nsid w:val="2BD132F2"/>
    <w:multiLevelType w:val="singleLevel"/>
    <w:tmpl w:val="342A86FE"/>
    <w:lvl w:ilvl="0"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HG丸ｺﾞｼｯｸM-PRO" w:eastAsia="HG丸ｺﾞｼｯｸM-PRO" w:hAnsi="Times New Roman" w:hint="eastAsia"/>
      </w:rPr>
    </w:lvl>
  </w:abstractNum>
  <w:abstractNum w:abstractNumId="8" w15:restartNumberingAfterBreak="0">
    <w:nsid w:val="2D9C76DF"/>
    <w:multiLevelType w:val="hybridMultilevel"/>
    <w:tmpl w:val="CB7854B0"/>
    <w:lvl w:ilvl="0" w:tplc="80E67BD2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2151E29"/>
    <w:multiLevelType w:val="hybridMultilevel"/>
    <w:tmpl w:val="42B47F88"/>
    <w:lvl w:ilvl="0" w:tplc="D7EE616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4403F9C"/>
    <w:multiLevelType w:val="hybridMultilevel"/>
    <w:tmpl w:val="15384F82"/>
    <w:lvl w:ilvl="0" w:tplc="ADBC75A8">
      <w:numFmt w:val="bullet"/>
      <w:lvlText w:val="※"/>
      <w:lvlJc w:val="left"/>
      <w:pPr>
        <w:tabs>
          <w:tab w:val="num" w:pos="1571"/>
        </w:tabs>
        <w:ind w:left="1571" w:hanging="720"/>
      </w:pPr>
      <w:rPr>
        <w:rFonts w:ascii="HG丸ｺﾞｼｯｸM-PRO" w:eastAsia="HG丸ｺﾞｼｯｸM-PRO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11" w15:restartNumberingAfterBreak="0">
    <w:nsid w:val="35401424"/>
    <w:multiLevelType w:val="singleLevel"/>
    <w:tmpl w:val="AA9E1A48"/>
    <w:lvl w:ilvl="0">
      <w:numFmt w:val="bullet"/>
      <w:lvlText w:val="※"/>
      <w:lvlJc w:val="left"/>
      <w:pPr>
        <w:tabs>
          <w:tab w:val="num" w:pos="1061"/>
        </w:tabs>
        <w:ind w:left="1061" w:hanging="210"/>
      </w:pPr>
      <w:rPr>
        <w:rFonts w:ascii="HG丸ｺﾞｼｯｸM-PRO" w:eastAsia="HG丸ｺﾞｼｯｸM-PRO" w:hAnsi="Times New Roman" w:hint="eastAsia"/>
      </w:rPr>
    </w:lvl>
  </w:abstractNum>
  <w:abstractNum w:abstractNumId="12" w15:restartNumberingAfterBreak="0">
    <w:nsid w:val="3AB162DA"/>
    <w:multiLevelType w:val="multilevel"/>
    <w:tmpl w:val="1AF8E908"/>
    <w:lvl w:ilvl="0">
      <w:start w:val="5"/>
      <w:numFmt w:val="decimalEnclosedCircle"/>
      <w:lvlText w:val="%1"/>
      <w:lvlJc w:val="left"/>
      <w:pPr>
        <w:tabs>
          <w:tab w:val="num" w:pos="805"/>
        </w:tabs>
        <w:ind w:left="805" w:hanging="360"/>
      </w:pPr>
      <w:rPr>
        <w:rFonts w:hint="eastAsia"/>
      </w:rPr>
    </w:lvl>
    <w:lvl w:ilvl="1">
      <w:start w:val="1"/>
      <w:numFmt w:val="bullet"/>
      <w:lvlText w:val=""/>
      <w:lvlJc w:val="left"/>
      <w:pPr>
        <w:tabs>
          <w:tab w:val="num" w:pos="1285"/>
        </w:tabs>
        <w:ind w:left="1285" w:hanging="420"/>
      </w:pPr>
      <w:rPr>
        <w:rFonts w:ascii="Wingdings" w:hAnsi="Wingdings"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705"/>
        </w:tabs>
        <w:ind w:left="1705" w:hanging="420"/>
      </w:pPr>
    </w:lvl>
    <w:lvl w:ilvl="3" w:tentative="1">
      <w:start w:val="1"/>
      <w:numFmt w:val="decimal"/>
      <w:lvlText w:val="%4."/>
      <w:lvlJc w:val="left"/>
      <w:pPr>
        <w:tabs>
          <w:tab w:val="num" w:pos="2125"/>
        </w:tabs>
        <w:ind w:left="212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45"/>
        </w:tabs>
        <w:ind w:left="254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65"/>
        </w:tabs>
        <w:ind w:left="2965" w:hanging="420"/>
      </w:pPr>
    </w:lvl>
    <w:lvl w:ilvl="6" w:tentative="1">
      <w:start w:val="1"/>
      <w:numFmt w:val="decimal"/>
      <w:lvlText w:val="%7."/>
      <w:lvlJc w:val="left"/>
      <w:pPr>
        <w:tabs>
          <w:tab w:val="num" w:pos="3385"/>
        </w:tabs>
        <w:ind w:left="338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805"/>
        </w:tabs>
        <w:ind w:left="380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25"/>
        </w:tabs>
        <w:ind w:left="4225" w:hanging="420"/>
      </w:pPr>
    </w:lvl>
  </w:abstractNum>
  <w:abstractNum w:abstractNumId="13" w15:restartNumberingAfterBreak="0">
    <w:nsid w:val="40B36699"/>
    <w:multiLevelType w:val="hybridMultilevel"/>
    <w:tmpl w:val="9F786388"/>
    <w:lvl w:ilvl="0" w:tplc="E51055B6">
      <w:start w:val="1"/>
      <w:numFmt w:val="aiueoFullWidth"/>
      <w:lvlText w:val="%1」"/>
      <w:lvlJc w:val="left"/>
      <w:pPr>
        <w:tabs>
          <w:tab w:val="num" w:pos="1220"/>
        </w:tabs>
        <w:ind w:left="12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0"/>
        </w:tabs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0"/>
        </w:tabs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0"/>
        </w:tabs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0"/>
        </w:tabs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0"/>
        </w:tabs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0"/>
        </w:tabs>
        <w:ind w:left="4280" w:hanging="420"/>
      </w:pPr>
    </w:lvl>
  </w:abstractNum>
  <w:abstractNum w:abstractNumId="14" w15:restartNumberingAfterBreak="0">
    <w:nsid w:val="428D5783"/>
    <w:multiLevelType w:val="hybridMultilevel"/>
    <w:tmpl w:val="1A5815B6"/>
    <w:lvl w:ilvl="0" w:tplc="696E3FC6">
      <w:numFmt w:val="bullet"/>
      <w:lvlText w:val="※"/>
      <w:lvlJc w:val="left"/>
      <w:pPr>
        <w:tabs>
          <w:tab w:val="num" w:pos="615"/>
        </w:tabs>
        <w:ind w:left="615" w:hanging="40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42E768A6"/>
    <w:multiLevelType w:val="multilevel"/>
    <w:tmpl w:val="DF7C5D14"/>
    <w:lvl w:ilvl="0">
      <w:start w:val="1"/>
      <w:numFmt w:val="bullet"/>
      <w:lvlText w:val=""/>
      <w:lvlJc w:val="left"/>
      <w:pPr>
        <w:tabs>
          <w:tab w:val="num" w:pos="1306"/>
        </w:tabs>
        <w:ind w:left="1306" w:hanging="42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tabs>
          <w:tab w:val="num" w:pos="1726"/>
        </w:tabs>
        <w:ind w:left="1726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2146"/>
        </w:tabs>
        <w:ind w:left="2146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566"/>
        </w:tabs>
        <w:ind w:left="2566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986"/>
        </w:tabs>
        <w:ind w:left="2986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406"/>
        </w:tabs>
        <w:ind w:left="3406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826"/>
        </w:tabs>
        <w:ind w:left="3826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4246"/>
        </w:tabs>
        <w:ind w:left="4246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666"/>
        </w:tabs>
        <w:ind w:left="4666" w:hanging="420"/>
      </w:pPr>
      <w:rPr>
        <w:rFonts w:ascii="Wingdings" w:hAnsi="Wingdings" w:hint="default"/>
      </w:rPr>
    </w:lvl>
  </w:abstractNum>
  <w:abstractNum w:abstractNumId="16" w15:restartNumberingAfterBreak="0">
    <w:nsid w:val="44F523E2"/>
    <w:multiLevelType w:val="singleLevel"/>
    <w:tmpl w:val="A9B871EC"/>
    <w:lvl w:ilvl="0">
      <w:numFmt w:val="bullet"/>
      <w:lvlText w:val="※"/>
      <w:lvlJc w:val="left"/>
      <w:pPr>
        <w:tabs>
          <w:tab w:val="num" w:pos="1061"/>
        </w:tabs>
        <w:ind w:left="1061" w:hanging="210"/>
      </w:pPr>
      <w:rPr>
        <w:rFonts w:ascii="HG丸ｺﾞｼｯｸM-PRO" w:eastAsia="HG丸ｺﾞｼｯｸM-PRO" w:hAnsi="Times New Roman" w:hint="eastAsia"/>
      </w:rPr>
    </w:lvl>
  </w:abstractNum>
  <w:abstractNum w:abstractNumId="17" w15:restartNumberingAfterBreak="0">
    <w:nsid w:val="462D61BC"/>
    <w:multiLevelType w:val="hybridMultilevel"/>
    <w:tmpl w:val="B61AB6AA"/>
    <w:lvl w:ilvl="0" w:tplc="5830925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Times New Roman" w:cs="Times New Roman" w:hint="eastAsia"/>
        <w:b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7FD74C0"/>
    <w:multiLevelType w:val="hybridMultilevel"/>
    <w:tmpl w:val="97704C56"/>
    <w:lvl w:ilvl="0" w:tplc="36B29EE0">
      <w:start w:val="1"/>
      <w:numFmt w:val="decimal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49D77582"/>
    <w:multiLevelType w:val="hybridMultilevel"/>
    <w:tmpl w:val="7D882D98"/>
    <w:lvl w:ilvl="0" w:tplc="321A969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DAE52F3"/>
    <w:multiLevelType w:val="hybridMultilevel"/>
    <w:tmpl w:val="8E106E28"/>
    <w:lvl w:ilvl="0" w:tplc="906ACE30">
      <w:start w:val="3"/>
      <w:numFmt w:val="bullet"/>
      <w:lvlText w:val="・"/>
      <w:lvlJc w:val="left"/>
      <w:pPr>
        <w:tabs>
          <w:tab w:val="num" w:pos="1046"/>
        </w:tabs>
        <w:ind w:left="104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26"/>
        </w:tabs>
        <w:ind w:left="15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46"/>
        </w:tabs>
        <w:ind w:left="19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6"/>
        </w:tabs>
        <w:ind w:left="23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86"/>
        </w:tabs>
        <w:ind w:left="27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06"/>
        </w:tabs>
        <w:ind w:left="32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26"/>
        </w:tabs>
        <w:ind w:left="36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46"/>
        </w:tabs>
        <w:ind w:left="40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66"/>
        </w:tabs>
        <w:ind w:left="4466" w:hanging="420"/>
      </w:pPr>
      <w:rPr>
        <w:rFonts w:ascii="Wingdings" w:hAnsi="Wingdings" w:hint="default"/>
      </w:rPr>
    </w:lvl>
  </w:abstractNum>
  <w:abstractNum w:abstractNumId="21" w15:restartNumberingAfterBreak="0">
    <w:nsid w:val="4E817C11"/>
    <w:multiLevelType w:val="hybridMultilevel"/>
    <w:tmpl w:val="5DB66EF2"/>
    <w:lvl w:ilvl="0" w:tplc="C776711A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50B73E77"/>
    <w:multiLevelType w:val="hybridMultilevel"/>
    <w:tmpl w:val="429A9E30"/>
    <w:lvl w:ilvl="0" w:tplc="4AAE4B2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3" w15:restartNumberingAfterBreak="0">
    <w:nsid w:val="512407A6"/>
    <w:multiLevelType w:val="hybridMultilevel"/>
    <w:tmpl w:val="515E0B40"/>
    <w:lvl w:ilvl="0" w:tplc="BFE09F42">
      <w:start w:val="3"/>
      <w:numFmt w:val="bullet"/>
      <w:lvlText w:val="・"/>
      <w:lvlJc w:val="left"/>
      <w:pPr>
        <w:tabs>
          <w:tab w:val="num" w:pos="1113"/>
        </w:tabs>
        <w:ind w:left="11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93"/>
        </w:tabs>
        <w:ind w:left="15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13"/>
        </w:tabs>
        <w:ind w:left="20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3"/>
        </w:tabs>
        <w:ind w:left="24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53"/>
        </w:tabs>
        <w:ind w:left="28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73"/>
        </w:tabs>
        <w:ind w:left="32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93"/>
        </w:tabs>
        <w:ind w:left="36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13"/>
        </w:tabs>
        <w:ind w:left="41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33"/>
        </w:tabs>
        <w:ind w:left="4533" w:hanging="420"/>
      </w:pPr>
      <w:rPr>
        <w:rFonts w:ascii="Wingdings" w:hAnsi="Wingdings" w:hint="default"/>
      </w:rPr>
    </w:lvl>
  </w:abstractNum>
  <w:abstractNum w:abstractNumId="24" w15:restartNumberingAfterBreak="0">
    <w:nsid w:val="538F6B70"/>
    <w:multiLevelType w:val="hybridMultilevel"/>
    <w:tmpl w:val="583C4B88"/>
    <w:lvl w:ilvl="0" w:tplc="75C0BD9A">
      <w:start w:val="2"/>
      <w:numFmt w:val="bullet"/>
      <w:lvlText w:val="※"/>
      <w:lvlJc w:val="left"/>
      <w:pPr>
        <w:tabs>
          <w:tab w:val="num" w:pos="2370"/>
        </w:tabs>
        <w:ind w:left="23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530"/>
        </w:tabs>
        <w:ind w:left="45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50"/>
        </w:tabs>
        <w:ind w:left="49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370"/>
        </w:tabs>
        <w:ind w:left="53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90"/>
        </w:tabs>
        <w:ind w:left="5790" w:hanging="420"/>
      </w:pPr>
      <w:rPr>
        <w:rFonts w:ascii="Wingdings" w:hAnsi="Wingdings" w:hint="default"/>
      </w:rPr>
    </w:lvl>
  </w:abstractNum>
  <w:abstractNum w:abstractNumId="25" w15:restartNumberingAfterBreak="0">
    <w:nsid w:val="58CC51CD"/>
    <w:multiLevelType w:val="hybridMultilevel"/>
    <w:tmpl w:val="DA2C5E2E"/>
    <w:lvl w:ilvl="0" w:tplc="60D05ED8">
      <w:start w:val="1"/>
      <w:numFmt w:val="decimal"/>
      <w:lvlText w:val="第%1条"/>
      <w:lvlJc w:val="left"/>
      <w:pPr>
        <w:ind w:left="855" w:hanging="85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5C2119D7"/>
    <w:multiLevelType w:val="hybridMultilevel"/>
    <w:tmpl w:val="F01C1E62"/>
    <w:lvl w:ilvl="0" w:tplc="9B14D556">
      <w:start w:val="1"/>
      <w:numFmt w:val="bullet"/>
      <w:lvlText w:val="・"/>
      <w:lvlJc w:val="left"/>
      <w:pPr>
        <w:tabs>
          <w:tab w:val="num" w:pos="1113"/>
        </w:tabs>
        <w:ind w:left="11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93"/>
        </w:tabs>
        <w:ind w:left="15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13"/>
        </w:tabs>
        <w:ind w:left="20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3"/>
        </w:tabs>
        <w:ind w:left="24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53"/>
        </w:tabs>
        <w:ind w:left="28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73"/>
        </w:tabs>
        <w:ind w:left="32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93"/>
        </w:tabs>
        <w:ind w:left="36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13"/>
        </w:tabs>
        <w:ind w:left="41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33"/>
        </w:tabs>
        <w:ind w:left="4533" w:hanging="420"/>
      </w:pPr>
      <w:rPr>
        <w:rFonts w:ascii="Wingdings" w:hAnsi="Wingdings" w:hint="default"/>
      </w:rPr>
    </w:lvl>
  </w:abstractNum>
  <w:abstractNum w:abstractNumId="27" w15:restartNumberingAfterBreak="0">
    <w:nsid w:val="5FC26D61"/>
    <w:multiLevelType w:val="hybridMultilevel"/>
    <w:tmpl w:val="F7529FF0"/>
    <w:lvl w:ilvl="0" w:tplc="EA6272C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8" w15:restartNumberingAfterBreak="0">
    <w:nsid w:val="617C17EC"/>
    <w:multiLevelType w:val="hybridMultilevel"/>
    <w:tmpl w:val="D85CD576"/>
    <w:lvl w:ilvl="0" w:tplc="32A06DB2">
      <w:start w:val="1"/>
      <w:numFmt w:val="decimalFullWidth"/>
      <w:lvlText w:val="（%1）"/>
      <w:lvlJc w:val="left"/>
      <w:pPr>
        <w:tabs>
          <w:tab w:val="num" w:pos="600"/>
        </w:tabs>
        <w:ind w:left="60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29" w15:restartNumberingAfterBreak="0">
    <w:nsid w:val="61F71AFE"/>
    <w:multiLevelType w:val="multilevel"/>
    <w:tmpl w:val="85EADA58"/>
    <w:lvl w:ilvl="0">
      <w:start w:val="1"/>
      <w:numFmt w:val="bullet"/>
      <w:lvlText w:val=""/>
      <w:lvlJc w:val="left"/>
      <w:pPr>
        <w:tabs>
          <w:tab w:val="num" w:pos="644"/>
        </w:tabs>
        <w:ind w:left="644" w:hanging="42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tabs>
          <w:tab w:val="num" w:pos="1064"/>
        </w:tabs>
        <w:ind w:left="1064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484"/>
        </w:tabs>
        <w:ind w:left="1484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04"/>
        </w:tabs>
        <w:ind w:left="1904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324"/>
        </w:tabs>
        <w:ind w:left="2324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744"/>
        </w:tabs>
        <w:ind w:left="2744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164"/>
        </w:tabs>
        <w:ind w:left="3164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584"/>
        </w:tabs>
        <w:ind w:left="3584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004"/>
        </w:tabs>
        <w:ind w:left="4004" w:hanging="420"/>
      </w:pPr>
      <w:rPr>
        <w:rFonts w:ascii="Wingdings" w:hAnsi="Wingdings" w:hint="default"/>
      </w:rPr>
    </w:lvl>
  </w:abstractNum>
  <w:abstractNum w:abstractNumId="30" w15:restartNumberingAfterBreak="0">
    <w:nsid w:val="6CE43F33"/>
    <w:multiLevelType w:val="hybridMultilevel"/>
    <w:tmpl w:val="E2E87CF0"/>
    <w:lvl w:ilvl="0" w:tplc="106A3348">
      <w:start w:val="3"/>
      <w:numFmt w:val="bullet"/>
      <w:lvlText w:val="・"/>
      <w:lvlJc w:val="left"/>
      <w:pPr>
        <w:tabs>
          <w:tab w:val="num" w:pos="1113"/>
        </w:tabs>
        <w:ind w:left="11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93"/>
        </w:tabs>
        <w:ind w:left="15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13"/>
        </w:tabs>
        <w:ind w:left="20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3"/>
        </w:tabs>
        <w:ind w:left="24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53"/>
        </w:tabs>
        <w:ind w:left="28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73"/>
        </w:tabs>
        <w:ind w:left="32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93"/>
        </w:tabs>
        <w:ind w:left="36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13"/>
        </w:tabs>
        <w:ind w:left="41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33"/>
        </w:tabs>
        <w:ind w:left="4533" w:hanging="420"/>
      </w:pPr>
      <w:rPr>
        <w:rFonts w:ascii="Wingdings" w:hAnsi="Wingdings" w:hint="default"/>
      </w:rPr>
    </w:lvl>
  </w:abstractNum>
  <w:abstractNum w:abstractNumId="31" w15:restartNumberingAfterBreak="0">
    <w:nsid w:val="6D9A03D5"/>
    <w:multiLevelType w:val="hybridMultilevel"/>
    <w:tmpl w:val="10E69410"/>
    <w:lvl w:ilvl="0" w:tplc="C5CE23D6">
      <w:start w:val="1"/>
      <w:numFmt w:val="decimalEnclosedParen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2" w15:restartNumberingAfterBreak="0">
    <w:nsid w:val="6F4611D6"/>
    <w:multiLevelType w:val="hybridMultilevel"/>
    <w:tmpl w:val="3FB6B0CE"/>
    <w:lvl w:ilvl="0" w:tplc="33E4342E">
      <w:start w:val="4"/>
      <w:numFmt w:val="decimalEnclosedParen"/>
      <w:lvlText w:val="%1"/>
      <w:lvlJc w:val="left"/>
      <w:pPr>
        <w:ind w:left="94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0" w:hanging="420"/>
      </w:pPr>
    </w:lvl>
  </w:abstractNum>
  <w:abstractNum w:abstractNumId="33" w15:restartNumberingAfterBreak="0">
    <w:nsid w:val="728527F7"/>
    <w:multiLevelType w:val="hybridMultilevel"/>
    <w:tmpl w:val="5A562F04"/>
    <w:lvl w:ilvl="0" w:tplc="2FBCC190">
      <w:start w:val="1"/>
      <w:numFmt w:val="aiueoFullWidth"/>
      <w:lvlText w:val="(%1)"/>
      <w:lvlJc w:val="left"/>
      <w:pPr>
        <w:ind w:left="1065" w:hanging="61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40"/>
      </w:pPr>
    </w:lvl>
    <w:lvl w:ilvl="3" w:tplc="0409000F" w:tentative="1">
      <w:start w:val="1"/>
      <w:numFmt w:val="decimal"/>
      <w:lvlText w:val="%4."/>
      <w:lvlJc w:val="left"/>
      <w:pPr>
        <w:ind w:left="2210" w:hanging="440"/>
      </w:pPr>
    </w:lvl>
    <w:lvl w:ilvl="4" w:tplc="04090017" w:tentative="1">
      <w:start w:val="1"/>
      <w:numFmt w:val="aiueoFullWidth"/>
      <w:lvlText w:val="(%5)"/>
      <w:lvlJc w:val="left"/>
      <w:pPr>
        <w:ind w:left="26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40"/>
      </w:pPr>
    </w:lvl>
    <w:lvl w:ilvl="6" w:tplc="0409000F" w:tentative="1">
      <w:start w:val="1"/>
      <w:numFmt w:val="decimal"/>
      <w:lvlText w:val="%7."/>
      <w:lvlJc w:val="left"/>
      <w:pPr>
        <w:ind w:left="3530" w:hanging="440"/>
      </w:pPr>
    </w:lvl>
    <w:lvl w:ilvl="7" w:tplc="04090017" w:tentative="1">
      <w:start w:val="1"/>
      <w:numFmt w:val="aiueoFullWidth"/>
      <w:lvlText w:val="(%8)"/>
      <w:lvlJc w:val="left"/>
      <w:pPr>
        <w:ind w:left="39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40"/>
      </w:pPr>
    </w:lvl>
  </w:abstractNum>
  <w:abstractNum w:abstractNumId="34" w15:restartNumberingAfterBreak="0">
    <w:nsid w:val="72B6130F"/>
    <w:multiLevelType w:val="hybridMultilevel"/>
    <w:tmpl w:val="ED86E22C"/>
    <w:lvl w:ilvl="0" w:tplc="E7A64BC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8593A0A"/>
    <w:multiLevelType w:val="multilevel"/>
    <w:tmpl w:val="7D048092"/>
    <w:lvl w:ilvl="0">
      <w:start w:val="1"/>
      <w:numFmt w:val="bullet"/>
      <w:lvlText w:val=""/>
      <w:lvlJc w:val="left"/>
      <w:pPr>
        <w:tabs>
          <w:tab w:val="num" w:pos="1306"/>
        </w:tabs>
        <w:ind w:left="1306" w:hanging="42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tabs>
          <w:tab w:val="num" w:pos="1726"/>
        </w:tabs>
        <w:ind w:left="1726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2146"/>
        </w:tabs>
        <w:ind w:left="2146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566"/>
        </w:tabs>
        <w:ind w:left="2566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986"/>
        </w:tabs>
        <w:ind w:left="2986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406"/>
        </w:tabs>
        <w:ind w:left="3406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826"/>
        </w:tabs>
        <w:ind w:left="3826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4246"/>
        </w:tabs>
        <w:ind w:left="4246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666"/>
        </w:tabs>
        <w:ind w:left="4666" w:hanging="420"/>
      </w:pPr>
      <w:rPr>
        <w:rFonts w:ascii="Wingdings" w:hAnsi="Wingdings" w:hint="default"/>
      </w:rPr>
    </w:lvl>
  </w:abstractNum>
  <w:abstractNum w:abstractNumId="36" w15:restartNumberingAfterBreak="0">
    <w:nsid w:val="7C843477"/>
    <w:multiLevelType w:val="multilevel"/>
    <w:tmpl w:val="D02CCD2C"/>
    <w:lvl w:ilvl="0">
      <w:start w:val="1"/>
      <w:numFmt w:val="bullet"/>
      <w:lvlText w:val=""/>
      <w:lvlJc w:val="left"/>
      <w:pPr>
        <w:tabs>
          <w:tab w:val="num" w:pos="1306"/>
        </w:tabs>
        <w:ind w:left="1306" w:hanging="42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tabs>
          <w:tab w:val="num" w:pos="1726"/>
        </w:tabs>
        <w:ind w:left="1726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2146"/>
        </w:tabs>
        <w:ind w:left="2146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566"/>
        </w:tabs>
        <w:ind w:left="2566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986"/>
        </w:tabs>
        <w:ind w:left="2986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406"/>
        </w:tabs>
        <w:ind w:left="3406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826"/>
        </w:tabs>
        <w:ind w:left="3826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4246"/>
        </w:tabs>
        <w:ind w:left="4246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666"/>
        </w:tabs>
        <w:ind w:left="4666" w:hanging="420"/>
      </w:pPr>
      <w:rPr>
        <w:rFonts w:ascii="Wingdings" w:hAnsi="Wingdings" w:hint="default"/>
      </w:rPr>
    </w:lvl>
  </w:abstractNum>
  <w:abstractNum w:abstractNumId="37" w15:restartNumberingAfterBreak="0">
    <w:nsid w:val="7DE800CB"/>
    <w:multiLevelType w:val="hybridMultilevel"/>
    <w:tmpl w:val="D316B49C"/>
    <w:lvl w:ilvl="0" w:tplc="D84C5C9A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Century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008290650">
    <w:abstractNumId w:val="11"/>
  </w:num>
  <w:num w:numId="2" w16cid:durableId="1150487881">
    <w:abstractNumId w:val="16"/>
  </w:num>
  <w:num w:numId="3" w16cid:durableId="949118445">
    <w:abstractNumId w:val="29"/>
  </w:num>
  <w:num w:numId="4" w16cid:durableId="1105686530">
    <w:abstractNumId w:val="12"/>
  </w:num>
  <w:num w:numId="5" w16cid:durableId="84688672">
    <w:abstractNumId w:val="35"/>
  </w:num>
  <w:num w:numId="6" w16cid:durableId="465004262">
    <w:abstractNumId w:val="36"/>
  </w:num>
  <w:num w:numId="7" w16cid:durableId="376246146">
    <w:abstractNumId w:val="15"/>
  </w:num>
  <w:num w:numId="8" w16cid:durableId="551428581">
    <w:abstractNumId w:val="5"/>
  </w:num>
  <w:num w:numId="9" w16cid:durableId="1005549568">
    <w:abstractNumId w:val="3"/>
  </w:num>
  <w:num w:numId="10" w16cid:durableId="860165622">
    <w:abstractNumId w:val="7"/>
  </w:num>
  <w:num w:numId="11" w16cid:durableId="2090736816">
    <w:abstractNumId w:val="10"/>
  </w:num>
  <w:num w:numId="12" w16cid:durableId="566843365">
    <w:abstractNumId w:val="13"/>
  </w:num>
  <w:num w:numId="13" w16cid:durableId="1910649942">
    <w:abstractNumId w:val="17"/>
  </w:num>
  <w:num w:numId="14" w16cid:durableId="192957686">
    <w:abstractNumId w:val="6"/>
  </w:num>
  <w:num w:numId="15" w16cid:durableId="1345593117">
    <w:abstractNumId w:val="24"/>
  </w:num>
  <w:num w:numId="16" w16cid:durableId="1873573186">
    <w:abstractNumId w:val="19"/>
  </w:num>
  <w:num w:numId="17" w16cid:durableId="1610116681">
    <w:abstractNumId w:val="26"/>
  </w:num>
  <w:num w:numId="18" w16cid:durableId="362092874">
    <w:abstractNumId w:val="2"/>
  </w:num>
  <w:num w:numId="19" w16cid:durableId="1036852447">
    <w:abstractNumId w:val="23"/>
  </w:num>
  <w:num w:numId="20" w16cid:durableId="1992905784">
    <w:abstractNumId w:val="1"/>
  </w:num>
  <w:num w:numId="21" w16cid:durableId="1603999683">
    <w:abstractNumId w:val="30"/>
  </w:num>
  <w:num w:numId="22" w16cid:durableId="571890430">
    <w:abstractNumId w:val="34"/>
  </w:num>
  <w:num w:numId="23" w16cid:durableId="1798447565">
    <w:abstractNumId w:val="8"/>
  </w:num>
  <w:num w:numId="24" w16cid:durableId="892354951">
    <w:abstractNumId w:val="20"/>
  </w:num>
  <w:num w:numId="25" w16cid:durableId="1243829706">
    <w:abstractNumId w:val="28"/>
  </w:num>
  <w:num w:numId="26" w16cid:durableId="1031762356">
    <w:abstractNumId w:val="14"/>
  </w:num>
  <w:num w:numId="27" w16cid:durableId="917863592">
    <w:abstractNumId w:val="9"/>
  </w:num>
  <w:num w:numId="28" w16cid:durableId="965697129">
    <w:abstractNumId w:val="21"/>
  </w:num>
  <w:num w:numId="29" w16cid:durableId="141317273">
    <w:abstractNumId w:val="37"/>
  </w:num>
  <w:num w:numId="30" w16cid:durableId="1479422560">
    <w:abstractNumId w:val="4"/>
  </w:num>
  <w:num w:numId="31" w16cid:durableId="904872808">
    <w:abstractNumId w:val="31"/>
  </w:num>
  <w:num w:numId="32" w16cid:durableId="989603452">
    <w:abstractNumId w:val="32"/>
  </w:num>
  <w:num w:numId="33" w16cid:durableId="337662308">
    <w:abstractNumId w:val="22"/>
  </w:num>
  <w:num w:numId="34" w16cid:durableId="129442611">
    <w:abstractNumId w:val="25"/>
  </w:num>
  <w:num w:numId="35" w16cid:durableId="139467984">
    <w:abstractNumId w:val="18"/>
  </w:num>
  <w:num w:numId="36" w16cid:durableId="534343022">
    <w:abstractNumId w:val="27"/>
  </w:num>
  <w:num w:numId="37" w16cid:durableId="1536842648">
    <w:abstractNumId w:val="0"/>
  </w:num>
  <w:num w:numId="38" w16cid:durableId="2170577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bordersDoNotSurroundHeader/>
  <w:bordersDoNotSurroundFooter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0"/>
  <w:drawingGridHorizontalSpacing w:val="101"/>
  <w:drawingGridVerticalSpacing w:val="161"/>
  <w:displayHorizontalDrawingGridEvery w:val="0"/>
  <w:displayVerticalDrawingGridEvery w:val="2"/>
  <w:doNotShadeFormData/>
  <w:characterSpacingControl w:val="compressPunctuation"/>
  <w:hdrShapeDefaults>
    <o:shapedefaults v:ext="edit" spidmax="2050" strokecolor="gray">
      <v:stroke dashstyle="dash" color="gray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0EA"/>
    <w:rsid w:val="000003CB"/>
    <w:rsid w:val="00000CA3"/>
    <w:rsid w:val="00001857"/>
    <w:rsid w:val="00003A2C"/>
    <w:rsid w:val="00004956"/>
    <w:rsid w:val="000053C6"/>
    <w:rsid w:val="000065B8"/>
    <w:rsid w:val="000076FC"/>
    <w:rsid w:val="00011B27"/>
    <w:rsid w:val="00011D51"/>
    <w:rsid w:val="00012702"/>
    <w:rsid w:val="00013848"/>
    <w:rsid w:val="0001484A"/>
    <w:rsid w:val="00017CFE"/>
    <w:rsid w:val="00020225"/>
    <w:rsid w:val="00020A79"/>
    <w:rsid w:val="000217FB"/>
    <w:rsid w:val="000221BB"/>
    <w:rsid w:val="0002227A"/>
    <w:rsid w:val="0002424E"/>
    <w:rsid w:val="00024FB1"/>
    <w:rsid w:val="00025876"/>
    <w:rsid w:val="00027580"/>
    <w:rsid w:val="0003029E"/>
    <w:rsid w:val="000302FB"/>
    <w:rsid w:val="00030550"/>
    <w:rsid w:val="00031EB7"/>
    <w:rsid w:val="00031F45"/>
    <w:rsid w:val="00032515"/>
    <w:rsid w:val="00032D9B"/>
    <w:rsid w:val="00034057"/>
    <w:rsid w:val="0003526E"/>
    <w:rsid w:val="00035697"/>
    <w:rsid w:val="00035C2F"/>
    <w:rsid w:val="0003699E"/>
    <w:rsid w:val="00036A92"/>
    <w:rsid w:val="00036DB2"/>
    <w:rsid w:val="00037233"/>
    <w:rsid w:val="00037679"/>
    <w:rsid w:val="0004039E"/>
    <w:rsid w:val="00040BB9"/>
    <w:rsid w:val="00042DBE"/>
    <w:rsid w:val="00042DEE"/>
    <w:rsid w:val="00043581"/>
    <w:rsid w:val="000436D0"/>
    <w:rsid w:val="00043DF0"/>
    <w:rsid w:val="00044106"/>
    <w:rsid w:val="0004426A"/>
    <w:rsid w:val="0004426F"/>
    <w:rsid w:val="000458E9"/>
    <w:rsid w:val="00045A02"/>
    <w:rsid w:val="00045A87"/>
    <w:rsid w:val="00046362"/>
    <w:rsid w:val="00046C3B"/>
    <w:rsid w:val="0004768F"/>
    <w:rsid w:val="000502EC"/>
    <w:rsid w:val="000514F4"/>
    <w:rsid w:val="00051703"/>
    <w:rsid w:val="00051C1F"/>
    <w:rsid w:val="00051D7F"/>
    <w:rsid w:val="00052F20"/>
    <w:rsid w:val="0005364C"/>
    <w:rsid w:val="00053718"/>
    <w:rsid w:val="000546CC"/>
    <w:rsid w:val="00054926"/>
    <w:rsid w:val="00054A41"/>
    <w:rsid w:val="00054D1F"/>
    <w:rsid w:val="00055C54"/>
    <w:rsid w:val="000564C2"/>
    <w:rsid w:val="00056613"/>
    <w:rsid w:val="00056F4D"/>
    <w:rsid w:val="00057046"/>
    <w:rsid w:val="000579BC"/>
    <w:rsid w:val="00057C5A"/>
    <w:rsid w:val="00057D0B"/>
    <w:rsid w:val="00060E5B"/>
    <w:rsid w:val="0006130C"/>
    <w:rsid w:val="0006136D"/>
    <w:rsid w:val="0006193A"/>
    <w:rsid w:val="00063D8B"/>
    <w:rsid w:val="000644A1"/>
    <w:rsid w:val="00064FB2"/>
    <w:rsid w:val="0006502A"/>
    <w:rsid w:val="000650A6"/>
    <w:rsid w:val="000651BE"/>
    <w:rsid w:val="000652B8"/>
    <w:rsid w:val="0006535D"/>
    <w:rsid w:val="0006596C"/>
    <w:rsid w:val="0006676C"/>
    <w:rsid w:val="00067309"/>
    <w:rsid w:val="00067A99"/>
    <w:rsid w:val="00067BC8"/>
    <w:rsid w:val="00067D26"/>
    <w:rsid w:val="00067DB3"/>
    <w:rsid w:val="000717E9"/>
    <w:rsid w:val="00071CBA"/>
    <w:rsid w:val="00071E34"/>
    <w:rsid w:val="00072D0B"/>
    <w:rsid w:val="00072F32"/>
    <w:rsid w:val="00072F8A"/>
    <w:rsid w:val="000741EA"/>
    <w:rsid w:val="00075966"/>
    <w:rsid w:val="00075EF7"/>
    <w:rsid w:val="000762B8"/>
    <w:rsid w:val="00076DE4"/>
    <w:rsid w:val="00076DF6"/>
    <w:rsid w:val="00077B0A"/>
    <w:rsid w:val="00077DB1"/>
    <w:rsid w:val="00080108"/>
    <w:rsid w:val="00080701"/>
    <w:rsid w:val="00081A12"/>
    <w:rsid w:val="00081D17"/>
    <w:rsid w:val="0008324D"/>
    <w:rsid w:val="0008393A"/>
    <w:rsid w:val="00083E59"/>
    <w:rsid w:val="000845E0"/>
    <w:rsid w:val="0008460B"/>
    <w:rsid w:val="000854D3"/>
    <w:rsid w:val="00085C9C"/>
    <w:rsid w:val="0008669D"/>
    <w:rsid w:val="0009081E"/>
    <w:rsid w:val="00090EBD"/>
    <w:rsid w:val="000910EA"/>
    <w:rsid w:val="00091994"/>
    <w:rsid w:val="00091DC5"/>
    <w:rsid w:val="0009240B"/>
    <w:rsid w:val="000927B0"/>
    <w:rsid w:val="00093894"/>
    <w:rsid w:val="00093913"/>
    <w:rsid w:val="0009418E"/>
    <w:rsid w:val="000949F8"/>
    <w:rsid w:val="00094ADB"/>
    <w:rsid w:val="00094E7C"/>
    <w:rsid w:val="000950AA"/>
    <w:rsid w:val="000951E4"/>
    <w:rsid w:val="00095E5A"/>
    <w:rsid w:val="000969DA"/>
    <w:rsid w:val="000A00B5"/>
    <w:rsid w:val="000A133B"/>
    <w:rsid w:val="000A13F8"/>
    <w:rsid w:val="000A2BDD"/>
    <w:rsid w:val="000A4491"/>
    <w:rsid w:val="000A7661"/>
    <w:rsid w:val="000B15D4"/>
    <w:rsid w:val="000B1ADC"/>
    <w:rsid w:val="000B1DB4"/>
    <w:rsid w:val="000B2034"/>
    <w:rsid w:val="000B2EA4"/>
    <w:rsid w:val="000B3762"/>
    <w:rsid w:val="000B501E"/>
    <w:rsid w:val="000B7376"/>
    <w:rsid w:val="000B7B83"/>
    <w:rsid w:val="000C03FC"/>
    <w:rsid w:val="000C0FE9"/>
    <w:rsid w:val="000C1057"/>
    <w:rsid w:val="000C2731"/>
    <w:rsid w:val="000C35C5"/>
    <w:rsid w:val="000C4976"/>
    <w:rsid w:val="000C4A1F"/>
    <w:rsid w:val="000C5434"/>
    <w:rsid w:val="000C5858"/>
    <w:rsid w:val="000C65CF"/>
    <w:rsid w:val="000C69C7"/>
    <w:rsid w:val="000C6EFE"/>
    <w:rsid w:val="000C722B"/>
    <w:rsid w:val="000C760D"/>
    <w:rsid w:val="000C7A78"/>
    <w:rsid w:val="000D06E9"/>
    <w:rsid w:val="000D1180"/>
    <w:rsid w:val="000D1772"/>
    <w:rsid w:val="000D1833"/>
    <w:rsid w:val="000D1E20"/>
    <w:rsid w:val="000D334C"/>
    <w:rsid w:val="000D3FC0"/>
    <w:rsid w:val="000D47E6"/>
    <w:rsid w:val="000D4928"/>
    <w:rsid w:val="000D53FA"/>
    <w:rsid w:val="000D5D44"/>
    <w:rsid w:val="000D6603"/>
    <w:rsid w:val="000D6ADE"/>
    <w:rsid w:val="000D7186"/>
    <w:rsid w:val="000D731A"/>
    <w:rsid w:val="000D7399"/>
    <w:rsid w:val="000D766B"/>
    <w:rsid w:val="000E0B93"/>
    <w:rsid w:val="000E0F83"/>
    <w:rsid w:val="000E124A"/>
    <w:rsid w:val="000E1387"/>
    <w:rsid w:val="000E1493"/>
    <w:rsid w:val="000E3156"/>
    <w:rsid w:val="000E356E"/>
    <w:rsid w:val="000E50CF"/>
    <w:rsid w:val="000E521C"/>
    <w:rsid w:val="000E6B8D"/>
    <w:rsid w:val="000E70D0"/>
    <w:rsid w:val="000E79EB"/>
    <w:rsid w:val="000E7E0E"/>
    <w:rsid w:val="000F0FE1"/>
    <w:rsid w:val="000F13D0"/>
    <w:rsid w:val="000F15D6"/>
    <w:rsid w:val="000F1DC6"/>
    <w:rsid w:val="000F2C04"/>
    <w:rsid w:val="000F33A5"/>
    <w:rsid w:val="000F3A01"/>
    <w:rsid w:val="000F411C"/>
    <w:rsid w:val="000F47F1"/>
    <w:rsid w:val="000F4A80"/>
    <w:rsid w:val="000F4AAC"/>
    <w:rsid w:val="000F5436"/>
    <w:rsid w:val="001019BE"/>
    <w:rsid w:val="00101A79"/>
    <w:rsid w:val="00101D9B"/>
    <w:rsid w:val="00101FE6"/>
    <w:rsid w:val="00102882"/>
    <w:rsid w:val="0010462E"/>
    <w:rsid w:val="001062A4"/>
    <w:rsid w:val="00106744"/>
    <w:rsid w:val="00106B26"/>
    <w:rsid w:val="0010718C"/>
    <w:rsid w:val="00107395"/>
    <w:rsid w:val="00107D80"/>
    <w:rsid w:val="001104EF"/>
    <w:rsid w:val="00110523"/>
    <w:rsid w:val="00110AC7"/>
    <w:rsid w:val="001110CA"/>
    <w:rsid w:val="00111927"/>
    <w:rsid w:val="00111F6E"/>
    <w:rsid w:val="0011369C"/>
    <w:rsid w:val="001141D3"/>
    <w:rsid w:val="001143A6"/>
    <w:rsid w:val="00114475"/>
    <w:rsid w:val="00114504"/>
    <w:rsid w:val="00114528"/>
    <w:rsid w:val="00114743"/>
    <w:rsid w:val="001150CB"/>
    <w:rsid w:val="00116992"/>
    <w:rsid w:val="00116FCB"/>
    <w:rsid w:val="00117664"/>
    <w:rsid w:val="00117815"/>
    <w:rsid w:val="0012003B"/>
    <w:rsid w:val="00120F9B"/>
    <w:rsid w:val="00121476"/>
    <w:rsid w:val="00122665"/>
    <w:rsid w:val="00123FD7"/>
    <w:rsid w:val="00125034"/>
    <w:rsid w:val="00126D48"/>
    <w:rsid w:val="00126FD3"/>
    <w:rsid w:val="0012709F"/>
    <w:rsid w:val="001270B8"/>
    <w:rsid w:val="00130249"/>
    <w:rsid w:val="001307F0"/>
    <w:rsid w:val="00133081"/>
    <w:rsid w:val="001338EA"/>
    <w:rsid w:val="00133B79"/>
    <w:rsid w:val="00133FA5"/>
    <w:rsid w:val="001342D9"/>
    <w:rsid w:val="001355C0"/>
    <w:rsid w:val="00135C30"/>
    <w:rsid w:val="001363E5"/>
    <w:rsid w:val="00136FEF"/>
    <w:rsid w:val="00140C23"/>
    <w:rsid w:val="00140CBD"/>
    <w:rsid w:val="0014250A"/>
    <w:rsid w:val="00144361"/>
    <w:rsid w:val="0014463F"/>
    <w:rsid w:val="00144796"/>
    <w:rsid w:val="00145193"/>
    <w:rsid w:val="00146072"/>
    <w:rsid w:val="00146113"/>
    <w:rsid w:val="001463F4"/>
    <w:rsid w:val="00146729"/>
    <w:rsid w:val="0014712A"/>
    <w:rsid w:val="001472D9"/>
    <w:rsid w:val="001475FF"/>
    <w:rsid w:val="00150542"/>
    <w:rsid w:val="001526AC"/>
    <w:rsid w:val="00153204"/>
    <w:rsid w:val="0015467C"/>
    <w:rsid w:val="00154B72"/>
    <w:rsid w:val="00155670"/>
    <w:rsid w:val="00155AA5"/>
    <w:rsid w:val="001566DA"/>
    <w:rsid w:val="00156A74"/>
    <w:rsid w:val="00156F5E"/>
    <w:rsid w:val="00160304"/>
    <w:rsid w:val="00160728"/>
    <w:rsid w:val="00161905"/>
    <w:rsid w:val="0016290F"/>
    <w:rsid w:val="00162EE7"/>
    <w:rsid w:val="0016309A"/>
    <w:rsid w:val="001651F0"/>
    <w:rsid w:val="0016651B"/>
    <w:rsid w:val="0016683B"/>
    <w:rsid w:val="00166CE0"/>
    <w:rsid w:val="00166DC9"/>
    <w:rsid w:val="00167619"/>
    <w:rsid w:val="00167C98"/>
    <w:rsid w:val="00167EF5"/>
    <w:rsid w:val="0017088B"/>
    <w:rsid w:val="00172F8A"/>
    <w:rsid w:val="001733C0"/>
    <w:rsid w:val="00174080"/>
    <w:rsid w:val="001749CA"/>
    <w:rsid w:val="00176371"/>
    <w:rsid w:val="0017663F"/>
    <w:rsid w:val="001775D6"/>
    <w:rsid w:val="00180491"/>
    <w:rsid w:val="00180A63"/>
    <w:rsid w:val="00180C73"/>
    <w:rsid w:val="00181645"/>
    <w:rsid w:val="001820B9"/>
    <w:rsid w:val="00182C9A"/>
    <w:rsid w:val="00182CBB"/>
    <w:rsid w:val="00182CC0"/>
    <w:rsid w:val="00184065"/>
    <w:rsid w:val="001852B5"/>
    <w:rsid w:val="0018645B"/>
    <w:rsid w:val="001879F9"/>
    <w:rsid w:val="00187AF9"/>
    <w:rsid w:val="00187C4A"/>
    <w:rsid w:val="00190667"/>
    <w:rsid w:val="0019187B"/>
    <w:rsid w:val="00191C88"/>
    <w:rsid w:val="00191FDB"/>
    <w:rsid w:val="00192248"/>
    <w:rsid w:val="0019299B"/>
    <w:rsid w:val="0019638B"/>
    <w:rsid w:val="00196477"/>
    <w:rsid w:val="00196DFB"/>
    <w:rsid w:val="001976FC"/>
    <w:rsid w:val="00197821"/>
    <w:rsid w:val="00197933"/>
    <w:rsid w:val="001A058F"/>
    <w:rsid w:val="001A09C8"/>
    <w:rsid w:val="001A0A76"/>
    <w:rsid w:val="001A0B97"/>
    <w:rsid w:val="001A0DF2"/>
    <w:rsid w:val="001A0F0E"/>
    <w:rsid w:val="001A12E6"/>
    <w:rsid w:val="001A1D09"/>
    <w:rsid w:val="001A2346"/>
    <w:rsid w:val="001A2451"/>
    <w:rsid w:val="001A289E"/>
    <w:rsid w:val="001A2EA9"/>
    <w:rsid w:val="001A3717"/>
    <w:rsid w:val="001A381E"/>
    <w:rsid w:val="001A3C89"/>
    <w:rsid w:val="001A460A"/>
    <w:rsid w:val="001A6E5C"/>
    <w:rsid w:val="001A79BA"/>
    <w:rsid w:val="001B00F9"/>
    <w:rsid w:val="001B084E"/>
    <w:rsid w:val="001B0906"/>
    <w:rsid w:val="001B0E22"/>
    <w:rsid w:val="001B31C3"/>
    <w:rsid w:val="001B3AF9"/>
    <w:rsid w:val="001B4079"/>
    <w:rsid w:val="001B4643"/>
    <w:rsid w:val="001B5B14"/>
    <w:rsid w:val="001B6426"/>
    <w:rsid w:val="001B667B"/>
    <w:rsid w:val="001B7894"/>
    <w:rsid w:val="001C0C2E"/>
    <w:rsid w:val="001C0EE1"/>
    <w:rsid w:val="001C1AEF"/>
    <w:rsid w:val="001C2073"/>
    <w:rsid w:val="001C2EDA"/>
    <w:rsid w:val="001C2F9B"/>
    <w:rsid w:val="001C5143"/>
    <w:rsid w:val="001C538E"/>
    <w:rsid w:val="001C5A8D"/>
    <w:rsid w:val="001C66BE"/>
    <w:rsid w:val="001C70BB"/>
    <w:rsid w:val="001D0198"/>
    <w:rsid w:val="001D0FE9"/>
    <w:rsid w:val="001D1956"/>
    <w:rsid w:val="001D1F06"/>
    <w:rsid w:val="001D1F2E"/>
    <w:rsid w:val="001D2677"/>
    <w:rsid w:val="001D2F66"/>
    <w:rsid w:val="001D3F59"/>
    <w:rsid w:val="001D4DC4"/>
    <w:rsid w:val="001D5409"/>
    <w:rsid w:val="001D6F30"/>
    <w:rsid w:val="001D6FDC"/>
    <w:rsid w:val="001E0A5C"/>
    <w:rsid w:val="001E0BF6"/>
    <w:rsid w:val="001E24BB"/>
    <w:rsid w:val="001E2EBC"/>
    <w:rsid w:val="001E32A2"/>
    <w:rsid w:val="001E3AEA"/>
    <w:rsid w:val="001E453D"/>
    <w:rsid w:val="001E4AC8"/>
    <w:rsid w:val="001E5913"/>
    <w:rsid w:val="001E6C92"/>
    <w:rsid w:val="001E7F5D"/>
    <w:rsid w:val="001F07F6"/>
    <w:rsid w:val="001F0CEE"/>
    <w:rsid w:val="001F32EC"/>
    <w:rsid w:val="001F49E1"/>
    <w:rsid w:val="001F53AA"/>
    <w:rsid w:val="001F56B2"/>
    <w:rsid w:val="001F7BFE"/>
    <w:rsid w:val="001F7E77"/>
    <w:rsid w:val="00200580"/>
    <w:rsid w:val="002005D3"/>
    <w:rsid w:val="00201A17"/>
    <w:rsid w:val="0020374E"/>
    <w:rsid w:val="00204390"/>
    <w:rsid w:val="00204AEE"/>
    <w:rsid w:val="002051E0"/>
    <w:rsid w:val="00205A20"/>
    <w:rsid w:val="00206120"/>
    <w:rsid w:val="002067E8"/>
    <w:rsid w:val="00206E0A"/>
    <w:rsid w:val="00207A4E"/>
    <w:rsid w:val="002119AC"/>
    <w:rsid w:val="00211F82"/>
    <w:rsid w:val="00213DD2"/>
    <w:rsid w:val="00213F17"/>
    <w:rsid w:val="00215873"/>
    <w:rsid w:val="002164BF"/>
    <w:rsid w:val="002165BA"/>
    <w:rsid w:val="00220375"/>
    <w:rsid w:val="00220379"/>
    <w:rsid w:val="00220DF1"/>
    <w:rsid w:val="00221DD5"/>
    <w:rsid w:val="00222D31"/>
    <w:rsid w:val="0022354C"/>
    <w:rsid w:val="00223649"/>
    <w:rsid w:val="00224828"/>
    <w:rsid w:val="00224933"/>
    <w:rsid w:val="00225D40"/>
    <w:rsid w:val="002266C2"/>
    <w:rsid w:val="00226A03"/>
    <w:rsid w:val="002273B3"/>
    <w:rsid w:val="00227533"/>
    <w:rsid w:val="00227BE5"/>
    <w:rsid w:val="00230601"/>
    <w:rsid w:val="0023082D"/>
    <w:rsid w:val="00231810"/>
    <w:rsid w:val="00231AF2"/>
    <w:rsid w:val="00232B9A"/>
    <w:rsid w:val="00233B7A"/>
    <w:rsid w:val="0023431E"/>
    <w:rsid w:val="00234332"/>
    <w:rsid w:val="002350D9"/>
    <w:rsid w:val="00236720"/>
    <w:rsid w:val="0023680F"/>
    <w:rsid w:val="00236A3B"/>
    <w:rsid w:val="00236CDA"/>
    <w:rsid w:val="00236F27"/>
    <w:rsid w:val="00240ABF"/>
    <w:rsid w:val="002414CC"/>
    <w:rsid w:val="00241BEE"/>
    <w:rsid w:val="002425FC"/>
    <w:rsid w:val="00242ABE"/>
    <w:rsid w:val="00242EBD"/>
    <w:rsid w:val="00244540"/>
    <w:rsid w:val="002449E3"/>
    <w:rsid w:val="00245A19"/>
    <w:rsid w:val="00245E8A"/>
    <w:rsid w:val="00250CB8"/>
    <w:rsid w:val="00250F2F"/>
    <w:rsid w:val="00251882"/>
    <w:rsid w:val="00251E0B"/>
    <w:rsid w:val="002525D3"/>
    <w:rsid w:val="00252B5D"/>
    <w:rsid w:val="00252E14"/>
    <w:rsid w:val="00252EB7"/>
    <w:rsid w:val="0025318C"/>
    <w:rsid w:val="002531DE"/>
    <w:rsid w:val="00253DB3"/>
    <w:rsid w:val="002544ED"/>
    <w:rsid w:val="00254D79"/>
    <w:rsid w:val="0025533F"/>
    <w:rsid w:val="00255AF1"/>
    <w:rsid w:val="0025654A"/>
    <w:rsid w:val="00260706"/>
    <w:rsid w:val="00260850"/>
    <w:rsid w:val="00261964"/>
    <w:rsid w:val="00261A55"/>
    <w:rsid w:val="00261DFA"/>
    <w:rsid w:val="00262749"/>
    <w:rsid w:val="00263B3D"/>
    <w:rsid w:val="00264006"/>
    <w:rsid w:val="00264C60"/>
    <w:rsid w:val="00265FAC"/>
    <w:rsid w:val="002663D8"/>
    <w:rsid w:val="00267712"/>
    <w:rsid w:val="00267AC7"/>
    <w:rsid w:val="00270D3F"/>
    <w:rsid w:val="00272723"/>
    <w:rsid w:val="0027312B"/>
    <w:rsid w:val="00274862"/>
    <w:rsid w:val="00275A15"/>
    <w:rsid w:val="00275D41"/>
    <w:rsid w:val="00276209"/>
    <w:rsid w:val="00276669"/>
    <w:rsid w:val="00277107"/>
    <w:rsid w:val="002775B3"/>
    <w:rsid w:val="00277641"/>
    <w:rsid w:val="002807FD"/>
    <w:rsid w:val="00280F22"/>
    <w:rsid w:val="00282023"/>
    <w:rsid w:val="002820D4"/>
    <w:rsid w:val="00282988"/>
    <w:rsid w:val="00283260"/>
    <w:rsid w:val="00284013"/>
    <w:rsid w:val="00284FAC"/>
    <w:rsid w:val="00285732"/>
    <w:rsid w:val="00286770"/>
    <w:rsid w:val="00286830"/>
    <w:rsid w:val="00287667"/>
    <w:rsid w:val="00290600"/>
    <w:rsid w:val="00290DA3"/>
    <w:rsid w:val="00291ECF"/>
    <w:rsid w:val="002924DB"/>
    <w:rsid w:val="0029278F"/>
    <w:rsid w:val="00293578"/>
    <w:rsid w:val="00293FB7"/>
    <w:rsid w:val="002943C8"/>
    <w:rsid w:val="002953A2"/>
    <w:rsid w:val="00295D8C"/>
    <w:rsid w:val="00296AD7"/>
    <w:rsid w:val="002972CC"/>
    <w:rsid w:val="002A08AE"/>
    <w:rsid w:val="002A2620"/>
    <w:rsid w:val="002A2A43"/>
    <w:rsid w:val="002A3C27"/>
    <w:rsid w:val="002A4942"/>
    <w:rsid w:val="002A55D0"/>
    <w:rsid w:val="002A620C"/>
    <w:rsid w:val="002A7793"/>
    <w:rsid w:val="002A7C06"/>
    <w:rsid w:val="002B0049"/>
    <w:rsid w:val="002B2889"/>
    <w:rsid w:val="002B301E"/>
    <w:rsid w:val="002B3694"/>
    <w:rsid w:val="002B547D"/>
    <w:rsid w:val="002B7307"/>
    <w:rsid w:val="002B7D30"/>
    <w:rsid w:val="002C07E1"/>
    <w:rsid w:val="002C09CD"/>
    <w:rsid w:val="002C0D47"/>
    <w:rsid w:val="002C1BB6"/>
    <w:rsid w:val="002C1DFA"/>
    <w:rsid w:val="002C258B"/>
    <w:rsid w:val="002C278F"/>
    <w:rsid w:val="002C3AD3"/>
    <w:rsid w:val="002C47AA"/>
    <w:rsid w:val="002C5089"/>
    <w:rsid w:val="002C5D91"/>
    <w:rsid w:val="002C60B2"/>
    <w:rsid w:val="002C626E"/>
    <w:rsid w:val="002C6280"/>
    <w:rsid w:val="002C6A39"/>
    <w:rsid w:val="002D012B"/>
    <w:rsid w:val="002D0D6C"/>
    <w:rsid w:val="002D1AC8"/>
    <w:rsid w:val="002D326B"/>
    <w:rsid w:val="002D34FF"/>
    <w:rsid w:val="002D4BCE"/>
    <w:rsid w:val="002D5475"/>
    <w:rsid w:val="002D5896"/>
    <w:rsid w:val="002D7068"/>
    <w:rsid w:val="002D76F6"/>
    <w:rsid w:val="002D7C89"/>
    <w:rsid w:val="002E0614"/>
    <w:rsid w:val="002E0E43"/>
    <w:rsid w:val="002E1B22"/>
    <w:rsid w:val="002E1C7C"/>
    <w:rsid w:val="002E1CD2"/>
    <w:rsid w:val="002E2917"/>
    <w:rsid w:val="002E29E2"/>
    <w:rsid w:val="002E4915"/>
    <w:rsid w:val="002E4EFD"/>
    <w:rsid w:val="002E5164"/>
    <w:rsid w:val="002E6B32"/>
    <w:rsid w:val="002E6F24"/>
    <w:rsid w:val="002E7143"/>
    <w:rsid w:val="002E76B1"/>
    <w:rsid w:val="002F0935"/>
    <w:rsid w:val="002F1548"/>
    <w:rsid w:val="002F2220"/>
    <w:rsid w:val="002F243E"/>
    <w:rsid w:val="002F2671"/>
    <w:rsid w:val="002F3843"/>
    <w:rsid w:val="002F4EFC"/>
    <w:rsid w:val="002F6513"/>
    <w:rsid w:val="002F6C12"/>
    <w:rsid w:val="002F74F9"/>
    <w:rsid w:val="002F7A15"/>
    <w:rsid w:val="003001DC"/>
    <w:rsid w:val="00300450"/>
    <w:rsid w:val="00301983"/>
    <w:rsid w:val="00301C96"/>
    <w:rsid w:val="00301CDE"/>
    <w:rsid w:val="0030261D"/>
    <w:rsid w:val="00302ADB"/>
    <w:rsid w:val="00302C82"/>
    <w:rsid w:val="00302F07"/>
    <w:rsid w:val="0030465C"/>
    <w:rsid w:val="00306713"/>
    <w:rsid w:val="0030766E"/>
    <w:rsid w:val="0030790D"/>
    <w:rsid w:val="00307CE4"/>
    <w:rsid w:val="00310C36"/>
    <w:rsid w:val="00310E67"/>
    <w:rsid w:val="00311448"/>
    <w:rsid w:val="00312447"/>
    <w:rsid w:val="003133E1"/>
    <w:rsid w:val="0031409D"/>
    <w:rsid w:val="0031450A"/>
    <w:rsid w:val="00314BB5"/>
    <w:rsid w:val="00314E30"/>
    <w:rsid w:val="00315026"/>
    <w:rsid w:val="00315264"/>
    <w:rsid w:val="00315581"/>
    <w:rsid w:val="0031628D"/>
    <w:rsid w:val="003166F3"/>
    <w:rsid w:val="00317B66"/>
    <w:rsid w:val="00317F1B"/>
    <w:rsid w:val="00320163"/>
    <w:rsid w:val="0032283D"/>
    <w:rsid w:val="00323C84"/>
    <w:rsid w:val="00324ECC"/>
    <w:rsid w:val="003254C1"/>
    <w:rsid w:val="00325A00"/>
    <w:rsid w:val="00326315"/>
    <w:rsid w:val="00327A07"/>
    <w:rsid w:val="00327B14"/>
    <w:rsid w:val="00330B28"/>
    <w:rsid w:val="00330CB8"/>
    <w:rsid w:val="00330F51"/>
    <w:rsid w:val="00331635"/>
    <w:rsid w:val="00333F32"/>
    <w:rsid w:val="00334C7E"/>
    <w:rsid w:val="00335931"/>
    <w:rsid w:val="003359F2"/>
    <w:rsid w:val="00335EAF"/>
    <w:rsid w:val="00336156"/>
    <w:rsid w:val="003367B3"/>
    <w:rsid w:val="003414E4"/>
    <w:rsid w:val="003415BA"/>
    <w:rsid w:val="00342960"/>
    <w:rsid w:val="0034351A"/>
    <w:rsid w:val="003447EB"/>
    <w:rsid w:val="00345D6A"/>
    <w:rsid w:val="003460AE"/>
    <w:rsid w:val="00346AAF"/>
    <w:rsid w:val="00346C30"/>
    <w:rsid w:val="003472B0"/>
    <w:rsid w:val="00347492"/>
    <w:rsid w:val="00347878"/>
    <w:rsid w:val="00347AC2"/>
    <w:rsid w:val="00347B08"/>
    <w:rsid w:val="00350173"/>
    <w:rsid w:val="003505E8"/>
    <w:rsid w:val="0035069C"/>
    <w:rsid w:val="00351C11"/>
    <w:rsid w:val="0035203A"/>
    <w:rsid w:val="003523D1"/>
    <w:rsid w:val="003524E9"/>
    <w:rsid w:val="00352CF9"/>
    <w:rsid w:val="00352DDA"/>
    <w:rsid w:val="00352E05"/>
    <w:rsid w:val="0035475F"/>
    <w:rsid w:val="00354B19"/>
    <w:rsid w:val="00355E4F"/>
    <w:rsid w:val="00356764"/>
    <w:rsid w:val="00360057"/>
    <w:rsid w:val="0036087D"/>
    <w:rsid w:val="00360BEA"/>
    <w:rsid w:val="00360D2F"/>
    <w:rsid w:val="00363D92"/>
    <w:rsid w:val="003665C2"/>
    <w:rsid w:val="003676A6"/>
    <w:rsid w:val="00370284"/>
    <w:rsid w:val="003705B0"/>
    <w:rsid w:val="00370952"/>
    <w:rsid w:val="003712D1"/>
    <w:rsid w:val="00371C96"/>
    <w:rsid w:val="00371DD4"/>
    <w:rsid w:val="003722AE"/>
    <w:rsid w:val="00373C62"/>
    <w:rsid w:val="003745C8"/>
    <w:rsid w:val="00374663"/>
    <w:rsid w:val="00374696"/>
    <w:rsid w:val="003758D4"/>
    <w:rsid w:val="00375DBD"/>
    <w:rsid w:val="003763A5"/>
    <w:rsid w:val="003764C8"/>
    <w:rsid w:val="00376777"/>
    <w:rsid w:val="003771C3"/>
    <w:rsid w:val="003771F3"/>
    <w:rsid w:val="0038231F"/>
    <w:rsid w:val="00383266"/>
    <w:rsid w:val="003835EF"/>
    <w:rsid w:val="003839B6"/>
    <w:rsid w:val="003842E2"/>
    <w:rsid w:val="003845FB"/>
    <w:rsid w:val="00386B00"/>
    <w:rsid w:val="0039061A"/>
    <w:rsid w:val="00390D81"/>
    <w:rsid w:val="00390E25"/>
    <w:rsid w:val="00391C49"/>
    <w:rsid w:val="00391F5C"/>
    <w:rsid w:val="0039391A"/>
    <w:rsid w:val="00393950"/>
    <w:rsid w:val="00393A31"/>
    <w:rsid w:val="00393B19"/>
    <w:rsid w:val="00393B43"/>
    <w:rsid w:val="00393D32"/>
    <w:rsid w:val="003953E9"/>
    <w:rsid w:val="003969C7"/>
    <w:rsid w:val="00396E98"/>
    <w:rsid w:val="003A10C7"/>
    <w:rsid w:val="003A1AB1"/>
    <w:rsid w:val="003A3116"/>
    <w:rsid w:val="003A3759"/>
    <w:rsid w:val="003A3BA0"/>
    <w:rsid w:val="003A4210"/>
    <w:rsid w:val="003A4930"/>
    <w:rsid w:val="003A4E19"/>
    <w:rsid w:val="003A536F"/>
    <w:rsid w:val="003A5504"/>
    <w:rsid w:val="003A5808"/>
    <w:rsid w:val="003A7450"/>
    <w:rsid w:val="003A7F6C"/>
    <w:rsid w:val="003B023A"/>
    <w:rsid w:val="003B0425"/>
    <w:rsid w:val="003B0736"/>
    <w:rsid w:val="003B0854"/>
    <w:rsid w:val="003B26FF"/>
    <w:rsid w:val="003B323A"/>
    <w:rsid w:val="003B3599"/>
    <w:rsid w:val="003B3695"/>
    <w:rsid w:val="003B4C20"/>
    <w:rsid w:val="003B59CA"/>
    <w:rsid w:val="003B5D39"/>
    <w:rsid w:val="003B6C75"/>
    <w:rsid w:val="003C014E"/>
    <w:rsid w:val="003C08AC"/>
    <w:rsid w:val="003C1D8D"/>
    <w:rsid w:val="003C249B"/>
    <w:rsid w:val="003C2A60"/>
    <w:rsid w:val="003C2CD1"/>
    <w:rsid w:val="003C327D"/>
    <w:rsid w:val="003C5A66"/>
    <w:rsid w:val="003C5F03"/>
    <w:rsid w:val="003C6B4D"/>
    <w:rsid w:val="003C701E"/>
    <w:rsid w:val="003C753A"/>
    <w:rsid w:val="003C792F"/>
    <w:rsid w:val="003D041D"/>
    <w:rsid w:val="003D05A4"/>
    <w:rsid w:val="003D22EC"/>
    <w:rsid w:val="003D29B4"/>
    <w:rsid w:val="003D29BF"/>
    <w:rsid w:val="003D388C"/>
    <w:rsid w:val="003D402F"/>
    <w:rsid w:val="003D49E2"/>
    <w:rsid w:val="003D5439"/>
    <w:rsid w:val="003D58E6"/>
    <w:rsid w:val="003D6B0A"/>
    <w:rsid w:val="003D6B33"/>
    <w:rsid w:val="003D72F8"/>
    <w:rsid w:val="003D790A"/>
    <w:rsid w:val="003D7CBD"/>
    <w:rsid w:val="003E0163"/>
    <w:rsid w:val="003E042D"/>
    <w:rsid w:val="003E1F0A"/>
    <w:rsid w:val="003E2E12"/>
    <w:rsid w:val="003E34B2"/>
    <w:rsid w:val="003E3B00"/>
    <w:rsid w:val="003E655A"/>
    <w:rsid w:val="003E69F2"/>
    <w:rsid w:val="003E6CF7"/>
    <w:rsid w:val="003E74C3"/>
    <w:rsid w:val="003F090E"/>
    <w:rsid w:val="003F1851"/>
    <w:rsid w:val="003F275F"/>
    <w:rsid w:val="003F32B6"/>
    <w:rsid w:val="003F3859"/>
    <w:rsid w:val="003F4CCC"/>
    <w:rsid w:val="003F504F"/>
    <w:rsid w:val="003F73C3"/>
    <w:rsid w:val="003F76FA"/>
    <w:rsid w:val="004003D9"/>
    <w:rsid w:val="00401D5E"/>
    <w:rsid w:val="0040252D"/>
    <w:rsid w:val="004030B3"/>
    <w:rsid w:val="004031EB"/>
    <w:rsid w:val="00403CC7"/>
    <w:rsid w:val="00403E64"/>
    <w:rsid w:val="004066E0"/>
    <w:rsid w:val="004072A4"/>
    <w:rsid w:val="00407795"/>
    <w:rsid w:val="004077AE"/>
    <w:rsid w:val="00412545"/>
    <w:rsid w:val="00412687"/>
    <w:rsid w:val="00412D3B"/>
    <w:rsid w:val="004132A1"/>
    <w:rsid w:val="00413902"/>
    <w:rsid w:val="00413BE4"/>
    <w:rsid w:val="004145E7"/>
    <w:rsid w:val="0041525E"/>
    <w:rsid w:val="00415834"/>
    <w:rsid w:val="00417A55"/>
    <w:rsid w:val="00417B18"/>
    <w:rsid w:val="00420331"/>
    <w:rsid w:val="00420417"/>
    <w:rsid w:val="00421176"/>
    <w:rsid w:val="0042156D"/>
    <w:rsid w:val="0042177A"/>
    <w:rsid w:val="00422621"/>
    <w:rsid w:val="00422F8E"/>
    <w:rsid w:val="00423771"/>
    <w:rsid w:val="0042385E"/>
    <w:rsid w:val="00423F65"/>
    <w:rsid w:val="00424E3F"/>
    <w:rsid w:val="00426667"/>
    <w:rsid w:val="00426C8A"/>
    <w:rsid w:val="004275BC"/>
    <w:rsid w:val="00431497"/>
    <w:rsid w:val="0043167F"/>
    <w:rsid w:val="00431F0A"/>
    <w:rsid w:val="00432910"/>
    <w:rsid w:val="00433079"/>
    <w:rsid w:val="00437C6F"/>
    <w:rsid w:val="004400E7"/>
    <w:rsid w:val="0044079B"/>
    <w:rsid w:val="0044083E"/>
    <w:rsid w:val="00440BE2"/>
    <w:rsid w:val="0044462B"/>
    <w:rsid w:val="004457D2"/>
    <w:rsid w:val="00445E22"/>
    <w:rsid w:val="00446094"/>
    <w:rsid w:val="004462A5"/>
    <w:rsid w:val="00451246"/>
    <w:rsid w:val="00452BF7"/>
    <w:rsid w:val="00452DA1"/>
    <w:rsid w:val="00453B1E"/>
    <w:rsid w:val="004548C4"/>
    <w:rsid w:val="00454CD6"/>
    <w:rsid w:val="004554E8"/>
    <w:rsid w:val="004568B3"/>
    <w:rsid w:val="004572C6"/>
    <w:rsid w:val="004578B3"/>
    <w:rsid w:val="00457E12"/>
    <w:rsid w:val="00460481"/>
    <w:rsid w:val="00461CB4"/>
    <w:rsid w:val="004621BB"/>
    <w:rsid w:val="004635E2"/>
    <w:rsid w:val="00464A32"/>
    <w:rsid w:val="0046511E"/>
    <w:rsid w:val="00465E19"/>
    <w:rsid w:val="00466E8A"/>
    <w:rsid w:val="0046717C"/>
    <w:rsid w:val="0046777E"/>
    <w:rsid w:val="00470301"/>
    <w:rsid w:val="0047069A"/>
    <w:rsid w:val="00471A76"/>
    <w:rsid w:val="00472166"/>
    <w:rsid w:val="00472B92"/>
    <w:rsid w:val="00473653"/>
    <w:rsid w:val="004739EC"/>
    <w:rsid w:val="00473C33"/>
    <w:rsid w:val="00474607"/>
    <w:rsid w:val="004748D8"/>
    <w:rsid w:val="00475210"/>
    <w:rsid w:val="00475B01"/>
    <w:rsid w:val="00476D15"/>
    <w:rsid w:val="004772E0"/>
    <w:rsid w:val="0048028E"/>
    <w:rsid w:val="00480FD0"/>
    <w:rsid w:val="004818EB"/>
    <w:rsid w:val="004846B2"/>
    <w:rsid w:val="004848D9"/>
    <w:rsid w:val="004866E9"/>
    <w:rsid w:val="00487117"/>
    <w:rsid w:val="004901DC"/>
    <w:rsid w:val="0049093D"/>
    <w:rsid w:val="004914F1"/>
    <w:rsid w:val="004916C7"/>
    <w:rsid w:val="00492929"/>
    <w:rsid w:val="0049365A"/>
    <w:rsid w:val="00493D60"/>
    <w:rsid w:val="00494295"/>
    <w:rsid w:val="0049456C"/>
    <w:rsid w:val="00495658"/>
    <w:rsid w:val="00495D46"/>
    <w:rsid w:val="0049607E"/>
    <w:rsid w:val="004961DF"/>
    <w:rsid w:val="0049703A"/>
    <w:rsid w:val="004970A1"/>
    <w:rsid w:val="004A18BC"/>
    <w:rsid w:val="004A1D7C"/>
    <w:rsid w:val="004A21B0"/>
    <w:rsid w:val="004A2BAE"/>
    <w:rsid w:val="004A3056"/>
    <w:rsid w:val="004A591C"/>
    <w:rsid w:val="004A5AAA"/>
    <w:rsid w:val="004A5FC9"/>
    <w:rsid w:val="004A60D9"/>
    <w:rsid w:val="004A612B"/>
    <w:rsid w:val="004A6202"/>
    <w:rsid w:val="004A6514"/>
    <w:rsid w:val="004A6DD4"/>
    <w:rsid w:val="004A6E2A"/>
    <w:rsid w:val="004A75BC"/>
    <w:rsid w:val="004B0BA9"/>
    <w:rsid w:val="004B0D83"/>
    <w:rsid w:val="004B17FC"/>
    <w:rsid w:val="004B4E48"/>
    <w:rsid w:val="004B4F75"/>
    <w:rsid w:val="004B5385"/>
    <w:rsid w:val="004B63E6"/>
    <w:rsid w:val="004B70FE"/>
    <w:rsid w:val="004B7874"/>
    <w:rsid w:val="004B789C"/>
    <w:rsid w:val="004B7F79"/>
    <w:rsid w:val="004C1547"/>
    <w:rsid w:val="004C161F"/>
    <w:rsid w:val="004C3007"/>
    <w:rsid w:val="004C3086"/>
    <w:rsid w:val="004C421D"/>
    <w:rsid w:val="004C5332"/>
    <w:rsid w:val="004C7097"/>
    <w:rsid w:val="004D1148"/>
    <w:rsid w:val="004D1479"/>
    <w:rsid w:val="004D1E4C"/>
    <w:rsid w:val="004D2E0F"/>
    <w:rsid w:val="004E02AF"/>
    <w:rsid w:val="004E11EA"/>
    <w:rsid w:val="004E1AEF"/>
    <w:rsid w:val="004E1CCD"/>
    <w:rsid w:val="004E24AE"/>
    <w:rsid w:val="004E3203"/>
    <w:rsid w:val="004E3AF2"/>
    <w:rsid w:val="004E529C"/>
    <w:rsid w:val="004E545B"/>
    <w:rsid w:val="004E5B42"/>
    <w:rsid w:val="004E5E10"/>
    <w:rsid w:val="004E6D79"/>
    <w:rsid w:val="004F0F1D"/>
    <w:rsid w:val="004F13CA"/>
    <w:rsid w:val="004F1512"/>
    <w:rsid w:val="004F202F"/>
    <w:rsid w:val="004F4476"/>
    <w:rsid w:val="004F4589"/>
    <w:rsid w:val="004F5260"/>
    <w:rsid w:val="004F545A"/>
    <w:rsid w:val="004F5E05"/>
    <w:rsid w:val="004F6CB5"/>
    <w:rsid w:val="004F720D"/>
    <w:rsid w:val="00500047"/>
    <w:rsid w:val="00500347"/>
    <w:rsid w:val="005017B8"/>
    <w:rsid w:val="00501A0B"/>
    <w:rsid w:val="00502BCA"/>
    <w:rsid w:val="00502CAF"/>
    <w:rsid w:val="00503AA4"/>
    <w:rsid w:val="00504550"/>
    <w:rsid w:val="005056E1"/>
    <w:rsid w:val="005057AC"/>
    <w:rsid w:val="00505B88"/>
    <w:rsid w:val="00507482"/>
    <w:rsid w:val="00507487"/>
    <w:rsid w:val="00507642"/>
    <w:rsid w:val="005076CB"/>
    <w:rsid w:val="00507C53"/>
    <w:rsid w:val="00510236"/>
    <w:rsid w:val="005109C3"/>
    <w:rsid w:val="005109D3"/>
    <w:rsid w:val="00510F6A"/>
    <w:rsid w:val="00511085"/>
    <w:rsid w:val="00512239"/>
    <w:rsid w:val="00512926"/>
    <w:rsid w:val="00512FB3"/>
    <w:rsid w:val="005144C2"/>
    <w:rsid w:val="00515319"/>
    <w:rsid w:val="005200FD"/>
    <w:rsid w:val="00520892"/>
    <w:rsid w:val="00521310"/>
    <w:rsid w:val="00521781"/>
    <w:rsid w:val="00521C3A"/>
    <w:rsid w:val="00521FE7"/>
    <w:rsid w:val="00522006"/>
    <w:rsid w:val="00522DF4"/>
    <w:rsid w:val="005246E1"/>
    <w:rsid w:val="00525081"/>
    <w:rsid w:val="00525370"/>
    <w:rsid w:val="00525510"/>
    <w:rsid w:val="00527388"/>
    <w:rsid w:val="00527703"/>
    <w:rsid w:val="005300B5"/>
    <w:rsid w:val="00532242"/>
    <w:rsid w:val="00532B12"/>
    <w:rsid w:val="00532E1A"/>
    <w:rsid w:val="005334E2"/>
    <w:rsid w:val="005342F9"/>
    <w:rsid w:val="0053510D"/>
    <w:rsid w:val="005352AB"/>
    <w:rsid w:val="005352C3"/>
    <w:rsid w:val="0053559C"/>
    <w:rsid w:val="00536068"/>
    <w:rsid w:val="00537822"/>
    <w:rsid w:val="005378D7"/>
    <w:rsid w:val="005407CC"/>
    <w:rsid w:val="00540E6B"/>
    <w:rsid w:val="00541932"/>
    <w:rsid w:val="00543E53"/>
    <w:rsid w:val="005448BD"/>
    <w:rsid w:val="0054661F"/>
    <w:rsid w:val="0054772B"/>
    <w:rsid w:val="0054797D"/>
    <w:rsid w:val="00547BE3"/>
    <w:rsid w:val="00547C6D"/>
    <w:rsid w:val="005517DB"/>
    <w:rsid w:val="005533D3"/>
    <w:rsid w:val="00556D90"/>
    <w:rsid w:val="005573EB"/>
    <w:rsid w:val="0056097A"/>
    <w:rsid w:val="0056107D"/>
    <w:rsid w:val="00561B63"/>
    <w:rsid w:val="00561EE7"/>
    <w:rsid w:val="00563B63"/>
    <w:rsid w:val="00565625"/>
    <w:rsid w:val="005659FD"/>
    <w:rsid w:val="005662CE"/>
    <w:rsid w:val="0056693F"/>
    <w:rsid w:val="00566BD8"/>
    <w:rsid w:val="00567C1B"/>
    <w:rsid w:val="00567FC4"/>
    <w:rsid w:val="00567FE9"/>
    <w:rsid w:val="005713EF"/>
    <w:rsid w:val="005714FE"/>
    <w:rsid w:val="00572085"/>
    <w:rsid w:val="00573028"/>
    <w:rsid w:val="0057316E"/>
    <w:rsid w:val="005732B0"/>
    <w:rsid w:val="0057434F"/>
    <w:rsid w:val="005764A0"/>
    <w:rsid w:val="0057658C"/>
    <w:rsid w:val="00580833"/>
    <w:rsid w:val="00581948"/>
    <w:rsid w:val="00584EB7"/>
    <w:rsid w:val="00584ECE"/>
    <w:rsid w:val="005851C8"/>
    <w:rsid w:val="00586EE5"/>
    <w:rsid w:val="005875C9"/>
    <w:rsid w:val="005879BA"/>
    <w:rsid w:val="00590560"/>
    <w:rsid w:val="00590645"/>
    <w:rsid w:val="00590FDC"/>
    <w:rsid w:val="005918B6"/>
    <w:rsid w:val="00592A1A"/>
    <w:rsid w:val="0059415B"/>
    <w:rsid w:val="00596958"/>
    <w:rsid w:val="005971DB"/>
    <w:rsid w:val="005973A0"/>
    <w:rsid w:val="005A02D3"/>
    <w:rsid w:val="005A030D"/>
    <w:rsid w:val="005A05B8"/>
    <w:rsid w:val="005A0BEC"/>
    <w:rsid w:val="005A1887"/>
    <w:rsid w:val="005A1DC0"/>
    <w:rsid w:val="005A2227"/>
    <w:rsid w:val="005A294E"/>
    <w:rsid w:val="005A2D4D"/>
    <w:rsid w:val="005A337B"/>
    <w:rsid w:val="005A4846"/>
    <w:rsid w:val="005A4F8D"/>
    <w:rsid w:val="005A5416"/>
    <w:rsid w:val="005A667A"/>
    <w:rsid w:val="005A6BDB"/>
    <w:rsid w:val="005A7395"/>
    <w:rsid w:val="005A7737"/>
    <w:rsid w:val="005B03BC"/>
    <w:rsid w:val="005B06ED"/>
    <w:rsid w:val="005B0FCA"/>
    <w:rsid w:val="005B12C5"/>
    <w:rsid w:val="005B16E6"/>
    <w:rsid w:val="005B2A99"/>
    <w:rsid w:val="005B4974"/>
    <w:rsid w:val="005B70D3"/>
    <w:rsid w:val="005B75A1"/>
    <w:rsid w:val="005C1365"/>
    <w:rsid w:val="005C1775"/>
    <w:rsid w:val="005C22F9"/>
    <w:rsid w:val="005C323C"/>
    <w:rsid w:val="005C68AD"/>
    <w:rsid w:val="005C770B"/>
    <w:rsid w:val="005C7A3A"/>
    <w:rsid w:val="005C7C48"/>
    <w:rsid w:val="005D00B9"/>
    <w:rsid w:val="005D07EE"/>
    <w:rsid w:val="005D1096"/>
    <w:rsid w:val="005D15CC"/>
    <w:rsid w:val="005D18C9"/>
    <w:rsid w:val="005D3B05"/>
    <w:rsid w:val="005D424C"/>
    <w:rsid w:val="005D68F0"/>
    <w:rsid w:val="005D6FA3"/>
    <w:rsid w:val="005E09CA"/>
    <w:rsid w:val="005E271C"/>
    <w:rsid w:val="005E3BAB"/>
    <w:rsid w:val="005E4AA7"/>
    <w:rsid w:val="005E4EE5"/>
    <w:rsid w:val="005E4FE6"/>
    <w:rsid w:val="005E51EE"/>
    <w:rsid w:val="005E5711"/>
    <w:rsid w:val="005E6B06"/>
    <w:rsid w:val="005E6B25"/>
    <w:rsid w:val="005E6DE1"/>
    <w:rsid w:val="005F02AC"/>
    <w:rsid w:val="005F058A"/>
    <w:rsid w:val="005F07BC"/>
    <w:rsid w:val="005F1481"/>
    <w:rsid w:val="005F1A45"/>
    <w:rsid w:val="005F24D9"/>
    <w:rsid w:val="005F2608"/>
    <w:rsid w:val="005F2B24"/>
    <w:rsid w:val="005F4704"/>
    <w:rsid w:val="005F4D9B"/>
    <w:rsid w:val="005F5691"/>
    <w:rsid w:val="005F5DA8"/>
    <w:rsid w:val="005F63AD"/>
    <w:rsid w:val="005F72E9"/>
    <w:rsid w:val="00600730"/>
    <w:rsid w:val="00601AAA"/>
    <w:rsid w:val="00601D84"/>
    <w:rsid w:val="00603990"/>
    <w:rsid w:val="00603ABE"/>
    <w:rsid w:val="00603FD2"/>
    <w:rsid w:val="0060444B"/>
    <w:rsid w:val="0060585B"/>
    <w:rsid w:val="00605A9A"/>
    <w:rsid w:val="00605D6B"/>
    <w:rsid w:val="00607506"/>
    <w:rsid w:val="00610E4C"/>
    <w:rsid w:val="00610E51"/>
    <w:rsid w:val="00610F8E"/>
    <w:rsid w:val="006116E7"/>
    <w:rsid w:val="006140DE"/>
    <w:rsid w:val="0061482F"/>
    <w:rsid w:val="00614C16"/>
    <w:rsid w:val="00614E39"/>
    <w:rsid w:val="00614E3D"/>
    <w:rsid w:val="006156CB"/>
    <w:rsid w:val="00615CC5"/>
    <w:rsid w:val="00615DF7"/>
    <w:rsid w:val="00616787"/>
    <w:rsid w:val="00616919"/>
    <w:rsid w:val="006201A1"/>
    <w:rsid w:val="00620368"/>
    <w:rsid w:val="00620659"/>
    <w:rsid w:val="006216A0"/>
    <w:rsid w:val="00621753"/>
    <w:rsid w:val="00621BA3"/>
    <w:rsid w:val="0062232B"/>
    <w:rsid w:val="00622421"/>
    <w:rsid w:val="00622740"/>
    <w:rsid w:val="006244C9"/>
    <w:rsid w:val="00624A10"/>
    <w:rsid w:val="00624BDB"/>
    <w:rsid w:val="00624C05"/>
    <w:rsid w:val="00625660"/>
    <w:rsid w:val="006259CC"/>
    <w:rsid w:val="006264FB"/>
    <w:rsid w:val="00626517"/>
    <w:rsid w:val="00626764"/>
    <w:rsid w:val="00627A4E"/>
    <w:rsid w:val="00630308"/>
    <w:rsid w:val="00630B69"/>
    <w:rsid w:val="00630E50"/>
    <w:rsid w:val="00630EDE"/>
    <w:rsid w:val="0063167A"/>
    <w:rsid w:val="0063224B"/>
    <w:rsid w:val="00636769"/>
    <w:rsid w:val="006371F3"/>
    <w:rsid w:val="00640C0C"/>
    <w:rsid w:val="006411EB"/>
    <w:rsid w:val="006415B5"/>
    <w:rsid w:val="00642D73"/>
    <w:rsid w:val="00643DA0"/>
    <w:rsid w:val="00644C37"/>
    <w:rsid w:val="00645186"/>
    <w:rsid w:val="006453E2"/>
    <w:rsid w:val="006470CC"/>
    <w:rsid w:val="0064718B"/>
    <w:rsid w:val="00647821"/>
    <w:rsid w:val="00647981"/>
    <w:rsid w:val="00650374"/>
    <w:rsid w:val="00652E50"/>
    <w:rsid w:val="00653D75"/>
    <w:rsid w:val="00654154"/>
    <w:rsid w:val="00656202"/>
    <w:rsid w:val="00656222"/>
    <w:rsid w:val="006602FD"/>
    <w:rsid w:val="00660773"/>
    <w:rsid w:val="00661B93"/>
    <w:rsid w:val="006620A5"/>
    <w:rsid w:val="00662596"/>
    <w:rsid w:val="00662EC0"/>
    <w:rsid w:val="00663DA9"/>
    <w:rsid w:val="006645FD"/>
    <w:rsid w:val="00664709"/>
    <w:rsid w:val="00665A16"/>
    <w:rsid w:val="006661B9"/>
    <w:rsid w:val="006661D7"/>
    <w:rsid w:val="00666602"/>
    <w:rsid w:val="0066689A"/>
    <w:rsid w:val="0066769C"/>
    <w:rsid w:val="006707BD"/>
    <w:rsid w:val="00670D55"/>
    <w:rsid w:val="006718FA"/>
    <w:rsid w:val="00671979"/>
    <w:rsid w:val="00672089"/>
    <w:rsid w:val="00672C8A"/>
    <w:rsid w:val="00672F6F"/>
    <w:rsid w:val="00673000"/>
    <w:rsid w:val="00675FA1"/>
    <w:rsid w:val="00676087"/>
    <w:rsid w:val="0067672E"/>
    <w:rsid w:val="00676BD5"/>
    <w:rsid w:val="00676DE5"/>
    <w:rsid w:val="00676EB1"/>
    <w:rsid w:val="00680478"/>
    <w:rsid w:val="00680643"/>
    <w:rsid w:val="006810C2"/>
    <w:rsid w:val="00681C4E"/>
    <w:rsid w:val="006829D0"/>
    <w:rsid w:val="00683860"/>
    <w:rsid w:val="006841BB"/>
    <w:rsid w:val="006849C5"/>
    <w:rsid w:val="0068544E"/>
    <w:rsid w:val="006859C9"/>
    <w:rsid w:val="00685CDF"/>
    <w:rsid w:val="00685CF4"/>
    <w:rsid w:val="0068615A"/>
    <w:rsid w:val="0068679F"/>
    <w:rsid w:val="006873A4"/>
    <w:rsid w:val="00687542"/>
    <w:rsid w:val="00687771"/>
    <w:rsid w:val="00687F16"/>
    <w:rsid w:val="00690D94"/>
    <w:rsid w:val="00691FE0"/>
    <w:rsid w:val="00692296"/>
    <w:rsid w:val="00693261"/>
    <w:rsid w:val="00694951"/>
    <w:rsid w:val="00695082"/>
    <w:rsid w:val="006953D9"/>
    <w:rsid w:val="00696C53"/>
    <w:rsid w:val="00696DB3"/>
    <w:rsid w:val="006A2104"/>
    <w:rsid w:val="006A2106"/>
    <w:rsid w:val="006A3929"/>
    <w:rsid w:val="006A45D2"/>
    <w:rsid w:val="006A66DF"/>
    <w:rsid w:val="006A6D4E"/>
    <w:rsid w:val="006A7488"/>
    <w:rsid w:val="006B4BB0"/>
    <w:rsid w:val="006B5380"/>
    <w:rsid w:val="006B748E"/>
    <w:rsid w:val="006B785B"/>
    <w:rsid w:val="006B7C1A"/>
    <w:rsid w:val="006B7D98"/>
    <w:rsid w:val="006C26BE"/>
    <w:rsid w:val="006C399B"/>
    <w:rsid w:val="006C3D50"/>
    <w:rsid w:val="006C3E64"/>
    <w:rsid w:val="006C4439"/>
    <w:rsid w:val="006C50E9"/>
    <w:rsid w:val="006C5544"/>
    <w:rsid w:val="006C589C"/>
    <w:rsid w:val="006C641E"/>
    <w:rsid w:val="006C6923"/>
    <w:rsid w:val="006C77E9"/>
    <w:rsid w:val="006D20B8"/>
    <w:rsid w:val="006D2194"/>
    <w:rsid w:val="006D2FA0"/>
    <w:rsid w:val="006D35C5"/>
    <w:rsid w:val="006D4E5E"/>
    <w:rsid w:val="006D54C5"/>
    <w:rsid w:val="006D66B9"/>
    <w:rsid w:val="006D66F0"/>
    <w:rsid w:val="006D68EF"/>
    <w:rsid w:val="006D73AF"/>
    <w:rsid w:val="006D7B88"/>
    <w:rsid w:val="006E034B"/>
    <w:rsid w:val="006E062F"/>
    <w:rsid w:val="006E112F"/>
    <w:rsid w:val="006E2A97"/>
    <w:rsid w:val="006E2BE1"/>
    <w:rsid w:val="006E4B78"/>
    <w:rsid w:val="006E4FCA"/>
    <w:rsid w:val="006E6112"/>
    <w:rsid w:val="006E7784"/>
    <w:rsid w:val="006E7879"/>
    <w:rsid w:val="006F0B36"/>
    <w:rsid w:val="006F253F"/>
    <w:rsid w:val="006F35E8"/>
    <w:rsid w:val="006F52E7"/>
    <w:rsid w:val="006F551C"/>
    <w:rsid w:val="006F596D"/>
    <w:rsid w:val="006F6042"/>
    <w:rsid w:val="006F665D"/>
    <w:rsid w:val="006F7EA5"/>
    <w:rsid w:val="007000CF"/>
    <w:rsid w:val="007003C3"/>
    <w:rsid w:val="00701957"/>
    <w:rsid w:val="00703159"/>
    <w:rsid w:val="00703B99"/>
    <w:rsid w:val="00703DFC"/>
    <w:rsid w:val="007042E2"/>
    <w:rsid w:val="007044FA"/>
    <w:rsid w:val="00704709"/>
    <w:rsid w:val="00704E7E"/>
    <w:rsid w:val="00704F65"/>
    <w:rsid w:val="00705382"/>
    <w:rsid w:val="00706B24"/>
    <w:rsid w:val="0070766A"/>
    <w:rsid w:val="00707CF1"/>
    <w:rsid w:val="00707D63"/>
    <w:rsid w:val="00711C8C"/>
    <w:rsid w:val="00713065"/>
    <w:rsid w:val="00714B30"/>
    <w:rsid w:val="0071546F"/>
    <w:rsid w:val="00715511"/>
    <w:rsid w:val="00715737"/>
    <w:rsid w:val="00715BD1"/>
    <w:rsid w:val="00715EAB"/>
    <w:rsid w:val="00717888"/>
    <w:rsid w:val="00717C33"/>
    <w:rsid w:val="007207B7"/>
    <w:rsid w:val="0072144C"/>
    <w:rsid w:val="00721D88"/>
    <w:rsid w:val="00724740"/>
    <w:rsid w:val="0072510B"/>
    <w:rsid w:val="00725552"/>
    <w:rsid w:val="00726A03"/>
    <w:rsid w:val="0072743F"/>
    <w:rsid w:val="00731604"/>
    <w:rsid w:val="0073210F"/>
    <w:rsid w:val="00732337"/>
    <w:rsid w:val="00732D91"/>
    <w:rsid w:val="00732DF2"/>
    <w:rsid w:val="007342D8"/>
    <w:rsid w:val="00734753"/>
    <w:rsid w:val="007348EC"/>
    <w:rsid w:val="00734B7B"/>
    <w:rsid w:val="00735251"/>
    <w:rsid w:val="00735808"/>
    <w:rsid w:val="00737D8D"/>
    <w:rsid w:val="00737E22"/>
    <w:rsid w:val="00740049"/>
    <w:rsid w:val="00740672"/>
    <w:rsid w:val="00740B99"/>
    <w:rsid w:val="00741A59"/>
    <w:rsid w:val="0074224A"/>
    <w:rsid w:val="00742D34"/>
    <w:rsid w:val="00742FFE"/>
    <w:rsid w:val="007436C6"/>
    <w:rsid w:val="0074423B"/>
    <w:rsid w:val="007447E3"/>
    <w:rsid w:val="00746223"/>
    <w:rsid w:val="0074634B"/>
    <w:rsid w:val="00746435"/>
    <w:rsid w:val="0074724A"/>
    <w:rsid w:val="007473A5"/>
    <w:rsid w:val="00747D5B"/>
    <w:rsid w:val="00751EBA"/>
    <w:rsid w:val="007522ED"/>
    <w:rsid w:val="00752A0E"/>
    <w:rsid w:val="0075354C"/>
    <w:rsid w:val="00753CE8"/>
    <w:rsid w:val="00753F6B"/>
    <w:rsid w:val="00754114"/>
    <w:rsid w:val="00754CA1"/>
    <w:rsid w:val="00755E74"/>
    <w:rsid w:val="007568F9"/>
    <w:rsid w:val="00756BAD"/>
    <w:rsid w:val="00756CFF"/>
    <w:rsid w:val="00757097"/>
    <w:rsid w:val="00757458"/>
    <w:rsid w:val="007578D2"/>
    <w:rsid w:val="00761215"/>
    <w:rsid w:val="00761941"/>
    <w:rsid w:val="007621A3"/>
    <w:rsid w:val="00762297"/>
    <w:rsid w:val="00762B69"/>
    <w:rsid w:val="00762C93"/>
    <w:rsid w:val="0076308B"/>
    <w:rsid w:val="00763465"/>
    <w:rsid w:val="00763503"/>
    <w:rsid w:val="0076389E"/>
    <w:rsid w:val="00763DBB"/>
    <w:rsid w:val="007649C7"/>
    <w:rsid w:val="00766C2B"/>
    <w:rsid w:val="00767004"/>
    <w:rsid w:val="007705B4"/>
    <w:rsid w:val="00772127"/>
    <w:rsid w:val="0077303E"/>
    <w:rsid w:val="0077338B"/>
    <w:rsid w:val="00774DE8"/>
    <w:rsid w:val="0077578B"/>
    <w:rsid w:val="0077699E"/>
    <w:rsid w:val="00777CDF"/>
    <w:rsid w:val="00777EC7"/>
    <w:rsid w:val="007807F9"/>
    <w:rsid w:val="00781BFA"/>
    <w:rsid w:val="007820A6"/>
    <w:rsid w:val="00782402"/>
    <w:rsid w:val="007829E3"/>
    <w:rsid w:val="00782EE3"/>
    <w:rsid w:val="00783B08"/>
    <w:rsid w:val="00785FE5"/>
    <w:rsid w:val="00787093"/>
    <w:rsid w:val="007874A9"/>
    <w:rsid w:val="00787E4E"/>
    <w:rsid w:val="00790584"/>
    <w:rsid w:val="00790F73"/>
    <w:rsid w:val="0079107E"/>
    <w:rsid w:val="0079115B"/>
    <w:rsid w:val="00791ACF"/>
    <w:rsid w:val="00791CFE"/>
    <w:rsid w:val="007927BF"/>
    <w:rsid w:val="00793387"/>
    <w:rsid w:val="00794D55"/>
    <w:rsid w:val="00794F74"/>
    <w:rsid w:val="00795951"/>
    <w:rsid w:val="00796ECD"/>
    <w:rsid w:val="007972C3"/>
    <w:rsid w:val="007A06C6"/>
    <w:rsid w:val="007A0CF9"/>
    <w:rsid w:val="007A0CFF"/>
    <w:rsid w:val="007A11A3"/>
    <w:rsid w:val="007A1718"/>
    <w:rsid w:val="007A1897"/>
    <w:rsid w:val="007A3D43"/>
    <w:rsid w:val="007A448E"/>
    <w:rsid w:val="007A47E2"/>
    <w:rsid w:val="007A47FC"/>
    <w:rsid w:val="007A5A8C"/>
    <w:rsid w:val="007A5F57"/>
    <w:rsid w:val="007A6277"/>
    <w:rsid w:val="007A62BD"/>
    <w:rsid w:val="007B003F"/>
    <w:rsid w:val="007B0D08"/>
    <w:rsid w:val="007B134E"/>
    <w:rsid w:val="007B3399"/>
    <w:rsid w:val="007B369E"/>
    <w:rsid w:val="007B3A8D"/>
    <w:rsid w:val="007B43E5"/>
    <w:rsid w:val="007B4F08"/>
    <w:rsid w:val="007B5515"/>
    <w:rsid w:val="007C07FB"/>
    <w:rsid w:val="007C0D4C"/>
    <w:rsid w:val="007C1A6A"/>
    <w:rsid w:val="007C299E"/>
    <w:rsid w:val="007C36E1"/>
    <w:rsid w:val="007C43CD"/>
    <w:rsid w:val="007C4C65"/>
    <w:rsid w:val="007C55F4"/>
    <w:rsid w:val="007C5829"/>
    <w:rsid w:val="007C5FB0"/>
    <w:rsid w:val="007C60C5"/>
    <w:rsid w:val="007C700A"/>
    <w:rsid w:val="007C7CD3"/>
    <w:rsid w:val="007D037C"/>
    <w:rsid w:val="007D05E9"/>
    <w:rsid w:val="007D2511"/>
    <w:rsid w:val="007D254A"/>
    <w:rsid w:val="007D28AF"/>
    <w:rsid w:val="007D29F4"/>
    <w:rsid w:val="007D3BF4"/>
    <w:rsid w:val="007D4368"/>
    <w:rsid w:val="007D4B3D"/>
    <w:rsid w:val="007D4E43"/>
    <w:rsid w:val="007D4F77"/>
    <w:rsid w:val="007D578D"/>
    <w:rsid w:val="007D57E4"/>
    <w:rsid w:val="007D5A58"/>
    <w:rsid w:val="007D637D"/>
    <w:rsid w:val="007D6503"/>
    <w:rsid w:val="007D6755"/>
    <w:rsid w:val="007D7080"/>
    <w:rsid w:val="007E0596"/>
    <w:rsid w:val="007E1CB7"/>
    <w:rsid w:val="007E1E8B"/>
    <w:rsid w:val="007E2447"/>
    <w:rsid w:val="007E6124"/>
    <w:rsid w:val="007E6347"/>
    <w:rsid w:val="007F0EE9"/>
    <w:rsid w:val="007F131A"/>
    <w:rsid w:val="007F1809"/>
    <w:rsid w:val="007F1F0C"/>
    <w:rsid w:val="007F2168"/>
    <w:rsid w:val="007F336F"/>
    <w:rsid w:val="007F4A6C"/>
    <w:rsid w:val="007F4DFD"/>
    <w:rsid w:val="007F67B7"/>
    <w:rsid w:val="007F6A7C"/>
    <w:rsid w:val="007F7547"/>
    <w:rsid w:val="007F7A47"/>
    <w:rsid w:val="007F7DAC"/>
    <w:rsid w:val="008013B2"/>
    <w:rsid w:val="008017FD"/>
    <w:rsid w:val="00802F0E"/>
    <w:rsid w:val="008039E7"/>
    <w:rsid w:val="008042EE"/>
    <w:rsid w:val="00804513"/>
    <w:rsid w:val="00804C7A"/>
    <w:rsid w:val="00805899"/>
    <w:rsid w:val="00805DD2"/>
    <w:rsid w:val="0080643F"/>
    <w:rsid w:val="00807BD6"/>
    <w:rsid w:val="00810D2B"/>
    <w:rsid w:val="008131AC"/>
    <w:rsid w:val="008134A2"/>
    <w:rsid w:val="00813C6E"/>
    <w:rsid w:val="00813CE8"/>
    <w:rsid w:val="00815C1F"/>
    <w:rsid w:val="0081614C"/>
    <w:rsid w:val="008169AF"/>
    <w:rsid w:val="00816F00"/>
    <w:rsid w:val="0081741C"/>
    <w:rsid w:val="0081776B"/>
    <w:rsid w:val="00817A56"/>
    <w:rsid w:val="00817AE2"/>
    <w:rsid w:val="00817BBF"/>
    <w:rsid w:val="008201CF"/>
    <w:rsid w:val="00820742"/>
    <w:rsid w:val="00820F59"/>
    <w:rsid w:val="00821426"/>
    <w:rsid w:val="008225C0"/>
    <w:rsid w:val="00822836"/>
    <w:rsid w:val="008235E7"/>
    <w:rsid w:val="00823AFA"/>
    <w:rsid w:val="00823D26"/>
    <w:rsid w:val="00823DD9"/>
    <w:rsid w:val="008254D4"/>
    <w:rsid w:val="00825810"/>
    <w:rsid w:val="00825FA9"/>
    <w:rsid w:val="008270BC"/>
    <w:rsid w:val="00827358"/>
    <w:rsid w:val="0082740F"/>
    <w:rsid w:val="008302F4"/>
    <w:rsid w:val="00830A3E"/>
    <w:rsid w:val="008327C1"/>
    <w:rsid w:val="008335BF"/>
    <w:rsid w:val="00834EF7"/>
    <w:rsid w:val="008365BE"/>
    <w:rsid w:val="00837A26"/>
    <w:rsid w:val="0084174B"/>
    <w:rsid w:val="008419CF"/>
    <w:rsid w:val="00841B91"/>
    <w:rsid w:val="008424FD"/>
    <w:rsid w:val="008425FD"/>
    <w:rsid w:val="00842BE8"/>
    <w:rsid w:val="008430F1"/>
    <w:rsid w:val="00843540"/>
    <w:rsid w:val="00844F90"/>
    <w:rsid w:val="0084530A"/>
    <w:rsid w:val="008455CC"/>
    <w:rsid w:val="00845A2B"/>
    <w:rsid w:val="00845F8D"/>
    <w:rsid w:val="00846097"/>
    <w:rsid w:val="008460C1"/>
    <w:rsid w:val="00846270"/>
    <w:rsid w:val="00846563"/>
    <w:rsid w:val="00846F68"/>
    <w:rsid w:val="00847D06"/>
    <w:rsid w:val="0085092B"/>
    <w:rsid w:val="00851202"/>
    <w:rsid w:val="00851A47"/>
    <w:rsid w:val="00851EF3"/>
    <w:rsid w:val="0085214C"/>
    <w:rsid w:val="00852C84"/>
    <w:rsid w:val="008531AD"/>
    <w:rsid w:val="0085401C"/>
    <w:rsid w:val="00854F3C"/>
    <w:rsid w:val="008555F0"/>
    <w:rsid w:val="0085664A"/>
    <w:rsid w:val="00860A94"/>
    <w:rsid w:val="0086151B"/>
    <w:rsid w:val="00861E17"/>
    <w:rsid w:val="00862DE9"/>
    <w:rsid w:val="00862F8D"/>
    <w:rsid w:val="00865CA0"/>
    <w:rsid w:val="00866C4C"/>
    <w:rsid w:val="00867239"/>
    <w:rsid w:val="00867C58"/>
    <w:rsid w:val="00867E5D"/>
    <w:rsid w:val="00870715"/>
    <w:rsid w:val="00870BB0"/>
    <w:rsid w:val="00871939"/>
    <w:rsid w:val="0087202A"/>
    <w:rsid w:val="008725E3"/>
    <w:rsid w:val="00875132"/>
    <w:rsid w:val="00875BD8"/>
    <w:rsid w:val="0087772F"/>
    <w:rsid w:val="00877FB0"/>
    <w:rsid w:val="008801B5"/>
    <w:rsid w:val="008816AB"/>
    <w:rsid w:val="00881E1D"/>
    <w:rsid w:val="00882928"/>
    <w:rsid w:val="00883909"/>
    <w:rsid w:val="00884116"/>
    <w:rsid w:val="00885295"/>
    <w:rsid w:val="00885359"/>
    <w:rsid w:val="0088616E"/>
    <w:rsid w:val="00886C70"/>
    <w:rsid w:val="00887507"/>
    <w:rsid w:val="00887BF2"/>
    <w:rsid w:val="0089000D"/>
    <w:rsid w:val="008900BA"/>
    <w:rsid w:val="00890261"/>
    <w:rsid w:val="00891A47"/>
    <w:rsid w:val="008927D3"/>
    <w:rsid w:val="00892885"/>
    <w:rsid w:val="00892FC4"/>
    <w:rsid w:val="008932EF"/>
    <w:rsid w:val="008933B0"/>
    <w:rsid w:val="00893B09"/>
    <w:rsid w:val="00894499"/>
    <w:rsid w:val="008945C6"/>
    <w:rsid w:val="00894DB4"/>
    <w:rsid w:val="0089766F"/>
    <w:rsid w:val="008A06AC"/>
    <w:rsid w:val="008A0FE2"/>
    <w:rsid w:val="008A1D26"/>
    <w:rsid w:val="008A5339"/>
    <w:rsid w:val="008A6240"/>
    <w:rsid w:val="008A7ACB"/>
    <w:rsid w:val="008A7CD9"/>
    <w:rsid w:val="008B10D4"/>
    <w:rsid w:val="008B219D"/>
    <w:rsid w:val="008B228C"/>
    <w:rsid w:val="008B2768"/>
    <w:rsid w:val="008B35A7"/>
    <w:rsid w:val="008B37D8"/>
    <w:rsid w:val="008B3E2E"/>
    <w:rsid w:val="008B4B97"/>
    <w:rsid w:val="008B51E1"/>
    <w:rsid w:val="008B5C49"/>
    <w:rsid w:val="008B672A"/>
    <w:rsid w:val="008B6DE5"/>
    <w:rsid w:val="008C03D3"/>
    <w:rsid w:val="008C2F8E"/>
    <w:rsid w:val="008C3F1F"/>
    <w:rsid w:val="008C414C"/>
    <w:rsid w:val="008C6598"/>
    <w:rsid w:val="008C6EA3"/>
    <w:rsid w:val="008D0717"/>
    <w:rsid w:val="008D210D"/>
    <w:rsid w:val="008D2257"/>
    <w:rsid w:val="008D3283"/>
    <w:rsid w:val="008D4618"/>
    <w:rsid w:val="008D471E"/>
    <w:rsid w:val="008D58CD"/>
    <w:rsid w:val="008D6117"/>
    <w:rsid w:val="008D795E"/>
    <w:rsid w:val="008D7CCC"/>
    <w:rsid w:val="008E2ADF"/>
    <w:rsid w:val="008E2DFD"/>
    <w:rsid w:val="008E552E"/>
    <w:rsid w:val="008E5B05"/>
    <w:rsid w:val="008E64E5"/>
    <w:rsid w:val="008E6BA2"/>
    <w:rsid w:val="008E7486"/>
    <w:rsid w:val="008F01F2"/>
    <w:rsid w:val="008F1859"/>
    <w:rsid w:val="008F2409"/>
    <w:rsid w:val="008F4072"/>
    <w:rsid w:val="008F4E95"/>
    <w:rsid w:val="008F5212"/>
    <w:rsid w:val="008F5DD2"/>
    <w:rsid w:val="008F5E6D"/>
    <w:rsid w:val="008F5F64"/>
    <w:rsid w:val="008F64E6"/>
    <w:rsid w:val="008F685B"/>
    <w:rsid w:val="008F68AF"/>
    <w:rsid w:val="008F6D9B"/>
    <w:rsid w:val="008F74E6"/>
    <w:rsid w:val="009000E3"/>
    <w:rsid w:val="009003B2"/>
    <w:rsid w:val="00901B0B"/>
    <w:rsid w:val="00901F1A"/>
    <w:rsid w:val="00901FA8"/>
    <w:rsid w:val="00902B56"/>
    <w:rsid w:val="00902BF0"/>
    <w:rsid w:val="009035E2"/>
    <w:rsid w:val="00903E14"/>
    <w:rsid w:val="00904E4E"/>
    <w:rsid w:val="00905716"/>
    <w:rsid w:val="009057AD"/>
    <w:rsid w:val="00906265"/>
    <w:rsid w:val="00906F21"/>
    <w:rsid w:val="00907225"/>
    <w:rsid w:val="009109B3"/>
    <w:rsid w:val="00911FFE"/>
    <w:rsid w:val="009145C8"/>
    <w:rsid w:val="00914F8F"/>
    <w:rsid w:val="009155F8"/>
    <w:rsid w:val="00915726"/>
    <w:rsid w:val="00915A04"/>
    <w:rsid w:val="00915BB4"/>
    <w:rsid w:val="009168BF"/>
    <w:rsid w:val="00917197"/>
    <w:rsid w:val="009173B1"/>
    <w:rsid w:val="00917654"/>
    <w:rsid w:val="0091776B"/>
    <w:rsid w:val="00917B73"/>
    <w:rsid w:val="0092125D"/>
    <w:rsid w:val="0092176D"/>
    <w:rsid w:val="00921E9A"/>
    <w:rsid w:val="00922228"/>
    <w:rsid w:val="0092280E"/>
    <w:rsid w:val="00922852"/>
    <w:rsid w:val="00923876"/>
    <w:rsid w:val="009243D9"/>
    <w:rsid w:val="0092493B"/>
    <w:rsid w:val="009256AC"/>
    <w:rsid w:val="00925A86"/>
    <w:rsid w:val="00925FCE"/>
    <w:rsid w:val="00927143"/>
    <w:rsid w:val="0092724E"/>
    <w:rsid w:val="00927B3D"/>
    <w:rsid w:val="009302F4"/>
    <w:rsid w:val="009306A5"/>
    <w:rsid w:val="009316E6"/>
    <w:rsid w:val="00931D1C"/>
    <w:rsid w:val="0093221D"/>
    <w:rsid w:val="009322E4"/>
    <w:rsid w:val="00932A0A"/>
    <w:rsid w:val="009331C3"/>
    <w:rsid w:val="00935633"/>
    <w:rsid w:val="00936E88"/>
    <w:rsid w:val="0093738A"/>
    <w:rsid w:val="00937799"/>
    <w:rsid w:val="00937A83"/>
    <w:rsid w:val="00937C8F"/>
    <w:rsid w:val="00940244"/>
    <w:rsid w:val="009408A5"/>
    <w:rsid w:val="00941877"/>
    <w:rsid w:val="009430DA"/>
    <w:rsid w:val="009432EC"/>
    <w:rsid w:val="00943655"/>
    <w:rsid w:val="0094379D"/>
    <w:rsid w:val="0094403F"/>
    <w:rsid w:val="009444EA"/>
    <w:rsid w:val="00946665"/>
    <w:rsid w:val="00946743"/>
    <w:rsid w:val="00946E1F"/>
    <w:rsid w:val="00947211"/>
    <w:rsid w:val="009476DD"/>
    <w:rsid w:val="00950522"/>
    <w:rsid w:val="0095066B"/>
    <w:rsid w:val="00950ACD"/>
    <w:rsid w:val="00951586"/>
    <w:rsid w:val="009516A4"/>
    <w:rsid w:val="0095188D"/>
    <w:rsid w:val="0095235A"/>
    <w:rsid w:val="009523EE"/>
    <w:rsid w:val="00952932"/>
    <w:rsid w:val="0095499D"/>
    <w:rsid w:val="00954AB9"/>
    <w:rsid w:val="009550B4"/>
    <w:rsid w:val="00957B85"/>
    <w:rsid w:val="009604B0"/>
    <w:rsid w:val="009618E4"/>
    <w:rsid w:val="009624B2"/>
    <w:rsid w:val="00962713"/>
    <w:rsid w:val="00964872"/>
    <w:rsid w:val="009650CA"/>
    <w:rsid w:val="00966141"/>
    <w:rsid w:val="00967602"/>
    <w:rsid w:val="00967C51"/>
    <w:rsid w:val="0097091C"/>
    <w:rsid w:val="009709DA"/>
    <w:rsid w:val="00970AEE"/>
    <w:rsid w:val="00972F5A"/>
    <w:rsid w:val="00973519"/>
    <w:rsid w:val="00973CE7"/>
    <w:rsid w:val="009743B3"/>
    <w:rsid w:val="00974674"/>
    <w:rsid w:val="00974E1F"/>
    <w:rsid w:val="00975A09"/>
    <w:rsid w:val="00975A5A"/>
    <w:rsid w:val="00976964"/>
    <w:rsid w:val="00977667"/>
    <w:rsid w:val="00977AC6"/>
    <w:rsid w:val="00980ED3"/>
    <w:rsid w:val="00983F68"/>
    <w:rsid w:val="00984496"/>
    <w:rsid w:val="00984744"/>
    <w:rsid w:val="00984843"/>
    <w:rsid w:val="009858A2"/>
    <w:rsid w:val="00985F21"/>
    <w:rsid w:val="00986E77"/>
    <w:rsid w:val="0098751B"/>
    <w:rsid w:val="0099032B"/>
    <w:rsid w:val="0099106E"/>
    <w:rsid w:val="00991E55"/>
    <w:rsid w:val="00992E19"/>
    <w:rsid w:val="009938A0"/>
    <w:rsid w:val="009949C2"/>
    <w:rsid w:val="00994CC6"/>
    <w:rsid w:val="00995963"/>
    <w:rsid w:val="00995B07"/>
    <w:rsid w:val="00996C0C"/>
    <w:rsid w:val="00997F27"/>
    <w:rsid w:val="009A0E8B"/>
    <w:rsid w:val="009A0FB1"/>
    <w:rsid w:val="009A1010"/>
    <w:rsid w:val="009A1205"/>
    <w:rsid w:val="009A1D36"/>
    <w:rsid w:val="009A24A1"/>
    <w:rsid w:val="009A24DD"/>
    <w:rsid w:val="009A2745"/>
    <w:rsid w:val="009A5787"/>
    <w:rsid w:val="009A624D"/>
    <w:rsid w:val="009A637C"/>
    <w:rsid w:val="009A6E94"/>
    <w:rsid w:val="009A7DD5"/>
    <w:rsid w:val="009B00EB"/>
    <w:rsid w:val="009B015F"/>
    <w:rsid w:val="009B26ED"/>
    <w:rsid w:val="009B3790"/>
    <w:rsid w:val="009B3B4B"/>
    <w:rsid w:val="009B441E"/>
    <w:rsid w:val="009B4683"/>
    <w:rsid w:val="009B4A3E"/>
    <w:rsid w:val="009B6183"/>
    <w:rsid w:val="009B73F9"/>
    <w:rsid w:val="009C11E7"/>
    <w:rsid w:val="009C1D38"/>
    <w:rsid w:val="009C2302"/>
    <w:rsid w:val="009C2C00"/>
    <w:rsid w:val="009C339B"/>
    <w:rsid w:val="009C43D0"/>
    <w:rsid w:val="009C7D2A"/>
    <w:rsid w:val="009D170D"/>
    <w:rsid w:val="009D1A77"/>
    <w:rsid w:val="009D4131"/>
    <w:rsid w:val="009D4807"/>
    <w:rsid w:val="009D535B"/>
    <w:rsid w:val="009D54A0"/>
    <w:rsid w:val="009D55C9"/>
    <w:rsid w:val="009D61D6"/>
    <w:rsid w:val="009D69CD"/>
    <w:rsid w:val="009D70E8"/>
    <w:rsid w:val="009D7561"/>
    <w:rsid w:val="009D7573"/>
    <w:rsid w:val="009D76BC"/>
    <w:rsid w:val="009D7AD5"/>
    <w:rsid w:val="009E00E4"/>
    <w:rsid w:val="009E1F95"/>
    <w:rsid w:val="009E30E8"/>
    <w:rsid w:val="009E4102"/>
    <w:rsid w:val="009E5D0A"/>
    <w:rsid w:val="009E5EBC"/>
    <w:rsid w:val="009E6A8D"/>
    <w:rsid w:val="009E70FC"/>
    <w:rsid w:val="009E7BF4"/>
    <w:rsid w:val="009F0830"/>
    <w:rsid w:val="009F11AA"/>
    <w:rsid w:val="009F333F"/>
    <w:rsid w:val="009F3EC4"/>
    <w:rsid w:val="009F4406"/>
    <w:rsid w:val="009F4E89"/>
    <w:rsid w:val="009F64F2"/>
    <w:rsid w:val="009F6570"/>
    <w:rsid w:val="009F746F"/>
    <w:rsid w:val="00A011DA"/>
    <w:rsid w:val="00A015C7"/>
    <w:rsid w:val="00A01697"/>
    <w:rsid w:val="00A01C68"/>
    <w:rsid w:val="00A035B0"/>
    <w:rsid w:val="00A07B92"/>
    <w:rsid w:val="00A1088C"/>
    <w:rsid w:val="00A10CAF"/>
    <w:rsid w:val="00A11534"/>
    <w:rsid w:val="00A13A69"/>
    <w:rsid w:val="00A13B46"/>
    <w:rsid w:val="00A141AF"/>
    <w:rsid w:val="00A14613"/>
    <w:rsid w:val="00A14C3B"/>
    <w:rsid w:val="00A15127"/>
    <w:rsid w:val="00A1518C"/>
    <w:rsid w:val="00A17D8F"/>
    <w:rsid w:val="00A20E81"/>
    <w:rsid w:val="00A222CF"/>
    <w:rsid w:val="00A234A3"/>
    <w:rsid w:val="00A25FB3"/>
    <w:rsid w:val="00A261E9"/>
    <w:rsid w:val="00A264E6"/>
    <w:rsid w:val="00A27443"/>
    <w:rsid w:val="00A274C2"/>
    <w:rsid w:val="00A276FC"/>
    <w:rsid w:val="00A31530"/>
    <w:rsid w:val="00A31D88"/>
    <w:rsid w:val="00A31FA2"/>
    <w:rsid w:val="00A32EC9"/>
    <w:rsid w:val="00A35568"/>
    <w:rsid w:val="00A35775"/>
    <w:rsid w:val="00A36199"/>
    <w:rsid w:val="00A36503"/>
    <w:rsid w:val="00A3783A"/>
    <w:rsid w:val="00A37BC5"/>
    <w:rsid w:val="00A37C38"/>
    <w:rsid w:val="00A37FC1"/>
    <w:rsid w:val="00A407A3"/>
    <w:rsid w:val="00A408AC"/>
    <w:rsid w:val="00A41767"/>
    <w:rsid w:val="00A41D7E"/>
    <w:rsid w:val="00A42455"/>
    <w:rsid w:val="00A441A0"/>
    <w:rsid w:val="00A458CE"/>
    <w:rsid w:val="00A5110E"/>
    <w:rsid w:val="00A513C8"/>
    <w:rsid w:val="00A517A4"/>
    <w:rsid w:val="00A51B9D"/>
    <w:rsid w:val="00A52BB9"/>
    <w:rsid w:val="00A53360"/>
    <w:rsid w:val="00A53DB2"/>
    <w:rsid w:val="00A543AC"/>
    <w:rsid w:val="00A54C34"/>
    <w:rsid w:val="00A552BC"/>
    <w:rsid w:val="00A5635C"/>
    <w:rsid w:val="00A56940"/>
    <w:rsid w:val="00A56C40"/>
    <w:rsid w:val="00A57033"/>
    <w:rsid w:val="00A57E2A"/>
    <w:rsid w:val="00A602DC"/>
    <w:rsid w:val="00A619CA"/>
    <w:rsid w:val="00A63DDC"/>
    <w:rsid w:val="00A64648"/>
    <w:rsid w:val="00A64F6E"/>
    <w:rsid w:val="00A663BD"/>
    <w:rsid w:val="00A66FC8"/>
    <w:rsid w:val="00A67DC0"/>
    <w:rsid w:val="00A70267"/>
    <w:rsid w:val="00A70849"/>
    <w:rsid w:val="00A70AD2"/>
    <w:rsid w:val="00A717FA"/>
    <w:rsid w:val="00A71BF8"/>
    <w:rsid w:val="00A71C1D"/>
    <w:rsid w:val="00A71F5C"/>
    <w:rsid w:val="00A72201"/>
    <w:rsid w:val="00A72DBD"/>
    <w:rsid w:val="00A73456"/>
    <w:rsid w:val="00A7376B"/>
    <w:rsid w:val="00A73C2D"/>
    <w:rsid w:val="00A750D8"/>
    <w:rsid w:val="00A75513"/>
    <w:rsid w:val="00A76748"/>
    <w:rsid w:val="00A768DC"/>
    <w:rsid w:val="00A76CCC"/>
    <w:rsid w:val="00A77C2D"/>
    <w:rsid w:val="00A77D8E"/>
    <w:rsid w:val="00A77F63"/>
    <w:rsid w:val="00A8066A"/>
    <w:rsid w:val="00A8292D"/>
    <w:rsid w:val="00A82FBE"/>
    <w:rsid w:val="00A83966"/>
    <w:rsid w:val="00A83BAF"/>
    <w:rsid w:val="00A84C96"/>
    <w:rsid w:val="00A84DEB"/>
    <w:rsid w:val="00A8608F"/>
    <w:rsid w:val="00A86D73"/>
    <w:rsid w:val="00A875B8"/>
    <w:rsid w:val="00A90B5D"/>
    <w:rsid w:val="00A915E8"/>
    <w:rsid w:val="00A92484"/>
    <w:rsid w:val="00A92F94"/>
    <w:rsid w:val="00A9472E"/>
    <w:rsid w:val="00A94E59"/>
    <w:rsid w:val="00A95796"/>
    <w:rsid w:val="00A9625D"/>
    <w:rsid w:val="00A97765"/>
    <w:rsid w:val="00AA0CE3"/>
    <w:rsid w:val="00AA1A99"/>
    <w:rsid w:val="00AA2BAD"/>
    <w:rsid w:val="00AA41B5"/>
    <w:rsid w:val="00AA429D"/>
    <w:rsid w:val="00AA472B"/>
    <w:rsid w:val="00AA4A79"/>
    <w:rsid w:val="00AA6285"/>
    <w:rsid w:val="00AA74F0"/>
    <w:rsid w:val="00AA79F1"/>
    <w:rsid w:val="00AA7CC9"/>
    <w:rsid w:val="00AB05AF"/>
    <w:rsid w:val="00AB15AB"/>
    <w:rsid w:val="00AB1AD5"/>
    <w:rsid w:val="00AB2640"/>
    <w:rsid w:val="00AB4A19"/>
    <w:rsid w:val="00AB51A3"/>
    <w:rsid w:val="00AB6ADA"/>
    <w:rsid w:val="00AB78FC"/>
    <w:rsid w:val="00AC0220"/>
    <w:rsid w:val="00AC0A7D"/>
    <w:rsid w:val="00AC2D0D"/>
    <w:rsid w:val="00AC30BC"/>
    <w:rsid w:val="00AC3D5C"/>
    <w:rsid w:val="00AC4392"/>
    <w:rsid w:val="00AC582C"/>
    <w:rsid w:val="00AC5971"/>
    <w:rsid w:val="00AC5B1D"/>
    <w:rsid w:val="00AC6BFA"/>
    <w:rsid w:val="00AC79A4"/>
    <w:rsid w:val="00AC79AC"/>
    <w:rsid w:val="00AC7A37"/>
    <w:rsid w:val="00AC7AA8"/>
    <w:rsid w:val="00AD09CB"/>
    <w:rsid w:val="00AD1EF6"/>
    <w:rsid w:val="00AD231C"/>
    <w:rsid w:val="00AD3563"/>
    <w:rsid w:val="00AD5A88"/>
    <w:rsid w:val="00AD5E39"/>
    <w:rsid w:val="00AD68E6"/>
    <w:rsid w:val="00AD7188"/>
    <w:rsid w:val="00AE0033"/>
    <w:rsid w:val="00AE1451"/>
    <w:rsid w:val="00AE1582"/>
    <w:rsid w:val="00AE235D"/>
    <w:rsid w:val="00AE2B30"/>
    <w:rsid w:val="00AE4590"/>
    <w:rsid w:val="00AE77F9"/>
    <w:rsid w:val="00AE7B37"/>
    <w:rsid w:val="00AF1528"/>
    <w:rsid w:val="00AF19B5"/>
    <w:rsid w:val="00AF28BD"/>
    <w:rsid w:val="00AF2B59"/>
    <w:rsid w:val="00AF32EC"/>
    <w:rsid w:val="00AF3492"/>
    <w:rsid w:val="00AF42C7"/>
    <w:rsid w:val="00AF43C1"/>
    <w:rsid w:val="00AF4E24"/>
    <w:rsid w:val="00AF5A0A"/>
    <w:rsid w:val="00AF5C22"/>
    <w:rsid w:val="00AF5D2B"/>
    <w:rsid w:val="00AF6C34"/>
    <w:rsid w:val="00AF721F"/>
    <w:rsid w:val="00B00685"/>
    <w:rsid w:val="00B00A6B"/>
    <w:rsid w:val="00B00DFF"/>
    <w:rsid w:val="00B00E51"/>
    <w:rsid w:val="00B01823"/>
    <w:rsid w:val="00B0576C"/>
    <w:rsid w:val="00B05FA4"/>
    <w:rsid w:val="00B0656B"/>
    <w:rsid w:val="00B06E89"/>
    <w:rsid w:val="00B07BAE"/>
    <w:rsid w:val="00B1009C"/>
    <w:rsid w:val="00B10B52"/>
    <w:rsid w:val="00B11AB4"/>
    <w:rsid w:val="00B11BA2"/>
    <w:rsid w:val="00B11C95"/>
    <w:rsid w:val="00B121DD"/>
    <w:rsid w:val="00B13955"/>
    <w:rsid w:val="00B13D31"/>
    <w:rsid w:val="00B147F2"/>
    <w:rsid w:val="00B1633A"/>
    <w:rsid w:val="00B1797D"/>
    <w:rsid w:val="00B17A5F"/>
    <w:rsid w:val="00B17F4F"/>
    <w:rsid w:val="00B207A0"/>
    <w:rsid w:val="00B2196C"/>
    <w:rsid w:val="00B226BD"/>
    <w:rsid w:val="00B22DA5"/>
    <w:rsid w:val="00B2311B"/>
    <w:rsid w:val="00B25AED"/>
    <w:rsid w:val="00B25B50"/>
    <w:rsid w:val="00B25CC8"/>
    <w:rsid w:val="00B25D2A"/>
    <w:rsid w:val="00B268CF"/>
    <w:rsid w:val="00B26E17"/>
    <w:rsid w:val="00B26F94"/>
    <w:rsid w:val="00B274FA"/>
    <w:rsid w:val="00B27A25"/>
    <w:rsid w:val="00B3073D"/>
    <w:rsid w:val="00B31225"/>
    <w:rsid w:val="00B31336"/>
    <w:rsid w:val="00B32A22"/>
    <w:rsid w:val="00B33678"/>
    <w:rsid w:val="00B343EB"/>
    <w:rsid w:val="00B3621A"/>
    <w:rsid w:val="00B4044D"/>
    <w:rsid w:val="00B41F8C"/>
    <w:rsid w:val="00B42046"/>
    <w:rsid w:val="00B42CDA"/>
    <w:rsid w:val="00B42F97"/>
    <w:rsid w:val="00B464B9"/>
    <w:rsid w:val="00B4676E"/>
    <w:rsid w:val="00B47891"/>
    <w:rsid w:val="00B47BA3"/>
    <w:rsid w:val="00B47E23"/>
    <w:rsid w:val="00B47FFB"/>
    <w:rsid w:val="00B5049A"/>
    <w:rsid w:val="00B50AB0"/>
    <w:rsid w:val="00B50FD5"/>
    <w:rsid w:val="00B513C6"/>
    <w:rsid w:val="00B523C1"/>
    <w:rsid w:val="00B52D6E"/>
    <w:rsid w:val="00B52F16"/>
    <w:rsid w:val="00B52F46"/>
    <w:rsid w:val="00B5302F"/>
    <w:rsid w:val="00B53AF4"/>
    <w:rsid w:val="00B53EE7"/>
    <w:rsid w:val="00B549CE"/>
    <w:rsid w:val="00B55150"/>
    <w:rsid w:val="00B56D30"/>
    <w:rsid w:val="00B57B36"/>
    <w:rsid w:val="00B57C29"/>
    <w:rsid w:val="00B604EC"/>
    <w:rsid w:val="00B605EE"/>
    <w:rsid w:val="00B60857"/>
    <w:rsid w:val="00B60D1E"/>
    <w:rsid w:val="00B61147"/>
    <w:rsid w:val="00B611BC"/>
    <w:rsid w:val="00B634E7"/>
    <w:rsid w:val="00B63D71"/>
    <w:rsid w:val="00B641D9"/>
    <w:rsid w:val="00B64A3C"/>
    <w:rsid w:val="00B64A7A"/>
    <w:rsid w:val="00B64C8A"/>
    <w:rsid w:val="00B65300"/>
    <w:rsid w:val="00B66F3A"/>
    <w:rsid w:val="00B67773"/>
    <w:rsid w:val="00B71751"/>
    <w:rsid w:val="00B71A33"/>
    <w:rsid w:val="00B7243D"/>
    <w:rsid w:val="00B726B9"/>
    <w:rsid w:val="00B748DB"/>
    <w:rsid w:val="00B74941"/>
    <w:rsid w:val="00B768AE"/>
    <w:rsid w:val="00B778C0"/>
    <w:rsid w:val="00B800D1"/>
    <w:rsid w:val="00B80A03"/>
    <w:rsid w:val="00B8153F"/>
    <w:rsid w:val="00B8319F"/>
    <w:rsid w:val="00B832E8"/>
    <w:rsid w:val="00B842CC"/>
    <w:rsid w:val="00B84686"/>
    <w:rsid w:val="00B84C7C"/>
    <w:rsid w:val="00B85381"/>
    <w:rsid w:val="00B859C8"/>
    <w:rsid w:val="00B86108"/>
    <w:rsid w:val="00B87360"/>
    <w:rsid w:val="00B90214"/>
    <w:rsid w:val="00B9159C"/>
    <w:rsid w:val="00B91E2B"/>
    <w:rsid w:val="00B93D5F"/>
    <w:rsid w:val="00B94174"/>
    <w:rsid w:val="00B9437F"/>
    <w:rsid w:val="00B9472E"/>
    <w:rsid w:val="00B95D67"/>
    <w:rsid w:val="00B962D0"/>
    <w:rsid w:val="00B97794"/>
    <w:rsid w:val="00B97B10"/>
    <w:rsid w:val="00BA03E1"/>
    <w:rsid w:val="00BA0B94"/>
    <w:rsid w:val="00BA0BD8"/>
    <w:rsid w:val="00BA1766"/>
    <w:rsid w:val="00BA17D0"/>
    <w:rsid w:val="00BA2000"/>
    <w:rsid w:val="00BA2409"/>
    <w:rsid w:val="00BA2CEA"/>
    <w:rsid w:val="00BA33E8"/>
    <w:rsid w:val="00BA3A5D"/>
    <w:rsid w:val="00BA3D67"/>
    <w:rsid w:val="00BA41A8"/>
    <w:rsid w:val="00BA5515"/>
    <w:rsid w:val="00BA5637"/>
    <w:rsid w:val="00BA687E"/>
    <w:rsid w:val="00BA734A"/>
    <w:rsid w:val="00BA7628"/>
    <w:rsid w:val="00BA7F15"/>
    <w:rsid w:val="00BB0097"/>
    <w:rsid w:val="00BB15CD"/>
    <w:rsid w:val="00BB1B30"/>
    <w:rsid w:val="00BB244F"/>
    <w:rsid w:val="00BB30B3"/>
    <w:rsid w:val="00BB33E4"/>
    <w:rsid w:val="00BB3B3A"/>
    <w:rsid w:val="00BB478C"/>
    <w:rsid w:val="00BB5B19"/>
    <w:rsid w:val="00BC0CC5"/>
    <w:rsid w:val="00BC0E35"/>
    <w:rsid w:val="00BC16A2"/>
    <w:rsid w:val="00BC18F8"/>
    <w:rsid w:val="00BC1C75"/>
    <w:rsid w:val="00BC385D"/>
    <w:rsid w:val="00BC3B48"/>
    <w:rsid w:val="00BC47D1"/>
    <w:rsid w:val="00BC50AD"/>
    <w:rsid w:val="00BC5294"/>
    <w:rsid w:val="00BC634D"/>
    <w:rsid w:val="00BC769F"/>
    <w:rsid w:val="00BC7B37"/>
    <w:rsid w:val="00BD0242"/>
    <w:rsid w:val="00BD0D05"/>
    <w:rsid w:val="00BD0F88"/>
    <w:rsid w:val="00BD11C5"/>
    <w:rsid w:val="00BD1586"/>
    <w:rsid w:val="00BD20EF"/>
    <w:rsid w:val="00BD2F57"/>
    <w:rsid w:val="00BD322D"/>
    <w:rsid w:val="00BD4FAB"/>
    <w:rsid w:val="00BD511C"/>
    <w:rsid w:val="00BD5272"/>
    <w:rsid w:val="00BD5D13"/>
    <w:rsid w:val="00BD6047"/>
    <w:rsid w:val="00BD6176"/>
    <w:rsid w:val="00BD6274"/>
    <w:rsid w:val="00BD6A37"/>
    <w:rsid w:val="00BD6E1E"/>
    <w:rsid w:val="00BD7DE1"/>
    <w:rsid w:val="00BE1F39"/>
    <w:rsid w:val="00BE264B"/>
    <w:rsid w:val="00BE4013"/>
    <w:rsid w:val="00BE73A5"/>
    <w:rsid w:val="00BE76F7"/>
    <w:rsid w:val="00BE7B32"/>
    <w:rsid w:val="00BF0DE4"/>
    <w:rsid w:val="00BF1A0D"/>
    <w:rsid w:val="00BF247C"/>
    <w:rsid w:val="00BF253F"/>
    <w:rsid w:val="00BF2820"/>
    <w:rsid w:val="00BF2BE8"/>
    <w:rsid w:val="00BF3CC6"/>
    <w:rsid w:val="00BF50BA"/>
    <w:rsid w:val="00BF6154"/>
    <w:rsid w:val="00C002F2"/>
    <w:rsid w:val="00C00EC1"/>
    <w:rsid w:val="00C02042"/>
    <w:rsid w:val="00C026BD"/>
    <w:rsid w:val="00C03622"/>
    <w:rsid w:val="00C0376E"/>
    <w:rsid w:val="00C041AA"/>
    <w:rsid w:val="00C04FAB"/>
    <w:rsid w:val="00C0672B"/>
    <w:rsid w:val="00C06BD7"/>
    <w:rsid w:val="00C07605"/>
    <w:rsid w:val="00C10024"/>
    <w:rsid w:val="00C1144B"/>
    <w:rsid w:val="00C11D4A"/>
    <w:rsid w:val="00C12D10"/>
    <w:rsid w:val="00C1486B"/>
    <w:rsid w:val="00C14B1D"/>
    <w:rsid w:val="00C16853"/>
    <w:rsid w:val="00C16A28"/>
    <w:rsid w:val="00C20F80"/>
    <w:rsid w:val="00C2286E"/>
    <w:rsid w:val="00C22E28"/>
    <w:rsid w:val="00C2303A"/>
    <w:rsid w:val="00C23868"/>
    <w:rsid w:val="00C23FE2"/>
    <w:rsid w:val="00C2520B"/>
    <w:rsid w:val="00C25E15"/>
    <w:rsid w:val="00C2627E"/>
    <w:rsid w:val="00C2640E"/>
    <w:rsid w:val="00C30336"/>
    <w:rsid w:val="00C306C7"/>
    <w:rsid w:val="00C30D4F"/>
    <w:rsid w:val="00C311F0"/>
    <w:rsid w:val="00C3152F"/>
    <w:rsid w:val="00C3177D"/>
    <w:rsid w:val="00C31BB0"/>
    <w:rsid w:val="00C32841"/>
    <w:rsid w:val="00C3309B"/>
    <w:rsid w:val="00C33544"/>
    <w:rsid w:val="00C34315"/>
    <w:rsid w:val="00C344C0"/>
    <w:rsid w:val="00C34A57"/>
    <w:rsid w:val="00C35692"/>
    <w:rsid w:val="00C37A1B"/>
    <w:rsid w:val="00C37CC0"/>
    <w:rsid w:val="00C40965"/>
    <w:rsid w:val="00C40CA4"/>
    <w:rsid w:val="00C40F36"/>
    <w:rsid w:val="00C41013"/>
    <w:rsid w:val="00C41554"/>
    <w:rsid w:val="00C41C90"/>
    <w:rsid w:val="00C42ADA"/>
    <w:rsid w:val="00C43118"/>
    <w:rsid w:val="00C43195"/>
    <w:rsid w:val="00C43520"/>
    <w:rsid w:val="00C449C4"/>
    <w:rsid w:val="00C46199"/>
    <w:rsid w:val="00C51C74"/>
    <w:rsid w:val="00C54478"/>
    <w:rsid w:val="00C54BBC"/>
    <w:rsid w:val="00C56131"/>
    <w:rsid w:val="00C56AAA"/>
    <w:rsid w:val="00C57C3C"/>
    <w:rsid w:val="00C604F0"/>
    <w:rsid w:val="00C612A4"/>
    <w:rsid w:val="00C62A86"/>
    <w:rsid w:val="00C63234"/>
    <w:rsid w:val="00C6394A"/>
    <w:rsid w:val="00C63AFD"/>
    <w:rsid w:val="00C64094"/>
    <w:rsid w:val="00C644E2"/>
    <w:rsid w:val="00C64702"/>
    <w:rsid w:val="00C6600F"/>
    <w:rsid w:val="00C669D5"/>
    <w:rsid w:val="00C67852"/>
    <w:rsid w:val="00C70057"/>
    <w:rsid w:val="00C70C0F"/>
    <w:rsid w:val="00C70FB6"/>
    <w:rsid w:val="00C72D4B"/>
    <w:rsid w:val="00C7362D"/>
    <w:rsid w:val="00C73D51"/>
    <w:rsid w:val="00C7622A"/>
    <w:rsid w:val="00C765B5"/>
    <w:rsid w:val="00C76626"/>
    <w:rsid w:val="00C8027D"/>
    <w:rsid w:val="00C8169A"/>
    <w:rsid w:val="00C820AD"/>
    <w:rsid w:val="00C82979"/>
    <w:rsid w:val="00C836D2"/>
    <w:rsid w:val="00C846F5"/>
    <w:rsid w:val="00C84965"/>
    <w:rsid w:val="00C856F6"/>
    <w:rsid w:val="00C85DC5"/>
    <w:rsid w:val="00C866C6"/>
    <w:rsid w:val="00C873C8"/>
    <w:rsid w:val="00C87A1D"/>
    <w:rsid w:val="00C90B56"/>
    <w:rsid w:val="00C912D9"/>
    <w:rsid w:val="00C92AD9"/>
    <w:rsid w:val="00C94697"/>
    <w:rsid w:val="00C94A43"/>
    <w:rsid w:val="00C9533D"/>
    <w:rsid w:val="00C96CBA"/>
    <w:rsid w:val="00C96E3F"/>
    <w:rsid w:val="00C9718A"/>
    <w:rsid w:val="00C97C06"/>
    <w:rsid w:val="00CA0567"/>
    <w:rsid w:val="00CA0D89"/>
    <w:rsid w:val="00CA16C8"/>
    <w:rsid w:val="00CA2109"/>
    <w:rsid w:val="00CA225A"/>
    <w:rsid w:val="00CA22D0"/>
    <w:rsid w:val="00CA321B"/>
    <w:rsid w:val="00CA4019"/>
    <w:rsid w:val="00CA4538"/>
    <w:rsid w:val="00CA5941"/>
    <w:rsid w:val="00CB0608"/>
    <w:rsid w:val="00CB1437"/>
    <w:rsid w:val="00CB16A1"/>
    <w:rsid w:val="00CB1F35"/>
    <w:rsid w:val="00CB1FA8"/>
    <w:rsid w:val="00CB2954"/>
    <w:rsid w:val="00CB2D5D"/>
    <w:rsid w:val="00CB3327"/>
    <w:rsid w:val="00CB373D"/>
    <w:rsid w:val="00CB4795"/>
    <w:rsid w:val="00CB4837"/>
    <w:rsid w:val="00CB5F1A"/>
    <w:rsid w:val="00CB648C"/>
    <w:rsid w:val="00CB6E59"/>
    <w:rsid w:val="00CB74DD"/>
    <w:rsid w:val="00CB7BC3"/>
    <w:rsid w:val="00CC0641"/>
    <w:rsid w:val="00CC147D"/>
    <w:rsid w:val="00CC1814"/>
    <w:rsid w:val="00CC318E"/>
    <w:rsid w:val="00CC35D6"/>
    <w:rsid w:val="00CC4542"/>
    <w:rsid w:val="00CC55EF"/>
    <w:rsid w:val="00CC68C3"/>
    <w:rsid w:val="00CD0B78"/>
    <w:rsid w:val="00CD3B53"/>
    <w:rsid w:val="00CD60F7"/>
    <w:rsid w:val="00CD68BF"/>
    <w:rsid w:val="00CD6EF7"/>
    <w:rsid w:val="00CE059E"/>
    <w:rsid w:val="00CE1713"/>
    <w:rsid w:val="00CE215F"/>
    <w:rsid w:val="00CE3414"/>
    <w:rsid w:val="00CE3851"/>
    <w:rsid w:val="00CE3BB1"/>
    <w:rsid w:val="00CE402E"/>
    <w:rsid w:val="00CE49F2"/>
    <w:rsid w:val="00CE67B8"/>
    <w:rsid w:val="00CE713C"/>
    <w:rsid w:val="00CE738C"/>
    <w:rsid w:val="00CE7787"/>
    <w:rsid w:val="00CF03AA"/>
    <w:rsid w:val="00CF0411"/>
    <w:rsid w:val="00CF05E0"/>
    <w:rsid w:val="00CF4315"/>
    <w:rsid w:val="00CF4B90"/>
    <w:rsid w:val="00CF5419"/>
    <w:rsid w:val="00CF67B6"/>
    <w:rsid w:val="00CF6C0A"/>
    <w:rsid w:val="00CF6D06"/>
    <w:rsid w:val="00CF6D93"/>
    <w:rsid w:val="00CF754C"/>
    <w:rsid w:val="00CF75AE"/>
    <w:rsid w:val="00D0138D"/>
    <w:rsid w:val="00D021FE"/>
    <w:rsid w:val="00D02518"/>
    <w:rsid w:val="00D03EAE"/>
    <w:rsid w:val="00D059DC"/>
    <w:rsid w:val="00D0663D"/>
    <w:rsid w:val="00D06BEB"/>
    <w:rsid w:val="00D079F2"/>
    <w:rsid w:val="00D07B19"/>
    <w:rsid w:val="00D07E83"/>
    <w:rsid w:val="00D1023E"/>
    <w:rsid w:val="00D102F1"/>
    <w:rsid w:val="00D10BEA"/>
    <w:rsid w:val="00D114C2"/>
    <w:rsid w:val="00D12B52"/>
    <w:rsid w:val="00D12F9A"/>
    <w:rsid w:val="00D13D65"/>
    <w:rsid w:val="00D146AB"/>
    <w:rsid w:val="00D147E9"/>
    <w:rsid w:val="00D14A86"/>
    <w:rsid w:val="00D175E9"/>
    <w:rsid w:val="00D1767A"/>
    <w:rsid w:val="00D17DE0"/>
    <w:rsid w:val="00D20092"/>
    <w:rsid w:val="00D21387"/>
    <w:rsid w:val="00D21BBF"/>
    <w:rsid w:val="00D22334"/>
    <w:rsid w:val="00D22AE3"/>
    <w:rsid w:val="00D2361D"/>
    <w:rsid w:val="00D24CE9"/>
    <w:rsid w:val="00D255C6"/>
    <w:rsid w:val="00D27B40"/>
    <w:rsid w:val="00D27B41"/>
    <w:rsid w:val="00D30241"/>
    <w:rsid w:val="00D304A9"/>
    <w:rsid w:val="00D30B7A"/>
    <w:rsid w:val="00D314CC"/>
    <w:rsid w:val="00D31D54"/>
    <w:rsid w:val="00D31D6D"/>
    <w:rsid w:val="00D31DD8"/>
    <w:rsid w:val="00D333F1"/>
    <w:rsid w:val="00D34189"/>
    <w:rsid w:val="00D3491F"/>
    <w:rsid w:val="00D349C5"/>
    <w:rsid w:val="00D35688"/>
    <w:rsid w:val="00D36F55"/>
    <w:rsid w:val="00D425D1"/>
    <w:rsid w:val="00D43C3D"/>
    <w:rsid w:val="00D4464B"/>
    <w:rsid w:val="00D45068"/>
    <w:rsid w:val="00D45E60"/>
    <w:rsid w:val="00D46BCE"/>
    <w:rsid w:val="00D473D8"/>
    <w:rsid w:val="00D47FDA"/>
    <w:rsid w:val="00D508C9"/>
    <w:rsid w:val="00D51568"/>
    <w:rsid w:val="00D52767"/>
    <w:rsid w:val="00D54A1A"/>
    <w:rsid w:val="00D558F8"/>
    <w:rsid w:val="00D55EDE"/>
    <w:rsid w:val="00D5618F"/>
    <w:rsid w:val="00D56657"/>
    <w:rsid w:val="00D56D90"/>
    <w:rsid w:val="00D57F90"/>
    <w:rsid w:val="00D60032"/>
    <w:rsid w:val="00D6004F"/>
    <w:rsid w:val="00D60968"/>
    <w:rsid w:val="00D60B71"/>
    <w:rsid w:val="00D61591"/>
    <w:rsid w:val="00D61E31"/>
    <w:rsid w:val="00D6244D"/>
    <w:rsid w:val="00D62EA2"/>
    <w:rsid w:val="00D62EE6"/>
    <w:rsid w:val="00D633F6"/>
    <w:rsid w:val="00D645F5"/>
    <w:rsid w:val="00D64AF8"/>
    <w:rsid w:val="00D64B3B"/>
    <w:rsid w:val="00D64F11"/>
    <w:rsid w:val="00D66164"/>
    <w:rsid w:val="00D66C9B"/>
    <w:rsid w:val="00D67338"/>
    <w:rsid w:val="00D6764A"/>
    <w:rsid w:val="00D67C15"/>
    <w:rsid w:val="00D700D2"/>
    <w:rsid w:val="00D701DB"/>
    <w:rsid w:val="00D70E83"/>
    <w:rsid w:val="00D72413"/>
    <w:rsid w:val="00D72CD5"/>
    <w:rsid w:val="00D72D4B"/>
    <w:rsid w:val="00D734A5"/>
    <w:rsid w:val="00D73538"/>
    <w:rsid w:val="00D75672"/>
    <w:rsid w:val="00D75AF1"/>
    <w:rsid w:val="00D7637A"/>
    <w:rsid w:val="00D767B6"/>
    <w:rsid w:val="00D77A8D"/>
    <w:rsid w:val="00D80CEC"/>
    <w:rsid w:val="00D81207"/>
    <w:rsid w:val="00D8155A"/>
    <w:rsid w:val="00D8217C"/>
    <w:rsid w:val="00D828C8"/>
    <w:rsid w:val="00D829F7"/>
    <w:rsid w:val="00D82BF5"/>
    <w:rsid w:val="00D82D25"/>
    <w:rsid w:val="00D83932"/>
    <w:rsid w:val="00D8650C"/>
    <w:rsid w:val="00D907D2"/>
    <w:rsid w:val="00D9099A"/>
    <w:rsid w:val="00D90C6C"/>
    <w:rsid w:val="00D90F32"/>
    <w:rsid w:val="00D925DF"/>
    <w:rsid w:val="00D930B9"/>
    <w:rsid w:val="00D93205"/>
    <w:rsid w:val="00D936C5"/>
    <w:rsid w:val="00D93C15"/>
    <w:rsid w:val="00D93C5C"/>
    <w:rsid w:val="00D94627"/>
    <w:rsid w:val="00D95CBC"/>
    <w:rsid w:val="00D96A79"/>
    <w:rsid w:val="00DA0416"/>
    <w:rsid w:val="00DA1496"/>
    <w:rsid w:val="00DA3AAA"/>
    <w:rsid w:val="00DA3F9B"/>
    <w:rsid w:val="00DA5635"/>
    <w:rsid w:val="00DA571A"/>
    <w:rsid w:val="00DA5AD3"/>
    <w:rsid w:val="00DA647B"/>
    <w:rsid w:val="00DB0A44"/>
    <w:rsid w:val="00DB100A"/>
    <w:rsid w:val="00DB10E3"/>
    <w:rsid w:val="00DB2217"/>
    <w:rsid w:val="00DB2BD2"/>
    <w:rsid w:val="00DB3076"/>
    <w:rsid w:val="00DB64B3"/>
    <w:rsid w:val="00DB7222"/>
    <w:rsid w:val="00DB7276"/>
    <w:rsid w:val="00DB7771"/>
    <w:rsid w:val="00DC0B81"/>
    <w:rsid w:val="00DC2B0F"/>
    <w:rsid w:val="00DC2F4A"/>
    <w:rsid w:val="00DC40CD"/>
    <w:rsid w:val="00DC5E84"/>
    <w:rsid w:val="00DC6D71"/>
    <w:rsid w:val="00DD01C4"/>
    <w:rsid w:val="00DD0326"/>
    <w:rsid w:val="00DD0351"/>
    <w:rsid w:val="00DD16E5"/>
    <w:rsid w:val="00DD1FC4"/>
    <w:rsid w:val="00DD21DB"/>
    <w:rsid w:val="00DD2560"/>
    <w:rsid w:val="00DD377F"/>
    <w:rsid w:val="00DD37FF"/>
    <w:rsid w:val="00DD4598"/>
    <w:rsid w:val="00DD5D40"/>
    <w:rsid w:val="00DD6412"/>
    <w:rsid w:val="00DD6C0C"/>
    <w:rsid w:val="00DD7872"/>
    <w:rsid w:val="00DD7D36"/>
    <w:rsid w:val="00DE04F1"/>
    <w:rsid w:val="00DE05CF"/>
    <w:rsid w:val="00DE1872"/>
    <w:rsid w:val="00DE1A1F"/>
    <w:rsid w:val="00DE25C8"/>
    <w:rsid w:val="00DE2C94"/>
    <w:rsid w:val="00DE3896"/>
    <w:rsid w:val="00DE391B"/>
    <w:rsid w:val="00DE4774"/>
    <w:rsid w:val="00DE528C"/>
    <w:rsid w:val="00DE5C54"/>
    <w:rsid w:val="00DE71A0"/>
    <w:rsid w:val="00DE7F1A"/>
    <w:rsid w:val="00DF01B5"/>
    <w:rsid w:val="00DF17AC"/>
    <w:rsid w:val="00DF1D89"/>
    <w:rsid w:val="00DF247F"/>
    <w:rsid w:val="00DF2C63"/>
    <w:rsid w:val="00DF325B"/>
    <w:rsid w:val="00DF33B2"/>
    <w:rsid w:val="00DF3475"/>
    <w:rsid w:val="00DF4273"/>
    <w:rsid w:val="00DF694F"/>
    <w:rsid w:val="00E00AC9"/>
    <w:rsid w:val="00E00F69"/>
    <w:rsid w:val="00E0180E"/>
    <w:rsid w:val="00E01F79"/>
    <w:rsid w:val="00E02C89"/>
    <w:rsid w:val="00E02F91"/>
    <w:rsid w:val="00E03FC0"/>
    <w:rsid w:val="00E042A9"/>
    <w:rsid w:val="00E04505"/>
    <w:rsid w:val="00E04AD5"/>
    <w:rsid w:val="00E05A77"/>
    <w:rsid w:val="00E06B55"/>
    <w:rsid w:val="00E06D44"/>
    <w:rsid w:val="00E06FC2"/>
    <w:rsid w:val="00E07C8A"/>
    <w:rsid w:val="00E10F93"/>
    <w:rsid w:val="00E11A4F"/>
    <w:rsid w:val="00E11CFC"/>
    <w:rsid w:val="00E12C55"/>
    <w:rsid w:val="00E1349C"/>
    <w:rsid w:val="00E13A02"/>
    <w:rsid w:val="00E13B61"/>
    <w:rsid w:val="00E1553C"/>
    <w:rsid w:val="00E1562C"/>
    <w:rsid w:val="00E15B23"/>
    <w:rsid w:val="00E172EC"/>
    <w:rsid w:val="00E17472"/>
    <w:rsid w:val="00E20848"/>
    <w:rsid w:val="00E2235F"/>
    <w:rsid w:val="00E226AA"/>
    <w:rsid w:val="00E22CCC"/>
    <w:rsid w:val="00E22D8F"/>
    <w:rsid w:val="00E24AE4"/>
    <w:rsid w:val="00E250FB"/>
    <w:rsid w:val="00E253A6"/>
    <w:rsid w:val="00E25975"/>
    <w:rsid w:val="00E26842"/>
    <w:rsid w:val="00E2799A"/>
    <w:rsid w:val="00E30FCA"/>
    <w:rsid w:val="00E31F0A"/>
    <w:rsid w:val="00E32094"/>
    <w:rsid w:val="00E32612"/>
    <w:rsid w:val="00E33436"/>
    <w:rsid w:val="00E338A6"/>
    <w:rsid w:val="00E33F5D"/>
    <w:rsid w:val="00E3424F"/>
    <w:rsid w:val="00E34282"/>
    <w:rsid w:val="00E346FE"/>
    <w:rsid w:val="00E34A80"/>
    <w:rsid w:val="00E34E33"/>
    <w:rsid w:val="00E35FCB"/>
    <w:rsid w:val="00E3696B"/>
    <w:rsid w:val="00E36DA0"/>
    <w:rsid w:val="00E378E4"/>
    <w:rsid w:val="00E37A19"/>
    <w:rsid w:val="00E406E4"/>
    <w:rsid w:val="00E41069"/>
    <w:rsid w:val="00E41297"/>
    <w:rsid w:val="00E41887"/>
    <w:rsid w:val="00E42831"/>
    <w:rsid w:val="00E44AC6"/>
    <w:rsid w:val="00E44D39"/>
    <w:rsid w:val="00E4570E"/>
    <w:rsid w:val="00E457DC"/>
    <w:rsid w:val="00E45EA5"/>
    <w:rsid w:val="00E45F61"/>
    <w:rsid w:val="00E4668F"/>
    <w:rsid w:val="00E466A4"/>
    <w:rsid w:val="00E479A0"/>
    <w:rsid w:val="00E500A5"/>
    <w:rsid w:val="00E512D1"/>
    <w:rsid w:val="00E53043"/>
    <w:rsid w:val="00E530F4"/>
    <w:rsid w:val="00E537DD"/>
    <w:rsid w:val="00E53C8D"/>
    <w:rsid w:val="00E549CE"/>
    <w:rsid w:val="00E54DD2"/>
    <w:rsid w:val="00E54DE7"/>
    <w:rsid w:val="00E54EDA"/>
    <w:rsid w:val="00E54F45"/>
    <w:rsid w:val="00E558DC"/>
    <w:rsid w:val="00E55B77"/>
    <w:rsid w:val="00E55E18"/>
    <w:rsid w:val="00E560CF"/>
    <w:rsid w:val="00E56201"/>
    <w:rsid w:val="00E56B4A"/>
    <w:rsid w:val="00E618BD"/>
    <w:rsid w:val="00E61A30"/>
    <w:rsid w:val="00E62262"/>
    <w:rsid w:val="00E63203"/>
    <w:rsid w:val="00E65159"/>
    <w:rsid w:val="00E67685"/>
    <w:rsid w:val="00E707A8"/>
    <w:rsid w:val="00E71707"/>
    <w:rsid w:val="00E72851"/>
    <w:rsid w:val="00E72C70"/>
    <w:rsid w:val="00E74A75"/>
    <w:rsid w:val="00E74B6B"/>
    <w:rsid w:val="00E74BE1"/>
    <w:rsid w:val="00E7592C"/>
    <w:rsid w:val="00E76242"/>
    <w:rsid w:val="00E8001C"/>
    <w:rsid w:val="00E80B05"/>
    <w:rsid w:val="00E818A5"/>
    <w:rsid w:val="00E83E76"/>
    <w:rsid w:val="00E83E9B"/>
    <w:rsid w:val="00E84014"/>
    <w:rsid w:val="00E84524"/>
    <w:rsid w:val="00E8502B"/>
    <w:rsid w:val="00E85270"/>
    <w:rsid w:val="00E86DC7"/>
    <w:rsid w:val="00E87562"/>
    <w:rsid w:val="00E90B70"/>
    <w:rsid w:val="00E9191B"/>
    <w:rsid w:val="00E92128"/>
    <w:rsid w:val="00E92165"/>
    <w:rsid w:val="00E937A9"/>
    <w:rsid w:val="00E94CAE"/>
    <w:rsid w:val="00E95659"/>
    <w:rsid w:val="00E96059"/>
    <w:rsid w:val="00EA0338"/>
    <w:rsid w:val="00EA040F"/>
    <w:rsid w:val="00EA0DE0"/>
    <w:rsid w:val="00EA0FEB"/>
    <w:rsid w:val="00EA1C35"/>
    <w:rsid w:val="00EA3485"/>
    <w:rsid w:val="00EA5BB9"/>
    <w:rsid w:val="00EA698F"/>
    <w:rsid w:val="00EA6DBC"/>
    <w:rsid w:val="00EA7355"/>
    <w:rsid w:val="00EA7782"/>
    <w:rsid w:val="00EB0B11"/>
    <w:rsid w:val="00EB0B56"/>
    <w:rsid w:val="00EB0BF0"/>
    <w:rsid w:val="00EB0C2A"/>
    <w:rsid w:val="00EB10AD"/>
    <w:rsid w:val="00EB13E2"/>
    <w:rsid w:val="00EB1473"/>
    <w:rsid w:val="00EB20C3"/>
    <w:rsid w:val="00EB2DFD"/>
    <w:rsid w:val="00EB3CB1"/>
    <w:rsid w:val="00EB420B"/>
    <w:rsid w:val="00EB46DA"/>
    <w:rsid w:val="00EB5AAC"/>
    <w:rsid w:val="00EB5E0B"/>
    <w:rsid w:val="00EB667D"/>
    <w:rsid w:val="00EB668C"/>
    <w:rsid w:val="00EB725D"/>
    <w:rsid w:val="00EB74C3"/>
    <w:rsid w:val="00EB7E82"/>
    <w:rsid w:val="00EC00B0"/>
    <w:rsid w:val="00EC15C0"/>
    <w:rsid w:val="00EC1BE4"/>
    <w:rsid w:val="00EC21F2"/>
    <w:rsid w:val="00EC30A8"/>
    <w:rsid w:val="00EC3798"/>
    <w:rsid w:val="00EC3B0C"/>
    <w:rsid w:val="00EC3F6A"/>
    <w:rsid w:val="00EC4F66"/>
    <w:rsid w:val="00EC5333"/>
    <w:rsid w:val="00EC6237"/>
    <w:rsid w:val="00EC66F6"/>
    <w:rsid w:val="00EC6BC1"/>
    <w:rsid w:val="00EC6BE7"/>
    <w:rsid w:val="00ED006F"/>
    <w:rsid w:val="00ED0082"/>
    <w:rsid w:val="00ED172A"/>
    <w:rsid w:val="00ED2736"/>
    <w:rsid w:val="00ED289E"/>
    <w:rsid w:val="00ED2CD5"/>
    <w:rsid w:val="00ED38D2"/>
    <w:rsid w:val="00ED589E"/>
    <w:rsid w:val="00ED5DFF"/>
    <w:rsid w:val="00ED610E"/>
    <w:rsid w:val="00ED6F0D"/>
    <w:rsid w:val="00ED797F"/>
    <w:rsid w:val="00EE11A7"/>
    <w:rsid w:val="00EE135C"/>
    <w:rsid w:val="00EE1F0C"/>
    <w:rsid w:val="00EE2BDC"/>
    <w:rsid w:val="00EE386C"/>
    <w:rsid w:val="00EE4331"/>
    <w:rsid w:val="00EE4E7E"/>
    <w:rsid w:val="00EE5F0C"/>
    <w:rsid w:val="00EE6709"/>
    <w:rsid w:val="00EE6B6A"/>
    <w:rsid w:val="00EF0A18"/>
    <w:rsid w:val="00EF0E97"/>
    <w:rsid w:val="00EF15E8"/>
    <w:rsid w:val="00EF1C14"/>
    <w:rsid w:val="00EF1D5E"/>
    <w:rsid w:val="00EF2416"/>
    <w:rsid w:val="00EF38EA"/>
    <w:rsid w:val="00EF3BF9"/>
    <w:rsid w:val="00EF488C"/>
    <w:rsid w:val="00EF4BEB"/>
    <w:rsid w:val="00EF5009"/>
    <w:rsid w:val="00EF5992"/>
    <w:rsid w:val="00EF695B"/>
    <w:rsid w:val="00EF6BCA"/>
    <w:rsid w:val="00EF72F2"/>
    <w:rsid w:val="00EF732C"/>
    <w:rsid w:val="00EF7347"/>
    <w:rsid w:val="00EF78FC"/>
    <w:rsid w:val="00F00CB2"/>
    <w:rsid w:val="00F016AA"/>
    <w:rsid w:val="00F019DD"/>
    <w:rsid w:val="00F0236B"/>
    <w:rsid w:val="00F024A2"/>
    <w:rsid w:val="00F02BF6"/>
    <w:rsid w:val="00F0346A"/>
    <w:rsid w:val="00F05CC7"/>
    <w:rsid w:val="00F0721A"/>
    <w:rsid w:val="00F07466"/>
    <w:rsid w:val="00F07CE6"/>
    <w:rsid w:val="00F112DB"/>
    <w:rsid w:val="00F133D0"/>
    <w:rsid w:val="00F13666"/>
    <w:rsid w:val="00F14540"/>
    <w:rsid w:val="00F146F8"/>
    <w:rsid w:val="00F152B5"/>
    <w:rsid w:val="00F16171"/>
    <w:rsid w:val="00F161F8"/>
    <w:rsid w:val="00F16410"/>
    <w:rsid w:val="00F179B9"/>
    <w:rsid w:val="00F17D6E"/>
    <w:rsid w:val="00F17F2A"/>
    <w:rsid w:val="00F20365"/>
    <w:rsid w:val="00F21451"/>
    <w:rsid w:val="00F22403"/>
    <w:rsid w:val="00F233BA"/>
    <w:rsid w:val="00F23F51"/>
    <w:rsid w:val="00F23F9C"/>
    <w:rsid w:val="00F24985"/>
    <w:rsid w:val="00F24B88"/>
    <w:rsid w:val="00F24BDA"/>
    <w:rsid w:val="00F24DA9"/>
    <w:rsid w:val="00F25121"/>
    <w:rsid w:val="00F25864"/>
    <w:rsid w:val="00F30EEE"/>
    <w:rsid w:val="00F30FB2"/>
    <w:rsid w:val="00F320BA"/>
    <w:rsid w:val="00F323DF"/>
    <w:rsid w:val="00F3372B"/>
    <w:rsid w:val="00F348DA"/>
    <w:rsid w:val="00F349E1"/>
    <w:rsid w:val="00F351B4"/>
    <w:rsid w:val="00F352C7"/>
    <w:rsid w:val="00F36460"/>
    <w:rsid w:val="00F37439"/>
    <w:rsid w:val="00F37D91"/>
    <w:rsid w:val="00F409B7"/>
    <w:rsid w:val="00F40B70"/>
    <w:rsid w:val="00F40DF8"/>
    <w:rsid w:val="00F40F60"/>
    <w:rsid w:val="00F411BB"/>
    <w:rsid w:val="00F4140D"/>
    <w:rsid w:val="00F415D2"/>
    <w:rsid w:val="00F449CA"/>
    <w:rsid w:val="00F44CE2"/>
    <w:rsid w:val="00F4694F"/>
    <w:rsid w:val="00F46DFD"/>
    <w:rsid w:val="00F47778"/>
    <w:rsid w:val="00F47952"/>
    <w:rsid w:val="00F50927"/>
    <w:rsid w:val="00F51023"/>
    <w:rsid w:val="00F52255"/>
    <w:rsid w:val="00F52527"/>
    <w:rsid w:val="00F53520"/>
    <w:rsid w:val="00F536ED"/>
    <w:rsid w:val="00F53CC9"/>
    <w:rsid w:val="00F54511"/>
    <w:rsid w:val="00F54B9E"/>
    <w:rsid w:val="00F54C9A"/>
    <w:rsid w:val="00F550E3"/>
    <w:rsid w:val="00F55551"/>
    <w:rsid w:val="00F55D54"/>
    <w:rsid w:val="00F5695F"/>
    <w:rsid w:val="00F600E2"/>
    <w:rsid w:val="00F60455"/>
    <w:rsid w:val="00F6117B"/>
    <w:rsid w:val="00F62332"/>
    <w:rsid w:val="00F62601"/>
    <w:rsid w:val="00F63561"/>
    <w:rsid w:val="00F646C9"/>
    <w:rsid w:val="00F64E37"/>
    <w:rsid w:val="00F65BBC"/>
    <w:rsid w:val="00F66A54"/>
    <w:rsid w:val="00F70A4B"/>
    <w:rsid w:val="00F718E3"/>
    <w:rsid w:val="00F73603"/>
    <w:rsid w:val="00F73D08"/>
    <w:rsid w:val="00F75E08"/>
    <w:rsid w:val="00F76077"/>
    <w:rsid w:val="00F7648B"/>
    <w:rsid w:val="00F76DB7"/>
    <w:rsid w:val="00F8125D"/>
    <w:rsid w:val="00F8152C"/>
    <w:rsid w:val="00F82ED9"/>
    <w:rsid w:val="00F835B9"/>
    <w:rsid w:val="00F84F99"/>
    <w:rsid w:val="00F85C06"/>
    <w:rsid w:val="00F8613C"/>
    <w:rsid w:val="00F8682B"/>
    <w:rsid w:val="00F86B95"/>
    <w:rsid w:val="00F877ED"/>
    <w:rsid w:val="00F90DB7"/>
    <w:rsid w:val="00F91DD0"/>
    <w:rsid w:val="00F92ECA"/>
    <w:rsid w:val="00F9412D"/>
    <w:rsid w:val="00F950B9"/>
    <w:rsid w:val="00F951F8"/>
    <w:rsid w:val="00F9583D"/>
    <w:rsid w:val="00F95A78"/>
    <w:rsid w:val="00F95E4D"/>
    <w:rsid w:val="00F95FCC"/>
    <w:rsid w:val="00F96F6F"/>
    <w:rsid w:val="00F97E58"/>
    <w:rsid w:val="00FA038F"/>
    <w:rsid w:val="00FA0EFF"/>
    <w:rsid w:val="00FA18B0"/>
    <w:rsid w:val="00FA18B5"/>
    <w:rsid w:val="00FA3B66"/>
    <w:rsid w:val="00FA617A"/>
    <w:rsid w:val="00FA6257"/>
    <w:rsid w:val="00FA63FB"/>
    <w:rsid w:val="00FA73AB"/>
    <w:rsid w:val="00FA7E35"/>
    <w:rsid w:val="00FB10C2"/>
    <w:rsid w:val="00FB203E"/>
    <w:rsid w:val="00FB2194"/>
    <w:rsid w:val="00FB265D"/>
    <w:rsid w:val="00FB321E"/>
    <w:rsid w:val="00FB3D13"/>
    <w:rsid w:val="00FB4109"/>
    <w:rsid w:val="00FB7AD1"/>
    <w:rsid w:val="00FC079A"/>
    <w:rsid w:val="00FC138C"/>
    <w:rsid w:val="00FC2A31"/>
    <w:rsid w:val="00FC316C"/>
    <w:rsid w:val="00FC3249"/>
    <w:rsid w:val="00FC447F"/>
    <w:rsid w:val="00FC44C7"/>
    <w:rsid w:val="00FC5A72"/>
    <w:rsid w:val="00FC7022"/>
    <w:rsid w:val="00FC70A9"/>
    <w:rsid w:val="00FC7356"/>
    <w:rsid w:val="00FC746B"/>
    <w:rsid w:val="00FC7FED"/>
    <w:rsid w:val="00FD044D"/>
    <w:rsid w:val="00FD07E7"/>
    <w:rsid w:val="00FD1F21"/>
    <w:rsid w:val="00FD2B79"/>
    <w:rsid w:val="00FD2E5F"/>
    <w:rsid w:val="00FD2F2E"/>
    <w:rsid w:val="00FD3946"/>
    <w:rsid w:val="00FD3B67"/>
    <w:rsid w:val="00FD5255"/>
    <w:rsid w:val="00FD533E"/>
    <w:rsid w:val="00FE12BB"/>
    <w:rsid w:val="00FE15E8"/>
    <w:rsid w:val="00FE162E"/>
    <w:rsid w:val="00FE30CC"/>
    <w:rsid w:val="00FE355E"/>
    <w:rsid w:val="00FE55AD"/>
    <w:rsid w:val="00FE5F9B"/>
    <w:rsid w:val="00FE6A68"/>
    <w:rsid w:val="00FE6A70"/>
    <w:rsid w:val="00FF08EC"/>
    <w:rsid w:val="00FF0C4D"/>
    <w:rsid w:val="00FF1134"/>
    <w:rsid w:val="00FF16C0"/>
    <w:rsid w:val="00FF1988"/>
    <w:rsid w:val="00FF1A3C"/>
    <w:rsid w:val="00FF2D14"/>
    <w:rsid w:val="00FF3268"/>
    <w:rsid w:val="00FF558C"/>
    <w:rsid w:val="00FF584B"/>
    <w:rsid w:val="00FF5A13"/>
    <w:rsid w:val="00FF5B44"/>
    <w:rsid w:val="00FF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gray">
      <v:stroke dashstyle="dash" color="gray"/>
      <v:textbox inset="5.85pt,.7pt,5.85pt,.7pt"/>
    </o:shapedefaults>
    <o:shapelayout v:ext="edit">
      <o:idmap v:ext="edit" data="2"/>
    </o:shapelayout>
  </w:shapeDefaults>
  <w:decimalSymbol w:val="."/>
  <w:listSeparator w:val=","/>
  <w14:docId w14:val="51B317DA"/>
  <w15:chartTrackingRefBased/>
  <w15:docId w15:val="{48B4C026-DCC6-46BC-B2D8-435690421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B5B14"/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201"/>
    </w:pPr>
    <w:rPr>
      <w:rFonts w:ascii="HG丸ｺﾞｼｯｸM-PRO"/>
      <w:sz w:val="22"/>
    </w:rPr>
  </w:style>
  <w:style w:type="paragraph" w:styleId="a4">
    <w:name w:val="Body Text"/>
    <w:basedOn w:val="a"/>
    <w:rPr>
      <w:sz w:val="20"/>
    </w:rPr>
  </w:style>
  <w:style w:type="paragraph" w:styleId="a5">
    <w:name w:val="Note Heading"/>
    <w:basedOn w:val="a"/>
    <w:next w:val="a"/>
    <w:link w:val="a6"/>
    <w:uiPriority w:val="99"/>
    <w:pPr>
      <w:jc w:val="center"/>
    </w:pPr>
    <w:rPr>
      <w:sz w:val="20"/>
    </w:rPr>
  </w:style>
  <w:style w:type="paragraph" w:styleId="a7">
    <w:name w:val="Closing"/>
    <w:basedOn w:val="a"/>
    <w:link w:val="a8"/>
    <w:uiPriority w:val="99"/>
    <w:rsid w:val="00662EC0"/>
    <w:pPr>
      <w:jc w:val="right"/>
    </w:pPr>
    <w:rPr>
      <w:rFonts w:ascii="ＭＳ Ｐ明朝" w:eastAsia="ＭＳ Ｐ明朝"/>
      <w:sz w:val="22"/>
    </w:rPr>
  </w:style>
  <w:style w:type="paragraph" w:styleId="2">
    <w:name w:val="Body Text 2"/>
    <w:basedOn w:val="a"/>
  </w:style>
  <w:style w:type="paragraph" w:styleId="3">
    <w:name w:val="Body Text 3"/>
    <w:basedOn w:val="a"/>
  </w:style>
  <w:style w:type="paragraph" w:styleId="20">
    <w:name w:val="Body Text Indent 2"/>
    <w:basedOn w:val="a"/>
    <w:pPr>
      <w:autoSpaceDE w:val="0"/>
      <w:autoSpaceDN w:val="0"/>
      <w:adjustRightInd w:val="0"/>
      <w:ind w:leftChars="218" w:left="482" w:firstLineChars="100" w:firstLine="241"/>
    </w:pPr>
    <w:rPr>
      <w:rFonts w:ascii="Times New Roman" w:hAnsi="Times New Roman"/>
      <w:kern w:val="0"/>
      <w:sz w:val="20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styleId="ac">
    <w:name w:val="annotation reference"/>
    <w:semiHidden/>
    <w:rPr>
      <w:sz w:val="18"/>
      <w:szCs w:val="18"/>
    </w:rPr>
  </w:style>
  <w:style w:type="paragraph" w:styleId="ad">
    <w:name w:val="annotation text"/>
    <w:basedOn w:val="a"/>
    <w:semiHidden/>
  </w:style>
  <w:style w:type="character" w:styleId="ae">
    <w:name w:val="page number"/>
    <w:basedOn w:val="a0"/>
  </w:style>
  <w:style w:type="paragraph" w:styleId="af">
    <w:name w:val="Balloon Text"/>
    <w:basedOn w:val="a"/>
    <w:semiHidden/>
    <w:rsid w:val="00E05A77"/>
    <w:rPr>
      <w:rFonts w:ascii="Arial" w:eastAsia="ＭＳ ゴシック" w:hAnsi="Arial"/>
      <w:sz w:val="18"/>
      <w:szCs w:val="18"/>
    </w:rPr>
  </w:style>
  <w:style w:type="table" w:styleId="af0">
    <w:name w:val="Table Grid"/>
    <w:basedOn w:val="a1"/>
    <w:uiPriority w:val="39"/>
    <w:rsid w:val="00845A2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rsid w:val="00A7376B"/>
    <w:pPr>
      <w:ind w:leftChars="100" w:left="210" w:rightChars="123" w:right="258"/>
    </w:pPr>
    <w:rPr>
      <w:rFonts w:ascii="Century" w:eastAsia="HG丸ｺﾞｼｯｸM-PRO"/>
      <w:sz w:val="32"/>
      <w:szCs w:val="24"/>
    </w:rPr>
  </w:style>
  <w:style w:type="character" w:customStyle="1" w:styleId="ab">
    <w:name w:val="フッター (文字)"/>
    <w:link w:val="aa"/>
    <w:uiPriority w:val="99"/>
    <w:rsid w:val="00262749"/>
    <w:rPr>
      <w:rFonts w:ascii="ＭＳ 明朝"/>
      <w:kern w:val="2"/>
      <w:sz w:val="21"/>
    </w:rPr>
  </w:style>
  <w:style w:type="paragraph" w:styleId="Web">
    <w:name w:val="Normal (Web)"/>
    <w:basedOn w:val="a"/>
    <w:uiPriority w:val="99"/>
    <w:unhideWhenUsed/>
    <w:rsid w:val="00D72D4B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8">
    <w:name w:val="結語 (文字)"/>
    <w:link w:val="a7"/>
    <w:uiPriority w:val="99"/>
    <w:rsid w:val="003D790A"/>
    <w:rPr>
      <w:rFonts w:ascii="ＭＳ Ｐ明朝" w:eastAsia="ＭＳ Ｐ明朝"/>
      <w:kern w:val="2"/>
      <w:sz w:val="22"/>
    </w:rPr>
  </w:style>
  <w:style w:type="paragraph" w:styleId="af2">
    <w:name w:val="List Paragraph"/>
    <w:basedOn w:val="a"/>
    <w:uiPriority w:val="34"/>
    <w:qFormat/>
    <w:rsid w:val="003D790A"/>
    <w:pPr>
      <w:ind w:leftChars="400" w:left="840"/>
    </w:pPr>
  </w:style>
  <w:style w:type="character" w:customStyle="1" w:styleId="a6">
    <w:name w:val="記 (文字)"/>
    <w:basedOn w:val="a0"/>
    <w:link w:val="a5"/>
    <w:uiPriority w:val="99"/>
    <w:rsid w:val="00D8650C"/>
    <w:rPr>
      <w:rFonts w:ascii="ＭＳ 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WS_OA212\Application%20Data\Microsoft\Templates\&#36215;&#26696;&#29992;&#3202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B370B-DDE6-4E47-B544-DEFAEE22B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起案用紙.dot</Template>
  <TotalTime>684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起案用紙</vt:lpstr>
      <vt:lpstr>起案用紙</vt:lpstr>
    </vt:vector>
  </TitlesOfParts>
  <Company>川内市役所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起案用紙</dc:title>
  <dc:subject/>
  <dc:creator>村松満広</dc:creator>
  <cp:keywords/>
  <dc:description/>
  <cp:lastModifiedBy>濱田　啓太</cp:lastModifiedBy>
  <cp:revision>13</cp:revision>
  <cp:lastPrinted>2026-06-10T04:57:00Z</cp:lastPrinted>
  <dcterms:created xsi:type="dcterms:W3CDTF">2026-06-02T07:21:00Z</dcterms:created>
  <dcterms:modified xsi:type="dcterms:W3CDTF">2026-06-10T04:59:00Z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課名">
    <vt:lpwstr>【課名を入力】</vt:lpwstr>
  </property>
  <property fmtid="{D5CDD505-2E9C-101B-9397-08002B2CF9AE}" pid="3" name="係名">
    <vt:lpwstr>【係名を入力】</vt:lpwstr>
  </property>
  <property fmtid="{D5CDD505-2E9C-101B-9397-08002B2CF9AE}" pid="4" name="文書記号">
    <vt:lpwstr>■</vt:lpwstr>
  </property>
  <property fmtid="{D5CDD505-2E9C-101B-9397-08002B2CF9AE}" pid="5" name="文書番号">
    <vt:lpwstr>■■</vt:lpwstr>
  </property>
  <property fmtid="{D5CDD505-2E9C-101B-9397-08002B2CF9AE}" pid="6" name="起案日">
    <vt:lpwstr>平成■■年■■月■■日</vt:lpwstr>
  </property>
</Properties>
</file>